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center"/>
        <w:rPr>
          <w:sz w:val="88"/>
          <w:szCs w:val="88"/>
        </w:rPr>
      </w:pPr>
      <w:r>
        <w:rPr>
          <w:sz w:val="88"/>
          <w:szCs w:val="88"/>
        </w:rPr>
        <w:drawing>
          <wp:anchor behindDoc="0" distT="0" distB="0" distL="0" distR="0" simplePos="0" locked="0" layoutInCell="1" allowOverlap="1" relativeHeight="2">
            <wp:simplePos x="0" y="0"/>
            <wp:positionH relativeFrom="column">
              <wp:posOffset>-216535</wp:posOffset>
            </wp:positionH>
            <wp:positionV relativeFrom="paragraph">
              <wp:posOffset>-168910</wp:posOffset>
            </wp:positionV>
            <wp:extent cx="6553835" cy="983107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553835" cy="9831070"/>
                    </a:xfrm>
                    <a:prstGeom prst="rect">
                      <a:avLst/>
                    </a:prstGeom>
                  </pic:spPr>
                </pic:pic>
              </a:graphicData>
            </a:graphic>
          </wp:anchor>
        </w:drawing>
      </w:r>
      <w:r>
        <w:br w:type="page"/>
      </w:r>
    </w:p>
    <w:p>
      <w:pPr>
        <w:pStyle w:val="TextBody"/>
        <w:bidi w:val="0"/>
        <w:jc w:val="center"/>
        <w:rPr>
          <w:sz w:val="88"/>
          <w:szCs w:val="88"/>
        </w:rPr>
      </w:pPr>
      <w:r>
        <w:rPr>
          <w:sz w:val="88"/>
          <w:szCs w:val="88"/>
        </w:rPr>
      </w:r>
      <w:r>
        <w:br w:type="page"/>
      </w:r>
    </w:p>
    <w:p>
      <w:pPr>
        <w:pStyle w:val="TextBody"/>
        <w:bidi w:val="0"/>
        <w:jc w:val="center"/>
        <w:rPr>
          <w:sz w:val="88"/>
          <w:szCs w:val="88"/>
        </w:rPr>
      </w:pPr>
      <w:r>
        <w:rPr>
          <w:sz w:val="88"/>
          <w:szCs w:val="88"/>
        </w:rPr>
      </w:r>
    </w:p>
    <w:p>
      <w:pPr>
        <w:pStyle w:val="TextBody"/>
        <w:bidi w:val="0"/>
        <w:jc w:val="center"/>
        <w:rPr>
          <w:sz w:val="88"/>
          <w:szCs w:val="88"/>
        </w:rPr>
      </w:pPr>
      <w:r>
        <w:rPr>
          <w:sz w:val="88"/>
          <w:szCs w:val="88"/>
        </w:rPr>
      </w:r>
    </w:p>
    <w:p>
      <w:pPr>
        <w:pStyle w:val="TextBody"/>
        <w:bidi w:val="0"/>
        <w:jc w:val="center"/>
        <w:rPr>
          <w:sz w:val="88"/>
          <w:szCs w:val="88"/>
        </w:rPr>
      </w:pPr>
      <w:r>
        <w:rPr>
          <w:sz w:val="88"/>
          <w:szCs w:val="88"/>
        </w:rPr>
        <w:t>Therīgāthā:</w:t>
        <w:br/>
        <w:t>Verses of the Senior Nuns</w:t>
      </w:r>
    </w:p>
    <w:p>
      <w:pPr>
        <w:pStyle w:val="TextBody"/>
        <w:bidi w:val="0"/>
        <w:jc w:val="center"/>
        <w:rPr>
          <w:sz w:val="88"/>
          <w:szCs w:val="88"/>
        </w:rPr>
      </w:pPr>
      <w:r>
        <w:rPr>
          <w:sz w:val="88"/>
          <w:szCs w:val="88"/>
        </w:rPr>
        <w:t>Pāli-English</w:t>
      </w:r>
    </w:p>
    <w:p>
      <w:pPr>
        <w:pStyle w:val="TextBody"/>
        <w:bidi w:val="0"/>
        <w:jc w:val="center"/>
        <w:rPr>
          <w:sz w:val="52"/>
          <w:szCs w:val="52"/>
        </w:rPr>
      </w:pPr>
      <w:r>
        <w:rPr>
          <w:sz w:val="52"/>
          <w:szCs w:val="52"/>
        </w:rPr>
        <w:t>Translated for SuttaCentral</w:t>
        <w:br/>
        <w:t>by</w:t>
        <w:br/>
        <w:t>Sujato Bhikkhu</w:t>
      </w:r>
    </w:p>
    <w:p>
      <w:pPr>
        <w:pStyle w:val="TextBody"/>
        <w:bidi w:val="0"/>
        <w:jc w:val="center"/>
        <w:rPr/>
      </w:pPr>
      <w:r>
        <w:rPr>
          <w:rStyle w:val="Emphasis"/>
          <w:sz w:val="52"/>
          <w:szCs w:val="52"/>
        </w:rPr>
        <w:t xml:space="preserve">This EBook was generated from SuttaCentral.net </w:t>
      </w:r>
      <w:r>
        <w:rPr>
          <w:sz w:val="52"/>
          <w:szCs w:val="52"/>
        </w:rPr>
        <w:t>in November, 2020</w:t>
      </w:r>
    </w:p>
    <w:p>
      <w:pPr>
        <w:pStyle w:val="TextBody"/>
        <w:bidi w:val="0"/>
        <w:jc w:val="center"/>
        <w:rPr>
          <w:sz w:val="52"/>
          <w:szCs w:val="52"/>
        </w:rPr>
      </w:pPr>
      <w:r>
        <w:rPr>
          <w:sz w:val="52"/>
          <w:szCs w:val="52"/>
        </w:rPr>
        <w:t>and reformatted by ReadingFaithfully.org</w:t>
      </w:r>
      <w:r>
        <w:br w:type="page"/>
      </w:r>
    </w:p>
    <w:p>
      <w:pPr>
        <w:pStyle w:val="Heading1"/>
        <w:bidi w:val="0"/>
        <w:jc w:val="left"/>
        <w:rPr/>
      </w:pPr>
      <w:bookmarkStart w:id="0" w:name="__RefHeading___Toc5647_2324468092"/>
      <w:bookmarkEnd w:id="0"/>
      <w:r>
        <w:rPr/>
        <w:t>Therīgāthā: Verses of the Senior Nuns</w:t>
      </w:r>
    </w:p>
    <w:p>
      <w:pPr>
        <w:pStyle w:val="TextBody"/>
        <w:bidi w:val="0"/>
        <w:spacing w:lineRule="auto" w:line="276" w:before="0" w:after="140"/>
        <w:jc w:val="left"/>
        <w:rPr/>
      </w:pPr>
      <w:r>
        <w:rPr/>
        <w:t>Translated for SuttaCentral by Bhikkhu Sujatoand Jessica Walton, 2019. Dedicated to the public domain via Creative Commons Zero (CC0). You are encouraged to copy, reproduce, adapt, alter, or otherwise make use of this translation in any way you wish. Attribution is appreciated but not legally required.</w:t>
      </w:r>
    </w:p>
    <w:p>
      <w:pPr>
        <w:pStyle w:val="TextBody"/>
        <w:bidi w:val="0"/>
        <w:spacing w:lineRule="auto" w:line="276" w:before="0" w:after="140"/>
        <w:jc w:val="left"/>
        <w:rPr/>
      </w:pPr>
      <w:r>
        <w:rPr/>
        <w:t>The “Verses of the Senior Nuns” is a collection of about 524 verses attributed to 73 of the senior nuns alive in the Buddha’s time, or in a few cases, a little later. These verses celebrate the bliss of freedom and the life of meditation, full of proud and joyous proclamations of their spiritual attainments and their gratitude to other nuns as guides and teachers. The Therīgāthā is one of the oldest spiritual texts recording only women’s voices. It is a pair with the Theragāthā, the “Verses of the Senior Monks”. Together these collections constitute one of the oldest and largest collections of contemplative literature. Based on style and content, these collections belong to the early discourses. They are referred to on occasion in the northern canons, but no parallel collections have survived.</w:t>
      </w:r>
    </w:p>
    <w:p>
      <w:pPr>
        <w:pStyle w:val="TextBody"/>
        <w:bidi w:val="0"/>
        <w:spacing w:lineRule="auto" w:line="276" w:before="0" w:after="140"/>
        <w:jc w:val="left"/>
        <w:rPr/>
      </w:pPr>
      <w:r>
        <w:rPr/>
      </w:r>
    </w:p>
    <w:p>
      <w:pPr>
        <w:pStyle w:val="TextBody"/>
        <w:bidi w:val="0"/>
        <w:spacing w:lineRule="auto" w:line="276" w:before="0" w:after="140"/>
        <w:jc w:val="left"/>
        <w:rPr/>
      </w:pPr>
      <w:r>
        <w:rPr/>
      </w:r>
    </w:p>
    <w:sdt>
      <w:sdtPr>
        <w:docPartObj>
          <w:docPartGallery w:val="Table of Contents"/>
          <w:docPartUnique w:val="true"/>
        </w:docPartObj>
      </w:sdtPr>
      <w:sdtContent>
        <w:p>
          <w:pPr>
            <w:pStyle w:val="TOAHeading"/>
            <w:bidi w:val="0"/>
            <w:jc w:val="left"/>
            <w:rPr/>
          </w:pPr>
          <w:r>
            <w:br w:type="page"/>
          </w:r>
          <w:r>
            <w:rPr/>
            <w:t>Table of Contents</w:t>
          </w:r>
        </w:p>
        <w:p>
          <w:pPr>
            <w:pStyle w:val="Contents1"/>
            <w:bidi w:val="0"/>
            <w:jc w:val="left"/>
            <w:rPr/>
          </w:pPr>
          <w:r>
            <w:fldChar w:fldCharType="begin"/>
          </w:r>
          <w:r>
            <w:rPr>
              <w:rStyle w:val="IndexLink"/>
            </w:rPr>
            <w:instrText> TOC \f \o "1-9" \h</w:instrText>
          </w:r>
          <w:r>
            <w:rPr>
              <w:rStyle w:val="IndexLink"/>
            </w:rPr>
            <w:fldChar w:fldCharType="separate"/>
          </w:r>
          <w:hyperlink w:anchor="__RefHeading___Toc5647_2324468092">
            <w:r>
              <w:rPr>
                <w:rStyle w:val="IndexLink"/>
              </w:rPr>
              <w:t>Therīgāthā: Verses of the Senior Nuns</w:t>
              <w:tab/>
              <w:t>2</w:t>
            </w:r>
          </w:hyperlink>
        </w:p>
        <w:p>
          <w:pPr>
            <w:pStyle w:val="Contents1"/>
            <w:bidi w:val="0"/>
            <w:jc w:val="left"/>
            <w:rPr/>
          </w:pPr>
          <w:hyperlink w:anchor="__RefHeading___Toc5649_2324468092">
            <w:r>
              <w:rPr>
                <w:rStyle w:val="IndexLink"/>
              </w:rPr>
              <w:t>The Book of the Ones</w:t>
              <w:tab/>
              <w:t>5</w:t>
            </w:r>
          </w:hyperlink>
        </w:p>
        <w:p>
          <w:pPr>
            <w:pStyle w:val="Contents2"/>
            <w:bidi w:val="0"/>
            <w:jc w:val="left"/>
            <w:rPr/>
          </w:pPr>
          <w:hyperlink w:anchor="__RefHeading___Toc5651_2324468092">
            <w:r>
              <w:rPr>
                <w:rStyle w:val="IndexLink"/>
              </w:rPr>
              <w:t>1.1. An Unnamed Nun (1st)</w:t>
              <w:tab/>
              <w:t>5</w:t>
            </w:r>
          </w:hyperlink>
        </w:p>
        <w:p>
          <w:pPr>
            <w:pStyle w:val="Contents2"/>
            <w:bidi w:val="0"/>
            <w:jc w:val="left"/>
            <w:rPr/>
          </w:pPr>
          <w:hyperlink w:anchor="__RefHeading___Toc5653_2324468092">
            <w:r>
              <w:rPr>
                <w:rStyle w:val="IndexLink"/>
              </w:rPr>
              <w:t>1.2. Muttā (1st)</w:t>
              <w:tab/>
              <w:t>5</w:t>
            </w:r>
          </w:hyperlink>
        </w:p>
        <w:p>
          <w:pPr>
            <w:pStyle w:val="Contents2"/>
            <w:bidi w:val="0"/>
            <w:jc w:val="left"/>
            <w:rPr/>
          </w:pPr>
          <w:hyperlink w:anchor="__RefHeading___Toc5655_2324468092">
            <w:r>
              <w:rPr>
                <w:rStyle w:val="IndexLink"/>
              </w:rPr>
              <w:t>1.3. Puṇṇā</w:t>
              <w:tab/>
              <w:t>5</w:t>
            </w:r>
          </w:hyperlink>
        </w:p>
        <w:p>
          <w:pPr>
            <w:pStyle w:val="Contents2"/>
            <w:bidi w:val="0"/>
            <w:jc w:val="left"/>
            <w:rPr/>
          </w:pPr>
          <w:hyperlink w:anchor="__RefHeading___Toc5657_2324468092">
            <w:r>
              <w:rPr>
                <w:rStyle w:val="IndexLink"/>
              </w:rPr>
              <w:t>1.4. Tissā</w:t>
              <w:tab/>
              <w:t>6</w:t>
            </w:r>
          </w:hyperlink>
        </w:p>
        <w:p>
          <w:pPr>
            <w:pStyle w:val="Contents2"/>
            <w:bidi w:val="0"/>
            <w:jc w:val="left"/>
            <w:rPr/>
          </w:pPr>
          <w:hyperlink w:anchor="__RefHeading___Toc5659_2324468092">
            <w:r>
              <w:rPr>
                <w:rStyle w:val="IndexLink"/>
              </w:rPr>
              <w:t>1.5. Another Tissā</w:t>
              <w:tab/>
              <w:t>6</w:t>
            </w:r>
          </w:hyperlink>
        </w:p>
        <w:p>
          <w:pPr>
            <w:pStyle w:val="Contents2"/>
            <w:bidi w:val="0"/>
            <w:jc w:val="left"/>
            <w:rPr/>
          </w:pPr>
          <w:hyperlink w:anchor="__RefHeading___Toc5661_2324468092">
            <w:r>
              <w:rPr>
                <w:rStyle w:val="IndexLink"/>
              </w:rPr>
              <w:t>1.6. Dhīrā</w:t>
              <w:tab/>
              <w:t>6</w:t>
            </w:r>
          </w:hyperlink>
        </w:p>
        <w:p>
          <w:pPr>
            <w:pStyle w:val="Contents2"/>
            <w:bidi w:val="0"/>
            <w:jc w:val="left"/>
            <w:rPr/>
          </w:pPr>
          <w:hyperlink w:anchor="__RefHeading___Toc5663_2324468092">
            <w:r>
              <w:rPr>
                <w:rStyle w:val="IndexLink"/>
              </w:rPr>
              <w:t>1.7. Vīrā</w:t>
              <w:tab/>
              <w:t>6</w:t>
            </w:r>
          </w:hyperlink>
        </w:p>
        <w:p>
          <w:pPr>
            <w:pStyle w:val="Contents2"/>
            <w:bidi w:val="0"/>
            <w:jc w:val="left"/>
            <w:rPr/>
          </w:pPr>
          <w:hyperlink w:anchor="__RefHeading___Toc5665_2324468092">
            <w:r>
              <w:rPr>
                <w:rStyle w:val="IndexLink"/>
              </w:rPr>
              <w:t>1.8. Mittā (1st)</w:t>
              <w:tab/>
              <w:t>6</w:t>
            </w:r>
          </w:hyperlink>
        </w:p>
        <w:p>
          <w:pPr>
            <w:pStyle w:val="Contents2"/>
            <w:bidi w:val="0"/>
            <w:jc w:val="left"/>
            <w:rPr/>
          </w:pPr>
          <w:hyperlink w:anchor="__RefHeading___Toc5667_2324468092">
            <w:r>
              <w:rPr>
                <w:rStyle w:val="IndexLink"/>
              </w:rPr>
              <w:t>1.9. Bhadrā</w:t>
              <w:tab/>
              <w:t>7</w:t>
            </w:r>
          </w:hyperlink>
        </w:p>
        <w:p>
          <w:pPr>
            <w:pStyle w:val="Contents2"/>
            <w:bidi w:val="0"/>
            <w:jc w:val="left"/>
            <w:rPr/>
          </w:pPr>
          <w:hyperlink w:anchor="__RefHeading___Toc5669_2324468092">
            <w:r>
              <w:rPr>
                <w:rStyle w:val="IndexLink"/>
              </w:rPr>
              <w:t>1.10. Upasamā</w:t>
              <w:tab/>
              <w:t>7</w:t>
            </w:r>
          </w:hyperlink>
        </w:p>
        <w:p>
          <w:pPr>
            <w:pStyle w:val="Contents2"/>
            <w:bidi w:val="0"/>
            <w:jc w:val="left"/>
            <w:rPr/>
          </w:pPr>
          <w:hyperlink w:anchor="__RefHeading___Toc5671_2324468092">
            <w:r>
              <w:rPr>
                <w:rStyle w:val="IndexLink"/>
              </w:rPr>
              <w:t>1.11. Muttā (2nd)</w:t>
              <w:tab/>
              <w:t>7</w:t>
            </w:r>
          </w:hyperlink>
        </w:p>
        <w:p>
          <w:pPr>
            <w:pStyle w:val="Contents2"/>
            <w:bidi w:val="0"/>
            <w:jc w:val="left"/>
            <w:rPr/>
          </w:pPr>
          <w:hyperlink w:anchor="__RefHeading___Toc5673_2324468092">
            <w:r>
              <w:rPr>
                <w:rStyle w:val="IndexLink"/>
              </w:rPr>
              <w:t>1.12. Dhammadinnā</w:t>
              <w:tab/>
              <w:t>8</w:t>
            </w:r>
          </w:hyperlink>
        </w:p>
        <w:p>
          <w:pPr>
            <w:pStyle w:val="Contents2"/>
            <w:bidi w:val="0"/>
            <w:jc w:val="left"/>
            <w:rPr/>
          </w:pPr>
          <w:hyperlink w:anchor="__RefHeading___Toc5675_2324468092">
            <w:r>
              <w:rPr>
                <w:rStyle w:val="IndexLink"/>
              </w:rPr>
              <w:t>1.13. Visākhā</w:t>
              <w:tab/>
              <w:t>8</w:t>
            </w:r>
          </w:hyperlink>
        </w:p>
        <w:p>
          <w:pPr>
            <w:pStyle w:val="Contents2"/>
            <w:bidi w:val="0"/>
            <w:jc w:val="left"/>
            <w:rPr/>
          </w:pPr>
          <w:hyperlink w:anchor="__RefHeading___Toc5677_2324468092">
            <w:r>
              <w:rPr>
                <w:rStyle w:val="IndexLink"/>
              </w:rPr>
              <w:t>1.14. Sumanā</w:t>
              <w:tab/>
              <w:t>8</w:t>
            </w:r>
          </w:hyperlink>
        </w:p>
        <w:p>
          <w:pPr>
            <w:pStyle w:val="Contents2"/>
            <w:bidi w:val="0"/>
            <w:jc w:val="left"/>
            <w:rPr/>
          </w:pPr>
          <w:hyperlink w:anchor="__RefHeading___Toc5679_2324468092">
            <w:r>
              <w:rPr>
                <w:rStyle w:val="IndexLink"/>
              </w:rPr>
              <w:t>1.15. Uttarā (1st)</w:t>
              <w:tab/>
              <w:t>8</w:t>
            </w:r>
          </w:hyperlink>
        </w:p>
        <w:p>
          <w:pPr>
            <w:pStyle w:val="Contents2"/>
            <w:bidi w:val="0"/>
            <w:jc w:val="left"/>
            <w:rPr/>
          </w:pPr>
          <w:hyperlink w:anchor="__RefHeading___Toc5681_2324468092">
            <w:r>
              <w:rPr>
                <w:rStyle w:val="IndexLink"/>
              </w:rPr>
              <w:t>1.16. Sumanā, Who Went Forth Late in Life</w:t>
              <w:tab/>
              <w:t>8</w:t>
            </w:r>
          </w:hyperlink>
        </w:p>
        <w:p>
          <w:pPr>
            <w:pStyle w:val="Contents2"/>
            <w:bidi w:val="0"/>
            <w:jc w:val="left"/>
            <w:rPr/>
          </w:pPr>
          <w:hyperlink w:anchor="__RefHeading___Toc5683_2324468092">
            <w:r>
              <w:rPr>
                <w:rStyle w:val="IndexLink"/>
              </w:rPr>
              <w:t>1.17. Dhammā</w:t>
              <w:tab/>
              <w:t>9</w:t>
            </w:r>
          </w:hyperlink>
        </w:p>
        <w:p>
          <w:pPr>
            <w:pStyle w:val="Contents2"/>
            <w:bidi w:val="0"/>
            <w:jc w:val="left"/>
            <w:rPr/>
          </w:pPr>
          <w:hyperlink w:anchor="__RefHeading___Toc5685_2324468092">
            <w:r>
              <w:rPr>
                <w:rStyle w:val="IndexLink"/>
              </w:rPr>
              <w:t>1.18. Saṅghā</w:t>
              <w:tab/>
              <w:t>9</w:t>
            </w:r>
          </w:hyperlink>
        </w:p>
        <w:p>
          <w:pPr>
            <w:pStyle w:val="Contents1"/>
            <w:bidi w:val="0"/>
            <w:jc w:val="left"/>
            <w:rPr/>
          </w:pPr>
          <w:hyperlink w:anchor="__RefHeading___Toc5687_2324468092">
            <w:r>
              <w:rPr>
                <w:rStyle w:val="IndexLink"/>
              </w:rPr>
              <w:t>The Book of the Twos</w:t>
              <w:tab/>
              <w:t>9</w:t>
            </w:r>
          </w:hyperlink>
        </w:p>
        <w:p>
          <w:pPr>
            <w:pStyle w:val="Contents2"/>
            <w:bidi w:val="0"/>
            <w:jc w:val="left"/>
            <w:rPr/>
          </w:pPr>
          <w:hyperlink w:anchor="__RefHeading___Toc5689_2324468092">
            <w:r>
              <w:rPr>
                <w:rStyle w:val="IndexLink"/>
              </w:rPr>
              <w:t>2.1. Abhirūpanandā</w:t>
              <w:tab/>
              <w:t>9</w:t>
            </w:r>
          </w:hyperlink>
        </w:p>
        <w:p>
          <w:pPr>
            <w:pStyle w:val="Contents2"/>
            <w:bidi w:val="0"/>
            <w:jc w:val="left"/>
            <w:rPr/>
          </w:pPr>
          <w:hyperlink w:anchor="__RefHeading___Toc5691_2324468092">
            <w:r>
              <w:rPr>
                <w:rStyle w:val="IndexLink"/>
              </w:rPr>
              <w:t>2.2. Jentā</w:t>
              <w:tab/>
              <w:t>10</w:t>
            </w:r>
          </w:hyperlink>
        </w:p>
        <w:p>
          <w:pPr>
            <w:pStyle w:val="Contents2"/>
            <w:bidi w:val="0"/>
            <w:jc w:val="left"/>
            <w:rPr/>
          </w:pPr>
          <w:hyperlink w:anchor="__RefHeading___Toc5693_2324468092">
            <w:r>
              <w:rPr>
                <w:rStyle w:val="IndexLink"/>
              </w:rPr>
              <w:t>2.3. Sumaṅgala’s Mother</w:t>
              <w:tab/>
              <w:t>10</w:t>
            </w:r>
          </w:hyperlink>
        </w:p>
        <w:p>
          <w:pPr>
            <w:pStyle w:val="Contents2"/>
            <w:bidi w:val="0"/>
            <w:jc w:val="left"/>
            <w:rPr/>
          </w:pPr>
          <w:hyperlink w:anchor="__RefHeading___Toc5695_2324468092">
            <w:r>
              <w:rPr>
                <w:rStyle w:val="IndexLink"/>
              </w:rPr>
              <w:t>2.4. Aḍḍhakāsi</w:t>
              <w:tab/>
              <w:t>11</w:t>
            </w:r>
          </w:hyperlink>
        </w:p>
        <w:p>
          <w:pPr>
            <w:pStyle w:val="Contents2"/>
            <w:bidi w:val="0"/>
            <w:jc w:val="left"/>
            <w:rPr/>
          </w:pPr>
          <w:hyperlink w:anchor="__RefHeading___Toc5697_2324468092">
            <w:r>
              <w:rPr>
                <w:rStyle w:val="IndexLink"/>
              </w:rPr>
              <w:t>2.5. Cittā</w:t>
              <w:tab/>
              <w:t>11</w:t>
            </w:r>
          </w:hyperlink>
        </w:p>
        <w:p>
          <w:pPr>
            <w:pStyle w:val="Contents2"/>
            <w:bidi w:val="0"/>
            <w:jc w:val="left"/>
            <w:rPr/>
          </w:pPr>
          <w:hyperlink w:anchor="__RefHeading___Toc5699_2324468092">
            <w:r>
              <w:rPr>
                <w:rStyle w:val="IndexLink"/>
              </w:rPr>
              <w:t>2.6. Mettikā</w:t>
              <w:tab/>
              <w:t>12</w:t>
            </w:r>
          </w:hyperlink>
        </w:p>
        <w:p>
          <w:pPr>
            <w:pStyle w:val="Contents2"/>
            <w:bidi w:val="0"/>
            <w:jc w:val="left"/>
            <w:rPr/>
          </w:pPr>
          <w:hyperlink w:anchor="__RefHeading___Toc5701_2324468092">
            <w:r>
              <w:rPr>
                <w:rStyle w:val="IndexLink"/>
              </w:rPr>
              <w:t>2.7. Mittā (2nd)</w:t>
              <w:tab/>
              <w:t>12</w:t>
            </w:r>
          </w:hyperlink>
        </w:p>
        <w:p>
          <w:pPr>
            <w:pStyle w:val="Contents2"/>
            <w:bidi w:val="0"/>
            <w:jc w:val="left"/>
            <w:rPr/>
          </w:pPr>
          <w:hyperlink w:anchor="__RefHeading___Toc5703_2324468092">
            <w:r>
              <w:rPr>
                <w:rStyle w:val="IndexLink"/>
              </w:rPr>
              <w:t>2.8. Abhaya’s Mother</w:t>
              <w:tab/>
              <w:t>13</w:t>
            </w:r>
          </w:hyperlink>
        </w:p>
        <w:p>
          <w:pPr>
            <w:pStyle w:val="Contents2"/>
            <w:bidi w:val="0"/>
            <w:jc w:val="left"/>
            <w:rPr/>
          </w:pPr>
          <w:hyperlink w:anchor="__RefHeading___Toc5705_2324468092">
            <w:r>
              <w:rPr>
                <w:rStyle w:val="IndexLink"/>
              </w:rPr>
              <w:t>2.9. Abhayā</w:t>
              <w:tab/>
              <w:t>13</w:t>
            </w:r>
          </w:hyperlink>
        </w:p>
        <w:p>
          <w:pPr>
            <w:pStyle w:val="Contents2"/>
            <w:bidi w:val="0"/>
            <w:jc w:val="left"/>
            <w:rPr/>
          </w:pPr>
          <w:hyperlink w:anchor="__RefHeading___Toc5707_2324468092">
            <w:r>
              <w:rPr>
                <w:rStyle w:val="IndexLink"/>
              </w:rPr>
              <w:t>2.10. Sāmā</w:t>
              <w:tab/>
              <w:t>14</w:t>
            </w:r>
          </w:hyperlink>
        </w:p>
        <w:p>
          <w:pPr>
            <w:pStyle w:val="Contents1"/>
            <w:bidi w:val="0"/>
            <w:jc w:val="left"/>
            <w:rPr/>
          </w:pPr>
          <w:hyperlink w:anchor="__RefHeading___Toc5709_2324468092">
            <w:r>
              <w:rPr>
                <w:rStyle w:val="IndexLink"/>
              </w:rPr>
              <w:t>The Book of the Threes</w:t>
              <w:tab/>
              <w:t>14</w:t>
            </w:r>
          </w:hyperlink>
        </w:p>
        <w:p>
          <w:pPr>
            <w:pStyle w:val="Contents2"/>
            <w:bidi w:val="0"/>
            <w:jc w:val="left"/>
            <w:rPr/>
          </w:pPr>
          <w:hyperlink w:anchor="__RefHeading___Toc5711_2324468092">
            <w:r>
              <w:rPr>
                <w:rStyle w:val="IndexLink"/>
              </w:rPr>
              <w:t>3.1. Another Sāmā</w:t>
              <w:tab/>
              <w:t>14</w:t>
            </w:r>
          </w:hyperlink>
        </w:p>
        <w:p>
          <w:pPr>
            <w:pStyle w:val="Contents2"/>
            <w:bidi w:val="0"/>
            <w:jc w:val="left"/>
            <w:rPr/>
          </w:pPr>
          <w:hyperlink w:anchor="__RefHeading___Toc5713_2324468092">
            <w:r>
              <w:rPr>
                <w:rStyle w:val="IndexLink"/>
              </w:rPr>
              <w:t>3.2. Uttamā</w:t>
              <w:tab/>
              <w:t>15</w:t>
            </w:r>
          </w:hyperlink>
        </w:p>
        <w:p>
          <w:pPr>
            <w:pStyle w:val="Contents2"/>
            <w:bidi w:val="0"/>
            <w:jc w:val="left"/>
            <w:rPr/>
          </w:pPr>
          <w:hyperlink w:anchor="__RefHeading___Toc5715_2324468092">
            <w:r>
              <w:rPr>
                <w:rStyle w:val="IndexLink"/>
              </w:rPr>
              <w:t>3.3. Another Uttamā</w:t>
              <w:tab/>
              <w:t>16</w:t>
            </w:r>
          </w:hyperlink>
        </w:p>
        <w:p>
          <w:pPr>
            <w:pStyle w:val="Contents2"/>
            <w:bidi w:val="0"/>
            <w:jc w:val="left"/>
            <w:rPr/>
          </w:pPr>
          <w:hyperlink w:anchor="__RefHeading___Toc5717_2324468092">
            <w:r>
              <w:rPr>
                <w:rStyle w:val="IndexLink"/>
              </w:rPr>
              <w:t>3.4. Dantikā</w:t>
              <w:tab/>
              <w:t>16</w:t>
            </w:r>
          </w:hyperlink>
        </w:p>
        <w:p>
          <w:pPr>
            <w:pStyle w:val="Contents2"/>
            <w:bidi w:val="0"/>
            <w:jc w:val="left"/>
            <w:rPr/>
          </w:pPr>
          <w:hyperlink w:anchor="__RefHeading___Toc5719_2324468092">
            <w:r>
              <w:rPr>
                <w:rStyle w:val="IndexLink"/>
              </w:rPr>
              <w:t>3.5. Ubbirī</w:t>
              <w:tab/>
              <w:t>17</w:t>
            </w:r>
          </w:hyperlink>
        </w:p>
        <w:p>
          <w:pPr>
            <w:pStyle w:val="Contents2"/>
            <w:bidi w:val="0"/>
            <w:jc w:val="left"/>
            <w:rPr/>
          </w:pPr>
          <w:hyperlink w:anchor="__RefHeading___Toc5721_2324468092">
            <w:r>
              <w:rPr>
                <w:rStyle w:val="IndexLink"/>
              </w:rPr>
              <w:t>3.6. Sukkā</w:t>
              <w:tab/>
              <w:t>18</w:t>
            </w:r>
          </w:hyperlink>
        </w:p>
        <w:p>
          <w:pPr>
            <w:pStyle w:val="Contents2"/>
            <w:bidi w:val="0"/>
            <w:jc w:val="left"/>
            <w:rPr/>
          </w:pPr>
          <w:hyperlink w:anchor="__RefHeading___Toc5723_2324468092">
            <w:r>
              <w:rPr>
                <w:rStyle w:val="IndexLink"/>
              </w:rPr>
              <w:t>3.7. Selā</w:t>
              <w:tab/>
              <w:t>18</w:t>
            </w:r>
          </w:hyperlink>
        </w:p>
        <w:p>
          <w:pPr>
            <w:pStyle w:val="Contents2"/>
            <w:bidi w:val="0"/>
            <w:jc w:val="left"/>
            <w:rPr/>
          </w:pPr>
          <w:hyperlink w:anchor="__RefHeading___Toc5725_2324468092">
            <w:r>
              <w:rPr>
                <w:rStyle w:val="IndexLink"/>
              </w:rPr>
              <w:t>3.8. Somā</w:t>
              <w:tab/>
              <w:t>19</w:t>
            </w:r>
          </w:hyperlink>
        </w:p>
        <w:p>
          <w:pPr>
            <w:pStyle w:val="Contents1"/>
            <w:bidi w:val="0"/>
            <w:jc w:val="left"/>
            <w:rPr/>
          </w:pPr>
          <w:hyperlink w:anchor="__RefHeading___Toc5727_2324468092">
            <w:r>
              <w:rPr>
                <w:rStyle w:val="IndexLink"/>
              </w:rPr>
              <w:t>The Book of the Fours</w:t>
              <w:tab/>
              <w:t>20</w:t>
            </w:r>
          </w:hyperlink>
        </w:p>
        <w:p>
          <w:pPr>
            <w:pStyle w:val="Contents2"/>
            <w:bidi w:val="0"/>
            <w:jc w:val="left"/>
            <w:rPr/>
          </w:pPr>
          <w:hyperlink w:anchor="__RefHeading___Toc5729_2324468092">
            <w:r>
              <w:rPr>
                <w:rStyle w:val="IndexLink"/>
              </w:rPr>
              <w:t>4.1. Bhaddā Kāpilānī</w:t>
              <w:tab/>
              <w:t>20</w:t>
            </w:r>
          </w:hyperlink>
        </w:p>
        <w:p>
          <w:pPr>
            <w:pStyle w:val="Contents1"/>
            <w:bidi w:val="0"/>
            <w:jc w:val="left"/>
            <w:rPr/>
          </w:pPr>
          <w:hyperlink w:anchor="__RefHeading___Toc5731_2324468092">
            <w:r>
              <w:rPr>
                <w:rStyle w:val="IndexLink"/>
              </w:rPr>
              <w:t>The Book of the Fives</w:t>
              <w:tab/>
              <w:t>21</w:t>
            </w:r>
          </w:hyperlink>
        </w:p>
        <w:p>
          <w:pPr>
            <w:pStyle w:val="Contents2"/>
            <w:bidi w:val="0"/>
            <w:jc w:val="left"/>
            <w:rPr/>
          </w:pPr>
          <w:hyperlink w:anchor="__RefHeading___Toc5733_2324468092">
            <w:r>
              <w:rPr>
                <w:rStyle w:val="IndexLink"/>
              </w:rPr>
              <w:t>5.1. An Unnamed Nun (2nd)</w:t>
              <w:tab/>
              <w:t>21</w:t>
            </w:r>
          </w:hyperlink>
        </w:p>
        <w:p>
          <w:pPr>
            <w:pStyle w:val="Contents2"/>
            <w:bidi w:val="0"/>
            <w:jc w:val="left"/>
            <w:rPr/>
          </w:pPr>
          <w:hyperlink w:anchor="__RefHeading___Toc5735_2324468092">
            <w:r>
              <w:rPr>
                <w:rStyle w:val="IndexLink"/>
              </w:rPr>
              <w:t>5.2. Vimalā, the Former Courtesan</w:t>
              <w:tab/>
              <w:t>22</w:t>
            </w:r>
          </w:hyperlink>
        </w:p>
        <w:p>
          <w:pPr>
            <w:pStyle w:val="Contents2"/>
            <w:bidi w:val="0"/>
            <w:jc w:val="left"/>
            <w:rPr/>
          </w:pPr>
          <w:hyperlink w:anchor="__RefHeading___Toc5737_2324468092">
            <w:r>
              <w:rPr>
                <w:rStyle w:val="IndexLink"/>
              </w:rPr>
              <w:t>5.3. Sīhā</w:t>
              <w:tab/>
              <w:t>23</w:t>
            </w:r>
          </w:hyperlink>
        </w:p>
        <w:p>
          <w:pPr>
            <w:pStyle w:val="Contents2"/>
            <w:bidi w:val="0"/>
            <w:jc w:val="left"/>
            <w:rPr/>
          </w:pPr>
          <w:hyperlink w:anchor="__RefHeading___Toc5739_2324468092">
            <w:r>
              <w:rPr>
                <w:rStyle w:val="IndexLink"/>
              </w:rPr>
              <w:t>5.4. Sundarīnandā</w:t>
              <w:tab/>
              <w:t>24</w:t>
            </w:r>
          </w:hyperlink>
        </w:p>
        <w:p>
          <w:pPr>
            <w:pStyle w:val="Contents2"/>
            <w:bidi w:val="0"/>
            <w:jc w:val="left"/>
            <w:rPr/>
          </w:pPr>
          <w:hyperlink w:anchor="__RefHeading___Toc5741_2324468092">
            <w:r>
              <w:rPr>
                <w:rStyle w:val="IndexLink"/>
              </w:rPr>
              <w:t>5.5. Nanduttarā</w:t>
              <w:tab/>
              <w:t>25</w:t>
            </w:r>
          </w:hyperlink>
        </w:p>
        <w:p>
          <w:pPr>
            <w:pStyle w:val="Contents2"/>
            <w:bidi w:val="0"/>
            <w:jc w:val="left"/>
            <w:rPr/>
          </w:pPr>
          <w:hyperlink w:anchor="__RefHeading___Toc5743_2324468092">
            <w:r>
              <w:rPr>
                <w:rStyle w:val="IndexLink"/>
              </w:rPr>
              <w:t>5.6. Mittākāḷī</w:t>
              <w:tab/>
              <w:t>26</w:t>
            </w:r>
          </w:hyperlink>
        </w:p>
        <w:p>
          <w:pPr>
            <w:pStyle w:val="Contents2"/>
            <w:bidi w:val="0"/>
            <w:jc w:val="left"/>
            <w:rPr/>
          </w:pPr>
          <w:hyperlink w:anchor="__RefHeading___Toc5745_2324468092">
            <w:r>
              <w:rPr>
                <w:rStyle w:val="IndexLink"/>
              </w:rPr>
              <w:t>5.7. Sakulā</w:t>
              <w:tab/>
              <w:t>27</w:t>
            </w:r>
          </w:hyperlink>
        </w:p>
        <w:p>
          <w:pPr>
            <w:pStyle w:val="Contents2"/>
            <w:bidi w:val="0"/>
            <w:jc w:val="left"/>
            <w:rPr/>
          </w:pPr>
          <w:hyperlink w:anchor="__RefHeading___Toc5747_2324468092">
            <w:r>
              <w:rPr>
                <w:rStyle w:val="IndexLink"/>
              </w:rPr>
              <w:t>5.8. Soṇā</w:t>
              <w:tab/>
              <w:t>28</w:t>
            </w:r>
          </w:hyperlink>
        </w:p>
        <w:p>
          <w:pPr>
            <w:pStyle w:val="Contents2"/>
            <w:bidi w:val="0"/>
            <w:jc w:val="left"/>
            <w:rPr/>
          </w:pPr>
          <w:hyperlink w:anchor="__RefHeading___Toc5749_2324468092">
            <w:r>
              <w:rPr>
                <w:rStyle w:val="IndexLink"/>
              </w:rPr>
              <w:t>5.9. Bhaddā Kuṇḍalakesā</w:t>
              <w:tab/>
              <w:t>29</w:t>
            </w:r>
          </w:hyperlink>
        </w:p>
        <w:p>
          <w:pPr>
            <w:pStyle w:val="Contents2"/>
            <w:bidi w:val="0"/>
            <w:jc w:val="left"/>
            <w:rPr/>
          </w:pPr>
          <w:hyperlink w:anchor="__RefHeading___Toc5751_2324468092">
            <w:r>
              <w:rPr>
                <w:rStyle w:val="IndexLink"/>
              </w:rPr>
              <w:t>5.10. Paṭācārā</w:t>
              <w:tab/>
              <w:t>30</w:t>
            </w:r>
          </w:hyperlink>
        </w:p>
        <w:p>
          <w:pPr>
            <w:pStyle w:val="Contents2"/>
            <w:bidi w:val="0"/>
            <w:jc w:val="left"/>
            <w:rPr/>
          </w:pPr>
          <w:hyperlink w:anchor="__RefHeading___Toc5753_2324468092">
            <w:r>
              <w:rPr>
                <w:rStyle w:val="IndexLink"/>
              </w:rPr>
              <w:t>5.11. Thirty Nuns</w:t>
              <w:tab/>
              <w:t>31</w:t>
            </w:r>
          </w:hyperlink>
        </w:p>
        <w:p>
          <w:pPr>
            <w:pStyle w:val="Contents2"/>
            <w:bidi w:val="0"/>
            <w:jc w:val="left"/>
            <w:rPr/>
          </w:pPr>
          <w:hyperlink w:anchor="__RefHeading___Toc5755_2324468092">
            <w:r>
              <w:rPr>
                <w:rStyle w:val="IndexLink"/>
              </w:rPr>
              <w:t>5.12. Candā</w:t>
              <w:tab/>
              <w:t>32</w:t>
            </w:r>
          </w:hyperlink>
        </w:p>
        <w:p>
          <w:pPr>
            <w:pStyle w:val="Contents1"/>
            <w:bidi w:val="0"/>
            <w:jc w:val="left"/>
            <w:rPr/>
          </w:pPr>
          <w:hyperlink w:anchor="__RefHeading___Toc5757_2324468092">
            <w:r>
              <w:rPr>
                <w:rStyle w:val="IndexLink"/>
              </w:rPr>
              <w:t>The Book of the Sixes</w:t>
              <w:tab/>
              <w:t>33</w:t>
            </w:r>
          </w:hyperlink>
        </w:p>
        <w:p>
          <w:pPr>
            <w:pStyle w:val="Contents2"/>
            <w:bidi w:val="0"/>
            <w:jc w:val="left"/>
            <w:rPr/>
          </w:pPr>
          <w:hyperlink w:anchor="__RefHeading___Toc5759_2324468092">
            <w:r>
              <w:rPr>
                <w:rStyle w:val="IndexLink"/>
              </w:rPr>
              <w:t>6.1. Paṭācārā, Who Had a Following of Five Hundred</w:t>
              <w:tab/>
              <w:t>33</w:t>
            </w:r>
          </w:hyperlink>
        </w:p>
        <w:p>
          <w:pPr>
            <w:pStyle w:val="Contents2"/>
            <w:bidi w:val="0"/>
            <w:jc w:val="left"/>
            <w:rPr/>
          </w:pPr>
          <w:hyperlink w:anchor="__RefHeading___Toc5761_2324468092">
            <w:r>
              <w:rPr>
                <w:rStyle w:val="IndexLink"/>
              </w:rPr>
              <w:t>6.2. Vāseṭṭhī</w:t>
              <w:tab/>
              <w:t>35</w:t>
            </w:r>
          </w:hyperlink>
        </w:p>
        <w:p>
          <w:pPr>
            <w:pStyle w:val="Contents2"/>
            <w:bidi w:val="0"/>
            <w:jc w:val="left"/>
            <w:rPr/>
          </w:pPr>
          <w:hyperlink w:anchor="__RefHeading___Toc5763_2324468092">
            <w:r>
              <w:rPr>
                <w:rStyle w:val="IndexLink"/>
              </w:rPr>
              <w:t>6.3. Khemā</w:t>
              <w:tab/>
              <w:t>36</w:t>
            </w:r>
          </w:hyperlink>
        </w:p>
        <w:p>
          <w:pPr>
            <w:pStyle w:val="Contents2"/>
            <w:bidi w:val="0"/>
            <w:jc w:val="left"/>
            <w:rPr/>
          </w:pPr>
          <w:hyperlink w:anchor="__RefHeading___Toc5765_2324468092">
            <w:r>
              <w:rPr>
                <w:rStyle w:val="IndexLink"/>
              </w:rPr>
              <w:t>6.4. Sujātā</w:t>
              <w:tab/>
              <w:t>37</w:t>
            </w:r>
          </w:hyperlink>
        </w:p>
        <w:p>
          <w:pPr>
            <w:pStyle w:val="Contents2"/>
            <w:bidi w:val="0"/>
            <w:jc w:val="left"/>
            <w:rPr/>
          </w:pPr>
          <w:hyperlink w:anchor="__RefHeading___Toc5767_2324468092">
            <w:r>
              <w:rPr>
                <w:rStyle w:val="IndexLink"/>
              </w:rPr>
              <w:t>6.5. Anopamā</w:t>
              <w:tab/>
              <w:t>38</w:t>
            </w:r>
          </w:hyperlink>
        </w:p>
        <w:p>
          <w:pPr>
            <w:pStyle w:val="Contents2"/>
            <w:bidi w:val="0"/>
            <w:jc w:val="left"/>
            <w:rPr/>
          </w:pPr>
          <w:hyperlink w:anchor="__RefHeading___Toc5769_2324468092">
            <w:r>
              <w:rPr>
                <w:rStyle w:val="IndexLink"/>
              </w:rPr>
              <w:t>6.6. Mahāpajāpati Gotamī</w:t>
              <w:tab/>
              <w:t>39</w:t>
            </w:r>
          </w:hyperlink>
        </w:p>
        <w:p>
          <w:pPr>
            <w:pStyle w:val="Contents2"/>
            <w:bidi w:val="0"/>
            <w:jc w:val="left"/>
            <w:rPr/>
          </w:pPr>
          <w:hyperlink w:anchor="__RefHeading___Toc5771_2324468092">
            <w:r>
              <w:rPr>
                <w:rStyle w:val="IndexLink"/>
              </w:rPr>
              <w:t>6.7. Guttā</w:t>
              <w:tab/>
              <w:t>41</w:t>
            </w:r>
          </w:hyperlink>
        </w:p>
        <w:p>
          <w:pPr>
            <w:pStyle w:val="Contents2"/>
            <w:bidi w:val="0"/>
            <w:jc w:val="left"/>
            <w:rPr/>
          </w:pPr>
          <w:hyperlink w:anchor="__RefHeading___Toc5773_2324468092">
            <w:r>
              <w:rPr>
                <w:rStyle w:val="IndexLink"/>
              </w:rPr>
              <w:t>6.8. Vijayā</w:t>
              <w:tab/>
              <w:t>42</w:t>
            </w:r>
          </w:hyperlink>
        </w:p>
        <w:p>
          <w:pPr>
            <w:pStyle w:val="Contents1"/>
            <w:bidi w:val="0"/>
            <w:jc w:val="left"/>
            <w:rPr/>
          </w:pPr>
          <w:hyperlink w:anchor="__RefHeading___Toc5775_2324468092">
            <w:r>
              <w:rPr>
                <w:rStyle w:val="IndexLink"/>
              </w:rPr>
              <w:t>The Book of the Sevens</w:t>
              <w:tab/>
              <w:t>43</w:t>
            </w:r>
          </w:hyperlink>
        </w:p>
        <w:p>
          <w:pPr>
            <w:pStyle w:val="Contents2"/>
            <w:bidi w:val="0"/>
            <w:jc w:val="left"/>
            <w:rPr/>
          </w:pPr>
          <w:hyperlink w:anchor="__RefHeading___Toc5777_2324468092">
            <w:r>
              <w:rPr>
                <w:rStyle w:val="IndexLink"/>
              </w:rPr>
              <w:t>7.1. Uttarā (2nd)</w:t>
              <w:tab/>
              <w:t>43</w:t>
            </w:r>
          </w:hyperlink>
        </w:p>
        <w:p>
          <w:pPr>
            <w:pStyle w:val="Contents2"/>
            <w:bidi w:val="0"/>
            <w:jc w:val="left"/>
            <w:rPr/>
          </w:pPr>
          <w:hyperlink w:anchor="__RefHeading___Toc5779_2324468092">
            <w:r>
              <w:rPr>
                <w:rStyle w:val="IndexLink"/>
              </w:rPr>
              <w:t>7.2. Cālā</w:t>
              <w:tab/>
              <w:t>45</w:t>
            </w:r>
          </w:hyperlink>
        </w:p>
        <w:p>
          <w:pPr>
            <w:pStyle w:val="Contents2"/>
            <w:bidi w:val="0"/>
            <w:jc w:val="left"/>
            <w:rPr/>
          </w:pPr>
          <w:hyperlink w:anchor="__RefHeading___Toc5781_2324468092">
            <w:r>
              <w:rPr>
                <w:rStyle w:val="IndexLink"/>
              </w:rPr>
              <w:t>7.3. Upacālā</w:t>
              <w:tab/>
              <w:t>46</w:t>
            </w:r>
          </w:hyperlink>
        </w:p>
        <w:p>
          <w:pPr>
            <w:pStyle w:val="Contents1"/>
            <w:bidi w:val="0"/>
            <w:jc w:val="left"/>
            <w:rPr/>
          </w:pPr>
          <w:hyperlink w:anchor="__RefHeading___Toc5783_2324468092">
            <w:r>
              <w:rPr>
                <w:rStyle w:val="IndexLink"/>
              </w:rPr>
              <w:t>The Book of the Eights</w:t>
              <w:tab/>
              <w:t>47</w:t>
            </w:r>
          </w:hyperlink>
        </w:p>
        <w:p>
          <w:pPr>
            <w:pStyle w:val="Contents2"/>
            <w:bidi w:val="0"/>
            <w:jc w:val="left"/>
            <w:rPr/>
          </w:pPr>
          <w:hyperlink w:anchor="__RefHeading___Toc5785_2324468092">
            <w:r>
              <w:rPr>
                <w:rStyle w:val="IndexLink"/>
              </w:rPr>
              <w:t>8.1. Sīsūpacālā</w:t>
              <w:tab/>
              <w:t>47</w:t>
            </w:r>
          </w:hyperlink>
        </w:p>
        <w:p>
          <w:pPr>
            <w:pStyle w:val="Contents1"/>
            <w:bidi w:val="0"/>
            <w:jc w:val="left"/>
            <w:rPr/>
          </w:pPr>
          <w:hyperlink w:anchor="__RefHeading___Toc5787_2324468092">
            <w:r>
              <w:rPr>
                <w:rStyle w:val="IndexLink"/>
              </w:rPr>
              <w:t>The Book of the Nines</w:t>
              <w:tab/>
              <w:t>49</w:t>
            </w:r>
          </w:hyperlink>
        </w:p>
        <w:p>
          <w:pPr>
            <w:pStyle w:val="Contents2"/>
            <w:bidi w:val="0"/>
            <w:jc w:val="left"/>
            <w:rPr/>
          </w:pPr>
          <w:hyperlink w:anchor="__RefHeading___Toc5789_2324468092">
            <w:r>
              <w:rPr>
                <w:rStyle w:val="IndexLink"/>
              </w:rPr>
              <w:t>9.1. Vaḍḍha’s Mother</w:t>
              <w:tab/>
              <w:t>49</w:t>
            </w:r>
          </w:hyperlink>
        </w:p>
        <w:p>
          <w:pPr>
            <w:pStyle w:val="Contents1"/>
            <w:bidi w:val="0"/>
            <w:jc w:val="left"/>
            <w:rPr/>
          </w:pPr>
          <w:hyperlink w:anchor="__RefHeading___Toc5791_2324468092">
            <w:r>
              <w:rPr>
                <w:rStyle w:val="IndexLink"/>
              </w:rPr>
              <w:t>The Book of the Elevens</w:t>
              <w:tab/>
              <w:t>51</w:t>
            </w:r>
          </w:hyperlink>
        </w:p>
        <w:p>
          <w:pPr>
            <w:pStyle w:val="Contents2"/>
            <w:bidi w:val="0"/>
            <w:jc w:val="left"/>
            <w:rPr/>
          </w:pPr>
          <w:hyperlink w:anchor="__RefHeading___Toc5793_2324468092">
            <w:r>
              <w:rPr>
                <w:rStyle w:val="IndexLink"/>
              </w:rPr>
              <w:t>10.1. Kisāgotamī</w:t>
              <w:tab/>
              <w:t>51</w:t>
            </w:r>
          </w:hyperlink>
        </w:p>
        <w:p>
          <w:pPr>
            <w:pStyle w:val="Contents1"/>
            <w:bidi w:val="0"/>
            <w:jc w:val="left"/>
            <w:rPr/>
          </w:pPr>
          <w:hyperlink w:anchor="__RefHeading___Toc5795_2324468092">
            <w:r>
              <w:rPr>
                <w:rStyle w:val="IndexLink"/>
              </w:rPr>
              <w:t>The Book of the Twelves</w:t>
              <w:tab/>
              <w:t>53</w:t>
            </w:r>
          </w:hyperlink>
        </w:p>
        <w:p>
          <w:pPr>
            <w:pStyle w:val="Contents2"/>
            <w:bidi w:val="0"/>
            <w:jc w:val="left"/>
            <w:rPr/>
          </w:pPr>
          <w:hyperlink w:anchor="__RefHeading___Toc5797_2324468092">
            <w:r>
              <w:rPr>
                <w:rStyle w:val="IndexLink"/>
              </w:rPr>
              <w:t>11.1. Uppalavaṇṇā</w:t>
              <w:tab/>
              <w:t>53</w:t>
            </w:r>
          </w:hyperlink>
        </w:p>
        <w:p>
          <w:pPr>
            <w:pStyle w:val="Contents1"/>
            <w:bidi w:val="0"/>
            <w:jc w:val="left"/>
            <w:rPr/>
          </w:pPr>
          <w:hyperlink w:anchor="__RefHeading___Toc5799_2324468092">
            <w:r>
              <w:rPr>
                <w:rStyle w:val="IndexLink"/>
              </w:rPr>
              <w:t>The Book of the Sixteens</w:t>
              <w:tab/>
              <w:t>56</w:t>
            </w:r>
          </w:hyperlink>
        </w:p>
        <w:p>
          <w:pPr>
            <w:pStyle w:val="Contents2"/>
            <w:bidi w:val="0"/>
            <w:jc w:val="left"/>
            <w:rPr/>
          </w:pPr>
          <w:hyperlink w:anchor="__RefHeading___Toc5801_2324468092">
            <w:r>
              <w:rPr>
                <w:rStyle w:val="IndexLink"/>
              </w:rPr>
              <w:t>12.1. Puṇṇikā</w:t>
              <w:tab/>
              <w:t>56</w:t>
            </w:r>
          </w:hyperlink>
        </w:p>
        <w:p>
          <w:pPr>
            <w:pStyle w:val="Contents1"/>
            <w:bidi w:val="0"/>
            <w:jc w:val="left"/>
            <w:rPr/>
          </w:pPr>
          <w:hyperlink w:anchor="__RefHeading___Toc5803_2324468092">
            <w:r>
              <w:rPr>
                <w:rStyle w:val="IndexLink"/>
              </w:rPr>
              <w:t>The Book of the Twenties</w:t>
              <w:tab/>
              <w:t>59</w:t>
            </w:r>
          </w:hyperlink>
        </w:p>
        <w:p>
          <w:pPr>
            <w:pStyle w:val="Contents2"/>
            <w:bidi w:val="0"/>
            <w:jc w:val="left"/>
            <w:rPr/>
          </w:pPr>
          <w:hyperlink w:anchor="__RefHeading___Toc5805_2324468092">
            <w:r>
              <w:rPr>
                <w:rStyle w:val="IndexLink"/>
              </w:rPr>
              <w:t>13.1. Ambapālī</w:t>
              <w:tab/>
              <w:t>59</w:t>
            </w:r>
          </w:hyperlink>
        </w:p>
        <w:p>
          <w:pPr>
            <w:pStyle w:val="Contents2"/>
            <w:bidi w:val="0"/>
            <w:jc w:val="left"/>
            <w:rPr/>
          </w:pPr>
          <w:hyperlink w:anchor="__RefHeading___Toc5807_2324468092">
            <w:r>
              <w:rPr>
                <w:rStyle w:val="IndexLink"/>
              </w:rPr>
              <w:t>13.2. Rohinī</w:t>
              <w:tab/>
              <w:t>63</w:t>
            </w:r>
          </w:hyperlink>
        </w:p>
        <w:p>
          <w:pPr>
            <w:pStyle w:val="Contents2"/>
            <w:bidi w:val="0"/>
            <w:jc w:val="left"/>
            <w:rPr/>
          </w:pPr>
          <w:hyperlink w:anchor="__RefHeading___Toc5809_2324468092">
            <w:r>
              <w:rPr>
                <w:rStyle w:val="IndexLink"/>
              </w:rPr>
              <w:t>13.3. Cāpā</w:t>
              <w:tab/>
              <w:t>67</w:t>
            </w:r>
          </w:hyperlink>
        </w:p>
        <w:p>
          <w:pPr>
            <w:pStyle w:val="Contents2"/>
            <w:bidi w:val="0"/>
            <w:jc w:val="left"/>
            <w:rPr/>
          </w:pPr>
          <w:hyperlink w:anchor="__RefHeading___Toc5811_2324468092">
            <w:r>
              <w:rPr>
                <w:rStyle w:val="IndexLink"/>
              </w:rPr>
              <w:t>13.4. Sundarī</w:t>
              <w:tab/>
              <w:t>71</w:t>
            </w:r>
          </w:hyperlink>
        </w:p>
        <w:p>
          <w:pPr>
            <w:pStyle w:val="Contents2"/>
            <w:bidi w:val="0"/>
            <w:jc w:val="left"/>
            <w:rPr/>
          </w:pPr>
          <w:hyperlink w:anchor="__RefHeading___Toc5813_2324468092">
            <w:r>
              <w:rPr>
                <w:rStyle w:val="IndexLink"/>
              </w:rPr>
              <w:t>13.5. Subhā, the Smith’s Daughter</w:t>
              <w:tab/>
              <w:t>77</w:t>
            </w:r>
          </w:hyperlink>
        </w:p>
        <w:p>
          <w:pPr>
            <w:pStyle w:val="Contents1"/>
            <w:bidi w:val="0"/>
            <w:jc w:val="left"/>
            <w:rPr/>
          </w:pPr>
          <w:hyperlink w:anchor="__RefHeading___Toc5815_2324468092">
            <w:r>
              <w:rPr>
                <w:rStyle w:val="IndexLink"/>
              </w:rPr>
              <w:t>The Book of the Thirties</w:t>
              <w:tab/>
              <w:t>82</w:t>
            </w:r>
          </w:hyperlink>
        </w:p>
        <w:p>
          <w:pPr>
            <w:pStyle w:val="Contents2"/>
            <w:bidi w:val="0"/>
            <w:jc w:val="left"/>
            <w:rPr/>
          </w:pPr>
          <w:hyperlink w:anchor="__RefHeading___Toc5817_2324468092">
            <w:r>
              <w:rPr>
                <w:rStyle w:val="IndexLink"/>
              </w:rPr>
              <w:t>14.1. Subhā of Jīvaka’s Mango Grove</w:t>
              <w:tab/>
              <w:t>83</w:t>
            </w:r>
          </w:hyperlink>
        </w:p>
        <w:p>
          <w:pPr>
            <w:pStyle w:val="Contents1"/>
            <w:bidi w:val="0"/>
            <w:jc w:val="left"/>
            <w:rPr/>
          </w:pPr>
          <w:hyperlink w:anchor="__RefHeading___Toc5819_2324468092">
            <w:r>
              <w:rPr>
                <w:rStyle w:val="IndexLink"/>
              </w:rPr>
              <w:t>The Book of the Forties</w:t>
              <w:tab/>
              <w:t>89</w:t>
            </w:r>
          </w:hyperlink>
        </w:p>
        <w:p>
          <w:pPr>
            <w:pStyle w:val="Contents2"/>
            <w:bidi w:val="0"/>
            <w:jc w:val="left"/>
            <w:rPr/>
          </w:pPr>
          <w:hyperlink w:anchor="__RefHeading___Toc5821_2324468092">
            <w:r>
              <w:rPr>
                <w:rStyle w:val="IndexLink"/>
              </w:rPr>
              <w:t>15.1. Isidāsī</w:t>
              <w:tab/>
              <w:t>89</w:t>
            </w:r>
          </w:hyperlink>
        </w:p>
        <w:p>
          <w:pPr>
            <w:pStyle w:val="Contents1"/>
            <w:bidi w:val="0"/>
            <w:jc w:val="left"/>
            <w:rPr/>
          </w:pPr>
          <w:hyperlink w:anchor="__RefHeading___Toc5823_2324468092">
            <w:r>
              <w:rPr>
                <w:rStyle w:val="IndexLink"/>
              </w:rPr>
              <w:t>The Great Book</w:t>
              <w:tab/>
              <w:t>98</w:t>
            </w:r>
          </w:hyperlink>
        </w:p>
        <w:p>
          <w:pPr>
            <w:pStyle w:val="Contents2"/>
            <w:bidi w:val="0"/>
            <w:jc w:val="left"/>
            <w:rPr/>
          </w:pPr>
          <w:hyperlink w:anchor="__RefHeading___Toc5825_2324468092">
            <w:r>
              <w:rPr>
                <w:rStyle w:val="IndexLink"/>
              </w:rPr>
              <w:t>16.1. Sumedhā</w:t>
              <w:tab/>
              <w:t>99</w:t>
            </w:r>
          </w:hyperlink>
          <w:r>
            <w:rPr>
              <w:rStyle w:val="IndexLink"/>
            </w:rPr>
            <w:fldChar w:fldCharType="end"/>
          </w:r>
        </w:p>
      </w:sdtContent>
    </w:sdt>
    <w:p>
      <w:pPr>
        <w:pStyle w:val="TextBody"/>
        <w:bidi w:val="0"/>
        <w:jc w:val="left"/>
        <w:rPr/>
      </w:pPr>
      <w:r>
        <w:rPr/>
      </w:r>
      <w:r>
        <w:br w:type="page"/>
      </w:r>
    </w:p>
    <w:p>
      <w:pPr>
        <w:pStyle w:val="TextBody"/>
        <w:bidi w:val="0"/>
        <w:jc w:val="left"/>
        <w:rPr/>
      </w:pPr>
      <w:r>
        <w:rPr/>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Heading1"/>
        <w:bidi w:val="0"/>
        <w:rPr>
          <w:lang w:val="en-US"/>
        </w:rPr>
      </w:pPr>
      <w:bookmarkStart w:id="1" w:name="__RefHeading___Toc5649_2324468092"/>
      <w:bookmarkEnd w:id="1"/>
      <w:r>
        <w:rPr>
          <w:lang w:val="en-US"/>
        </w:rPr>
        <w:t>The Book of the Ones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 w:name="__RefHeading___Toc5651_2324468092"/>
      <w:bookmarkStart w:id="3" w:name="thig1.1%2525253A0.1"/>
      <w:bookmarkEnd w:id="2"/>
      <w:bookmarkEnd w:id="3"/>
      <w:r>
        <w:rPr>
          <w:lang w:val="en-US"/>
        </w:rPr>
        <w:t>1.1. An Unnamed Nun (1st)</w:t>
      </w:r>
    </w:p>
    <w:p>
      <w:pPr>
        <w:pStyle w:val="TextBody"/>
        <w:bidi w:val="0"/>
        <w:rPr>
          <w:lang w:val="en-US"/>
        </w:rPr>
      </w:pPr>
      <w:r>
        <w:rPr>
          <w:lang w:val="en-US"/>
        </w:rPr>
        <w:t>Homage to that Blessed One, the perfected one, the fully awakened Buddha!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Sukhaṁ supāhi therike,</w:t>
        <w:br/>
        <w:t>Katvā coḷena pārutā;</w:t>
        <w:br/>
        <w:t>Upasanto hi te rāgo,</w:t>
        <w:br/>
        <w:t>Sukkhaḍākaṁ va kumbhiyan”ti.</w:t>
      </w:r>
    </w:p>
    <w:p>
      <w:pPr>
        <w:pStyle w:val="TextBody"/>
        <w:bidi w:val="0"/>
        <w:rPr>
          <w:lang w:val="en-US"/>
        </w:rPr>
      </w:pPr>
      <w:r>
        <w:rPr>
          <w:lang w:val="en-US"/>
        </w:rPr>
        <w:t>Sleep softly, little nun,</w:t>
        <w:br/>
        <w:t>wrapped in the cloth you sewed yourself;</w:t>
        <w:br/>
        <w:t>for your desire has been quelled,</w:t>
        <w:br/>
        <w:t>like vegetables boiled dry in a pot.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aññatarā therī apaññātā bhikkhunī gāthaṁ abhāsitthāti.</w:t>
      </w:r>
    </w:p>
    <w:p>
      <w:pPr>
        <w:pStyle w:val="TextBody"/>
        <w:bidi w:val="0"/>
        <w:rPr>
          <w:lang w:val="en-US"/>
        </w:rPr>
      </w:pPr>
      <w:r>
        <w:rPr>
          <w:lang w:val="en-US"/>
        </w:rPr>
        <w:t>It was thus that this verse was recited by a certain unnamed nun.</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 w:name="__RefHeading___Toc5653_2324468092"/>
      <w:bookmarkEnd w:id="4"/>
      <w:r>
        <w:rPr>
          <w:lang w:val="en-US"/>
        </w:rPr>
        <w:t>1.2. Muttā (1st)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Mutte muccassu yogehi,</w:t>
        <w:br/>
        <w:t>cando rāhuggahā iva;</w:t>
        <w:br/>
        <w:t>Vippamuttena cittena,</w:t>
        <w:br/>
        <w:t>anaṇā bhuñja piṇḍakan”ti.</w:t>
      </w:r>
    </w:p>
    <w:p>
      <w:pPr>
        <w:pStyle w:val="TextBody"/>
        <w:bidi w:val="0"/>
        <w:rPr>
          <w:lang w:val="en-US"/>
        </w:rPr>
      </w:pPr>
      <w:r>
        <w:rPr>
          <w:lang w:val="en-US"/>
        </w:rPr>
        <w:t>Muttā, be released from your bonds,</w:t>
        <w:br/>
        <w:t>like the moon released from Rāhu’s grip, the eclipse.</w:t>
        <w:br/>
        <w:t>When your mind is released,</w:t>
        <w:br/>
        <w:t>enjoy your alms free of debt.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bhagavā muttaṁ sikkhamānaṁ imāya gāthāya abhiṇhaṁ ovadatīti.</w:t>
      </w:r>
    </w:p>
    <w:p>
      <w:pPr>
        <w:pStyle w:val="TextBody"/>
        <w:bidi w:val="0"/>
        <w:rPr>
          <w:lang w:val="en-US"/>
        </w:rPr>
      </w:pPr>
      <w:r>
        <w:rPr>
          <w:lang w:val="en-US"/>
        </w:rPr>
        <w:t>It was thus that the Buddha regularly advised the trainee nun Muttā with these verses.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 w:name="__RefHeading___Toc5655_2324468092"/>
      <w:bookmarkEnd w:id="5"/>
      <w:r>
        <w:rPr>
          <w:lang w:val="en-US"/>
        </w:rPr>
        <w:t>1.3. Puṇṇā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Puṇṇe pūrassu dhammehi,</w:t>
        <w:br/>
        <w:t>Cando pannaraseriva;</w:t>
        <w:br/>
        <w:t>Paripuṇṇāya paññāya,</w:t>
        <w:br/>
        <w:t>Tamokhandhaṁ padālayā”ti.</w:t>
      </w:r>
    </w:p>
    <w:p>
      <w:pPr>
        <w:pStyle w:val="TextBody"/>
        <w:bidi w:val="0"/>
        <w:rPr>
          <w:lang w:val="en-US"/>
        </w:rPr>
      </w:pPr>
      <w:r>
        <w:rPr>
          <w:lang w:val="en-US"/>
        </w:rPr>
        <w:t>Puṇṇā, be filled with good qualities,</w:t>
        <w:br/>
        <w:t>like the moon on the fifteenth day.</w:t>
        <w:br/>
        <w:t>When your wisdom is full,</w:t>
        <w:br/>
        <w:t>shatter the mass of darkness.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puṇṇā therī gāthaṁ abhāsitthāti.</w:t>
      </w:r>
    </w:p>
    <w:p>
      <w:pPr>
        <w:pStyle w:val="TextBody"/>
        <w:bidi w:val="0"/>
        <w:rPr>
          <w:lang w:val="en-US"/>
        </w:rPr>
      </w:pPr>
      <w:r>
        <w:rPr>
          <w:lang w:val="en-US"/>
        </w:rPr>
        <w:t>It was thus that this verse was recited by the senior nun Puṇṇā.</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 w:name="__RefHeading___Toc5657_2324468092"/>
      <w:bookmarkEnd w:id="6"/>
      <w:r>
        <w:rPr>
          <w:lang w:val="en-US"/>
        </w:rPr>
        <w:t>1.4. Tissā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Tisse sikkhassu sikkhāya,</w:t>
        <w:br/>
        <w:t>mā taṁ yogā upaccaguṁ;</w:t>
        <w:br/>
        <w:t>Sabbayogavisaṁyuttā,</w:t>
        <w:br/>
        <w:t>cara loke anāsavā”ti.</w:t>
      </w:r>
    </w:p>
    <w:p>
      <w:pPr>
        <w:pStyle w:val="TextBody"/>
        <w:bidi w:val="0"/>
        <w:rPr>
          <w:lang w:val="en-US"/>
        </w:rPr>
      </w:pPr>
      <w:r>
        <w:rPr>
          <w:lang w:val="en-US"/>
        </w:rPr>
        <w:t>Tissā, train in the trainings—</w:t>
        <w:br/>
        <w:t>don’t let the practice pass you by.</w:t>
        <w:br/>
        <w:t>Detached from all attachments,</w:t>
        <w:br/>
        <w:t>live in the world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7" w:name="__RefHeading___Toc5659_2324468092"/>
      <w:bookmarkEnd w:id="7"/>
      <w:r>
        <w:rPr>
          <w:lang w:val="en-US"/>
        </w:rPr>
        <w:t>1.5. Another Tissā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Tisse yuñjassu dhammehi,</w:t>
        <w:br/>
        <w:t>khaṇo taṁ mā upaccagā;</w:t>
        <w:br/>
        <w:t>Khaṇātītā hi socanti,</w:t>
        <w:br/>
        <w:t>nirayamhi samappitā”ti.</w:t>
      </w:r>
    </w:p>
    <w:p>
      <w:pPr>
        <w:pStyle w:val="TextBody"/>
        <w:bidi w:val="0"/>
        <w:rPr>
          <w:lang w:val="en-US"/>
        </w:rPr>
      </w:pPr>
      <w:r>
        <w:rPr>
          <w:lang w:val="en-US"/>
        </w:rPr>
        <w:t>Tissā, apply yourself to good qualities—</w:t>
        <w:br/>
        <w:t>don’t let the moment pass you by.</w:t>
        <w:br/>
        <w:t>For if you miss your moment,</w:t>
        <w:br/>
        <w:t>you’ll grieve when you’re sent to hell.</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8" w:name="__RefHeading___Toc5661_2324468092"/>
      <w:bookmarkEnd w:id="8"/>
      <w:r>
        <w:rPr>
          <w:lang w:val="en-US"/>
        </w:rPr>
        <w:t>1.6. Dhīrā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Dhīre nirodhaṁ phusehi,</w:t>
        <w:br/>
        <w:t>Saññāvūpasamaṁ sukhaṁ;</w:t>
        <w:br/>
        <w:t>Ārādhayāhi nibbānaṁ,</w:t>
        <w:br/>
        <w:t>Yogakkhemamanuttaran”ti.</w:t>
      </w:r>
    </w:p>
    <w:p>
      <w:pPr>
        <w:pStyle w:val="TextBody"/>
        <w:bidi w:val="0"/>
        <w:rPr>
          <w:lang w:val="en-US"/>
        </w:rPr>
      </w:pPr>
      <w:r>
        <w:rPr>
          <w:lang w:val="en-US"/>
        </w:rPr>
        <w:t>Dhīrā, touch cessation,</w:t>
        <w:br/>
        <w:t>the blissful stilling of perception.</w:t>
        <w:br/>
        <w:t>Win extinguishment,</w:t>
        <w:br/>
        <w:t>the supreme sanctuary.</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 w:name="__RefHeading___Toc5663_2324468092"/>
      <w:bookmarkEnd w:id="9"/>
      <w:r>
        <w:rPr>
          <w:lang w:val="en-US"/>
        </w:rPr>
        <w:t>1.7. Vīrā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Vīrā vīrehi dhammehi,</w:t>
        <w:br/>
        <w:t>bhikkhunī bhāvitindriyā;</w:t>
        <w:br/>
        <w:t>Dhāreti antimaṁ dehaṁ,</w:t>
        <w:br/>
        <w:t>jetvā māraṁ savāhinin”ti.</w:t>
      </w:r>
    </w:p>
    <w:p>
      <w:pPr>
        <w:pStyle w:val="TextBody"/>
        <w:bidi w:val="0"/>
        <w:rPr>
          <w:lang w:val="en-US"/>
        </w:rPr>
      </w:pPr>
      <w:r>
        <w:rPr>
          <w:lang w:val="en-US"/>
        </w:rPr>
        <w:t>She’s known as Vīrā because of her heroic qualities,</w:t>
        <w:br/>
        <w:t>a nun with faculties developed.</w:t>
        <w:br/>
        <w:t>She bears her final body,</w:t>
        <w:br/>
        <w:t>having vanquished Māra and his mount.</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0" w:name="__RefHeading___Toc5665_2324468092"/>
      <w:bookmarkEnd w:id="10"/>
      <w:r>
        <w:rPr>
          <w:lang w:val="en-US"/>
        </w:rPr>
        <w:t>1.8. Mittā (1st)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Saddhāya pabbajitvāna,</w:t>
        <w:br/>
        <w:t>mitte mittaratā bhava;</w:t>
        <w:br/>
        <w:t>Bhāvehi kusale dhamme,</w:t>
        <w:br/>
        <w:t>yogakkhemassa pattiyā”ti.</w:t>
      </w:r>
    </w:p>
    <w:p>
      <w:pPr>
        <w:pStyle w:val="TextBody"/>
        <w:bidi w:val="0"/>
        <w:rPr>
          <w:lang w:val="en-US"/>
        </w:rPr>
      </w:pPr>
      <w:r>
        <w:rPr>
          <w:lang w:val="en-US"/>
        </w:rPr>
        <w:t>Having gone forth out of faith,</w:t>
        <w:br/>
        <w:t>appreciate your spiritual friends, Mittā.</w:t>
        <w:br/>
        <w:t>Develop skillful qualities</w:t>
        <w:br/>
        <w:t>for the sake of finding sanctuary.</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1" w:name="__RefHeading___Toc5667_2324468092"/>
      <w:bookmarkEnd w:id="11"/>
      <w:r>
        <w:rPr>
          <w:lang w:val="en-US"/>
        </w:rPr>
        <w:t>1.9. Bhadrā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Saddhāya pabbajitvāna,</w:t>
        <w:br/>
        <w:t>bhadre bhadraratā bhava;</w:t>
        <w:br/>
        <w:t>Bhāvehi kusale dhamme,</w:t>
        <w:br/>
        <w:t>yogakkhemamanuttaran”ti.</w:t>
      </w:r>
    </w:p>
    <w:p>
      <w:pPr>
        <w:pStyle w:val="TextBody"/>
        <w:bidi w:val="0"/>
        <w:rPr>
          <w:lang w:val="en-US"/>
        </w:rPr>
      </w:pPr>
      <w:r>
        <w:rPr>
          <w:lang w:val="en-US"/>
        </w:rPr>
        <w:t>Having gone forth out of faith,</w:t>
        <w:br/>
        <w:t>appreciate your blessings, Bhadrā.</w:t>
        <w:br/>
        <w:t>Develop skillful qualities</w:t>
        <w:br/>
        <w:t>for the sake of the supreme sanctuary.</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2" w:name="__RefHeading___Toc5669_2324468092"/>
      <w:bookmarkEnd w:id="12"/>
      <w:r>
        <w:rPr>
          <w:lang w:val="en-US"/>
        </w:rPr>
        <w:t>1.10. Upasamā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Upasame tare oghaṁ,</w:t>
        <w:br/>
        <w:t>maccudheyyaṁ suduttaraṁ;</w:t>
        <w:br/>
        <w:t>Dhārehi antimaṁ dehaṁ,</w:t>
        <w:br/>
        <w:t>jetvā māraṁ savāhinin”ti.</w:t>
      </w:r>
    </w:p>
    <w:p>
      <w:pPr>
        <w:pStyle w:val="TextBody"/>
        <w:bidi w:val="0"/>
        <w:rPr>
          <w:lang w:val="en-US"/>
        </w:rPr>
      </w:pPr>
      <w:r>
        <w:rPr>
          <w:lang w:val="en-US"/>
        </w:rPr>
        <w:t>Upasamā, cross the flood,</w:t>
        <w:br/>
        <w:t>Death’s domain so hard to pass.</w:t>
        <w:br/>
        <w:t>When you have vanquished Māra and his mount,</w:t>
        <w:br/>
        <w:t>bear your final body.</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3" w:name="__RefHeading___Toc5671_2324468092"/>
      <w:bookmarkEnd w:id="13"/>
      <w:r>
        <w:rPr>
          <w:lang w:val="en-US"/>
        </w:rPr>
        <w:t>1.11. Muttā (2nd)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Sumuttā sādhumuttāmhi,</w:t>
        <w:br/>
        <w:t>tīhi khujjehi muttiyā;</w:t>
        <w:br/>
        <w:t>Udukkhalena musalena,</w:t>
        <w:br/>
        <w:t>patinā khujjakena ca;</w:t>
        <w:br/>
        <w:t>Muttāmhi jātimaraṇā,</w:t>
        <w:br/>
        <w:t>bhavanetti samūhatā”ti.</w:t>
      </w:r>
    </w:p>
    <w:p>
      <w:pPr>
        <w:pStyle w:val="TextBody"/>
        <w:bidi w:val="0"/>
        <w:rPr>
          <w:lang w:val="en-US"/>
        </w:rPr>
      </w:pPr>
      <w:r>
        <w:rPr>
          <w:lang w:val="en-US"/>
        </w:rPr>
        <w:t>I’m well freed, so very well freed,</w:t>
        <w:br/>
        <w:t>freed from the three things that bent me over:</w:t>
        <w:br/>
        <w:t>the mortar, the pestle,</w:t>
        <w:br/>
        <w:t>and my humpbacked husband.</w:t>
        <w:br/>
        <w:t>I’m freed from birth and death;</w:t>
        <w:br/>
        <w:t>the attachment to rebirth is eradicated.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4" w:name="__RefHeading___Toc5673_2324468092"/>
      <w:bookmarkEnd w:id="14"/>
      <w:r>
        <w:rPr>
          <w:lang w:val="en-US"/>
        </w:rPr>
        <w:t>1.12. Dhammadinnā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Chandajātā avasāyī,</w:t>
        <w:br/>
        <w:t>Manasā ca phuṭā siyā;</w:t>
        <w:br/>
        <w:t>Kāmesu appaṭibaddhacittā,</w:t>
        <w:br/>
        <w:t>Uddhaṁsotāti vuccatī”ti.</w:t>
      </w:r>
    </w:p>
    <w:p>
      <w:pPr>
        <w:pStyle w:val="TextBody"/>
        <w:bidi w:val="0"/>
        <w:rPr>
          <w:lang w:val="en-US"/>
        </w:rPr>
      </w:pPr>
      <w:r>
        <w:rPr>
          <w:lang w:val="en-US"/>
        </w:rPr>
        <w:t>One who is eager and determined</w:t>
        <w:br/>
        <w:t>would be filled with awareness.</w:t>
        <w:br/>
        <w:t>Their mind not bound to pleasures of sense,</w:t>
        <w:br/>
        <w:t>they’re said to be heading upstream.</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5" w:name="__RefHeading___Toc5675_2324468092"/>
      <w:bookmarkEnd w:id="15"/>
      <w:r>
        <w:rPr>
          <w:lang w:val="en-US"/>
        </w:rPr>
        <w:t>1.13. Visākhā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Karotha buddhasāsanaṁ,</w:t>
        <w:br/>
        <w:t>yaṁ katvā nānutappati;</w:t>
        <w:br/>
        <w:t>Khippaṁ pādāni dhovitvā,</w:t>
        <w:br/>
        <w:t>ekamante nisīdathā”ti.</w:t>
      </w:r>
    </w:p>
    <w:p>
      <w:pPr>
        <w:pStyle w:val="TextBody"/>
        <w:bidi w:val="0"/>
        <w:rPr>
          <w:lang w:val="en-US"/>
        </w:rPr>
      </w:pPr>
      <w:r>
        <w:rPr>
          <w:lang w:val="en-US"/>
        </w:rPr>
        <w:t>Do the Buddha’s bidding,</w:t>
        <w:br/>
        <w:t>you won’t regret it.</w:t>
        <w:br/>
        <w:t>Having quickly washed your feet,</w:t>
        <w:br/>
        <w:t>sit in a discreet place to meditate.</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6" w:name="__RefHeading___Toc5677_2324468092"/>
      <w:bookmarkEnd w:id="16"/>
      <w:r>
        <w:rPr>
          <w:lang w:val="en-US"/>
        </w:rPr>
        <w:t>1.14. Sumanā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Dhātuyo dukkhato disvā,</w:t>
        <w:br/>
        <w:t>mā jātiṁ punarāgami;</w:t>
        <w:br/>
        <w:t>Bhave chandaṁ virājetvā,</w:t>
        <w:br/>
        <w:t>upasantā carissasī”ti.</w:t>
      </w:r>
    </w:p>
    <w:p>
      <w:pPr>
        <w:pStyle w:val="TextBody"/>
        <w:bidi w:val="0"/>
        <w:rPr>
          <w:lang w:val="en-US"/>
        </w:rPr>
      </w:pPr>
      <w:r>
        <w:rPr>
          <w:lang w:val="en-US"/>
        </w:rPr>
        <w:t>Having seen the elements as suffering,</w:t>
        <w:br/>
        <w:t>don’t get reborn again.</w:t>
        <w:br/>
        <w:t>When you’ve discarded desire for rebirth,</w:t>
        <w:br/>
        <w:t>you will live at peace.</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7" w:name="__RefHeading___Toc5679_2324468092"/>
      <w:bookmarkEnd w:id="17"/>
      <w:r>
        <w:rPr>
          <w:lang w:val="en-US"/>
        </w:rPr>
        <w:t>1.15. Uttarā (1st)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Kāyena saṁvutā āsiṁ,</w:t>
        <w:br/>
        <w:t>vācāya uda cetasā;</w:t>
        <w:br/>
        <w:t>Samūlaṁ taṇhamabbuyha,</w:t>
        <w:br/>
        <w:t>sītibhūtāmhi nibbutā”ti.</w:t>
      </w:r>
    </w:p>
    <w:p>
      <w:pPr>
        <w:pStyle w:val="TextBody"/>
        <w:bidi w:val="0"/>
        <w:rPr>
          <w:lang w:val="en-US"/>
        </w:rPr>
      </w:pPr>
      <w:r>
        <w:rPr>
          <w:lang w:val="en-US"/>
        </w:rPr>
        <w:t>I was restrained</w:t>
        <w:br/>
        <w:t>in body, speech, and mind.</w:t>
        <w:br/>
        <w:t>Having plucked out craving root and all,</w:t>
        <w:br/>
        <w:t>I’m cooled and quenched.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8" w:name="__RefHeading___Toc5681_2324468092"/>
      <w:bookmarkEnd w:id="18"/>
      <w:r>
        <w:rPr>
          <w:lang w:val="en-US"/>
        </w:rPr>
        <w:t>1.16. Sumanā, Who Went Forth Late in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Sukhaṁ tvaṁ vuḍḍhike sehi,</w:t>
        <w:br/>
        <w:t>katvā coḷena pārutā;</w:t>
        <w:br/>
        <w:t>Upasanto hi te rāgo,</w:t>
        <w:br/>
        <w:t>sītibhūtāsi nibbutā”ti.</w:t>
      </w:r>
    </w:p>
    <w:p>
      <w:pPr>
        <w:pStyle w:val="TextBody"/>
        <w:bidi w:val="0"/>
        <w:rPr>
          <w:lang w:val="en-US"/>
        </w:rPr>
      </w:pPr>
      <w:r>
        <w:rPr>
          <w:lang w:val="en-US"/>
        </w:rPr>
        <w:t>Sleep softly, old lady,</w:t>
        <w:br/>
        <w:t>wrapped in the cloth you sewed yourself;</w:t>
        <w:br/>
        <w:t>for your desire has been quelled,</w:t>
        <w:br/>
        <w:t>you’re cooled and quenched.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9" w:name="__RefHeading___Toc5683_2324468092"/>
      <w:bookmarkEnd w:id="19"/>
      <w:r>
        <w:rPr>
          <w:lang w:val="en-US"/>
        </w:rPr>
        <w:t>1.17. Dhammā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Piṇḍapātaṁ caritvāna,</w:t>
        <w:br/>
        <w:t>daṇḍamolubbha dubbalā;</w:t>
        <w:br/>
        <w:t>Vedhamānehi gattehi,</w:t>
        <w:br/>
        <w:t>tattheva nipatiṁ chamā;</w:t>
        <w:br/>
        <w:t>Disvā ādīnavaṁ kāye,</w:t>
        <w:br/>
        <w:t>atha cittaṁ vimucci me”ti.</w:t>
      </w:r>
    </w:p>
    <w:p>
      <w:pPr>
        <w:pStyle w:val="TextBody"/>
        <w:bidi w:val="0"/>
        <w:rPr>
          <w:lang w:val="en-US"/>
        </w:rPr>
      </w:pPr>
      <w:r>
        <w:rPr>
          <w:lang w:val="en-US"/>
        </w:rPr>
        <w:t>I wandered for alms</w:t>
        <w:br/>
        <w:t>though feeble, leaning on a staff.</w:t>
        <w:br/>
        <w:t>My limbs wobbled</w:t>
        <w:br/>
        <w:t>and I fell to the ground right there.</w:t>
        <w:br/>
        <w:t>Seeing the danger of the body,</w:t>
        <w:br/>
        <w:t>my mind was freed.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0" w:name="__RefHeading___Toc5685_2324468092"/>
      <w:bookmarkEnd w:id="20"/>
      <w:r>
        <w:rPr>
          <w:lang w:val="en-US"/>
        </w:rPr>
        <w:t>1.18. Saṅghā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Hitvā ghare pabbajitvā,</w:t>
        <w:br/>
        <w:t>hitvā puttaṁ pasuṁ piyaṁ;</w:t>
        <w:br/>
        <w:t>Hitvā rāgañca dosañca,</w:t>
        <w:br/>
        <w:t>avijjañca virājiya;</w:t>
        <w:br/>
        <w:t>Samūlaṁ taṇhamabbuyha,</w:t>
        <w:br/>
        <w:t>upasantāmhi nibbutā”ti.</w:t>
      </w:r>
    </w:p>
    <w:p>
      <w:pPr>
        <w:pStyle w:val="TextBody"/>
        <w:bidi w:val="0"/>
        <w:rPr>
          <w:lang w:val="en-US"/>
        </w:rPr>
      </w:pPr>
      <w:r>
        <w:rPr>
          <w:lang w:val="en-US"/>
        </w:rPr>
        <w:t>Having given up my home, my child, my cattle,</w:t>
        <w:br/>
        <w:t>and all that I love, I went forth.</w:t>
        <w:br/>
        <w:t>Having given up desire and hate,</w:t>
        <w:br/>
        <w:t>having dispelled ignorance,</w:t>
        <w:br/>
        <w:t>and having plucked out craving, root and all,</w:t>
        <w:br/>
        <w:t>I’m quenched and at peace.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Ekakanipāto niṭṭhito.</w:t>
      </w:r>
    </w:p>
    <w:p>
      <w:pPr>
        <w:pStyle w:val="TextBody"/>
        <w:bidi w:val="0"/>
        <w:rPr>
          <w:lang w:val="en-US"/>
        </w:rPr>
      </w:pPr>
      <w:r>
        <w:rPr>
          <w:lang w:val="en-US"/>
        </w:rPr>
        <w:t>The Book of the Ones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21" w:name="__RefHeading___Toc5687_2324468092"/>
      <w:bookmarkEnd w:id="21"/>
      <w:r>
        <w:rPr>
          <w:lang w:val="en-US"/>
        </w:rPr>
        <w:t>The Book of the Twos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2" w:name="__RefHeading___Toc5689_2324468092"/>
      <w:bookmarkStart w:id="23" w:name="thig2.1%2525253A0.1"/>
      <w:bookmarkEnd w:id="22"/>
      <w:bookmarkEnd w:id="23"/>
      <w:r>
        <w:rPr>
          <w:lang w:val="en-US"/>
        </w:rPr>
        <w:t>2.1. Abhirūpanandā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Āturaṁ asuciṁ pūtiṁ,</w:t>
        <w:br/>
        <w:t>passa nande samussayaṁ;</w:t>
        <w:br/>
        <w:t>Asubhāya cittaṁ bhāvehi,</w:t>
        <w:br/>
        <w:t>ekaggaṁ susamāhitaṁ.</w:t>
      </w:r>
    </w:p>
    <w:p>
      <w:pPr>
        <w:pStyle w:val="TextBody"/>
        <w:bidi w:val="0"/>
        <w:rPr>
          <w:lang w:val="en-US"/>
        </w:rPr>
      </w:pPr>
      <w:r>
        <w:rPr>
          <w:lang w:val="en-US"/>
        </w:rPr>
        <w:t>Nandā, see this bag of bones as</w:t>
        <w:br/>
        <w:t>diseased, filthy, and rotten.</w:t>
        <w:br/>
        <w:t>With mind unified and serene,</w:t>
        <w:br/>
        <w:t>meditate on the ugly aspects of the body.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Animittañca bhāvehi,</w:t>
        <w:br/>
        <w:t>mānānusayamujjaha;</w:t>
        <w:br/>
        <w:t>Tato mānābhisamayā,</w:t>
        <w:br/>
        <w:t>upasantā carissasī”ti.</w:t>
      </w:r>
    </w:p>
    <w:p>
      <w:pPr>
        <w:pStyle w:val="TextBody"/>
        <w:bidi w:val="0"/>
        <w:rPr>
          <w:lang w:val="en-US"/>
        </w:rPr>
      </w:pPr>
      <w:r>
        <w:rPr>
          <w:lang w:val="en-US"/>
        </w:rPr>
        <w:t>Meditate on the signless,</w:t>
        <w:br/>
        <w:t>give up the underlying tendency to conceit;</w:t>
        <w:br/>
        <w:t>and when you comprehend conceit,</w:t>
        <w:br/>
        <w:t>you will live at peace.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abhirūpanandā therī gāthāyo abhāsitthāti.</w:t>
      </w:r>
    </w:p>
    <w:p>
      <w:pPr>
        <w:pStyle w:val="TextBody"/>
        <w:bidi w:val="0"/>
        <w:rPr>
          <w:lang w:val="en-US"/>
        </w:rPr>
      </w:pPr>
      <w:r>
        <w:rPr>
          <w:lang w:val="en-US"/>
        </w:rPr>
        <w:t>It was thus that the Buddha regularly advised the senior nun Nandā with these verses.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4" w:name="__RefHeading___Toc5691_2324468092"/>
      <w:bookmarkEnd w:id="24"/>
      <w:r>
        <w:rPr>
          <w:lang w:val="en-US"/>
        </w:rPr>
        <w:t>2.2. Jentā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Ye ime satta bojjhaṅgā,</w:t>
        <w:br/>
        <w:t>maggā nibbānapattiyā;</w:t>
        <w:br/>
        <w:t>Bhāvitā te mayā sabbe,</w:t>
        <w:br/>
        <w:t>yathā buddhena desitā.</w:t>
      </w:r>
    </w:p>
    <w:p>
      <w:pPr>
        <w:pStyle w:val="TextBody"/>
        <w:bidi w:val="0"/>
        <w:rPr>
          <w:lang w:val="en-US"/>
        </w:rPr>
      </w:pPr>
      <w:r>
        <w:rPr>
          <w:lang w:val="en-US"/>
        </w:rPr>
        <w:t>Of the seven awakening factors,</w:t>
        <w:br/>
        <w:t>the path for attaining extinguishment,</w:t>
        <w:br/>
        <w:t>I have developed them all,</w:t>
        <w:br/>
        <w:t>just as the Buddha taught.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Diṭṭho hi me so bhagavā,</w:t>
        <w:br/>
        <w:t>antimoyaṁ samussayo;</w:t>
        <w:br/>
        <w:t>Vikkhīṇo jātisaṁsāro,</w:t>
        <w:br/>
        <w:t>natthi dāni punabbhavo”ti.</w:t>
      </w:r>
    </w:p>
    <w:p>
      <w:pPr>
        <w:pStyle w:val="TextBody"/>
        <w:bidi w:val="0"/>
        <w:rPr>
          <w:lang w:val="en-US"/>
        </w:rPr>
      </w:pPr>
      <w:r>
        <w:rPr>
          <w:lang w:val="en-US"/>
        </w:rPr>
        <w:t>For I have seen the Blessed One,</w:t>
        <w:br/>
        <w:t>and this bag of bones is my last.</w:t>
        <w:br/>
        <w:t>Transmigration through births is finished,</w:t>
        <w:br/>
        <w:t>now there’ll be no more future lives.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jentā therī gāthāyo abhāsitthāti.</w:t>
      </w:r>
    </w:p>
    <w:p>
      <w:pPr>
        <w:pStyle w:val="TextBody"/>
        <w:bidi w:val="0"/>
        <w:rPr>
          <w:lang w:val="en-US"/>
        </w:rPr>
      </w:pPr>
      <w:r>
        <w:rPr>
          <w:lang w:val="en-US"/>
        </w:rPr>
        <w:t>It was thus that these verses were recited by the senior nun Jentā.</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5" w:name="__RefHeading___Toc5693_2324468092"/>
      <w:bookmarkEnd w:id="25"/>
      <w:r>
        <w:rPr>
          <w:lang w:val="en-US"/>
        </w:rPr>
        <w:t>2.3. Sumaṅgala’s Mother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Sumuttikā sumuttikā,</w:t>
        <w:br/>
        <w:t>Sādhumuttikāmhi musalassa;</w:t>
        <w:br/>
        <w:t>Ahiriko me chattakaṁ vāpi,</w:t>
        <w:br/>
        <w:t>Ukkhalikā me deḍḍubhaṁ vāti.</w:t>
      </w:r>
    </w:p>
    <w:p>
      <w:pPr>
        <w:pStyle w:val="TextBody"/>
        <w:bidi w:val="0"/>
        <w:rPr>
          <w:lang w:val="en-US"/>
        </w:rPr>
      </w:pPr>
      <w:r>
        <w:rPr>
          <w:lang w:val="en-US"/>
        </w:rPr>
        <w:t>I’m well freed, well freed,</w:t>
        <w:br/>
        <w:t>so very well freed!</w:t>
        <w:br/>
        <w:t>My pestle’s shameless wind was wafting;</w:t>
        <w:br/>
        <w:t>my little pot wafted like an eel.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Rāgañca ahaṁ dosañca,</w:t>
        <w:br/>
        <w:t>Cicciṭi cicciṭīti vihanāmi;</w:t>
        <w:br/>
        <w:t>Sā rukkhamūlamupagamma,</w:t>
        <w:br/>
        <w:t>Aho sukhanti sukhato jhāyāmī”ti.</w:t>
      </w:r>
    </w:p>
    <w:p>
      <w:pPr>
        <w:pStyle w:val="TextBody"/>
        <w:bidi w:val="0"/>
        <w:rPr>
          <w:lang w:val="en-US"/>
        </w:rPr>
      </w:pPr>
      <w:r>
        <w:rPr>
          <w:lang w:val="en-US"/>
        </w:rPr>
        <w:t>Now, as for greed and hate:</w:t>
        <w:br/>
        <w:t>I sear them and sizzle them up.</w:t>
        <w:br/>
        <w:t>Having gone to the root of a tree,</w:t>
        <w:br/>
        <w:t>I meditate happily, thinking, “Oh, what bliss!”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6" w:name="__RefHeading___Toc5695_2324468092"/>
      <w:bookmarkEnd w:id="26"/>
      <w:r>
        <w:rPr>
          <w:lang w:val="en-US"/>
        </w:rPr>
        <w:t>2.4. Aḍḍhakāsi</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Yāva kāsijanapado,</w:t>
        <w:br/>
        <w:t>suṅko me tatthako ahu;</w:t>
        <w:br/>
        <w:t>Taṁ katvā negamo agghaṁ,</w:t>
        <w:br/>
        <w:t>aḍḍhenagghaṁ ṭhapesi maṁ.</w:t>
      </w:r>
    </w:p>
    <w:p>
      <w:pPr>
        <w:pStyle w:val="TextBody"/>
        <w:bidi w:val="0"/>
        <w:rPr>
          <w:lang w:val="en-US"/>
        </w:rPr>
      </w:pPr>
      <w:r>
        <w:rPr>
          <w:lang w:val="en-US"/>
        </w:rPr>
        <w:t>The price for my services</w:t>
        <w:br/>
        <w:t>amounted to the nation of Kāsi.</w:t>
        <w:br/>
        <w:t>By setting that price,</w:t>
        <w:br/>
        <w:t>the townsfolk made me priceless.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nibbindahaṁ rūpe,</w:t>
        <w:br/>
        <w:t>nibbindañca virajjahaṁ;</w:t>
        <w:br/>
        <w:t>Mā puna jātisaṁsāraṁ,</w:t>
        <w:br/>
        <w:t>sandhāveyyaṁ punappunaṁ;</w:t>
        <w:br/>
        <w:t>Tisso vijjā sacchikatā,</w:t>
        <w:br/>
        <w:t>kataṁ buddhassa sāsanan”ti.</w:t>
      </w:r>
    </w:p>
    <w:p>
      <w:pPr>
        <w:pStyle w:val="TextBody"/>
        <w:bidi w:val="0"/>
        <w:rPr>
          <w:lang w:val="en-US"/>
        </w:rPr>
      </w:pPr>
      <w:r>
        <w:rPr>
          <w:lang w:val="en-US"/>
        </w:rPr>
        <w:t>Then, growing disillusioned with my form,</w:t>
        <w:br/>
        <w:t>I became dispassionate.</w:t>
        <w:br/>
        <w:t>Don’t journey on and on,</w:t>
        <w:br/>
        <w:t>transmigrating through rebirths!</w:t>
        <w:br/>
        <w:t>I've realized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7" w:name="__RefHeading___Toc5697_2324468092"/>
      <w:bookmarkEnd w:id="27"/>
      <w:r>
        <w:rPr>
          <w:lang w:val="en-US"/>
        </w:rPr>
        <w:t>2.5. Cittā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Kiñcāpi khomhi kisikā,</w:t>
        <w:br/>
        <w:t>gilānā bāḷhadubbalā;</w:t>
        <w:br/>
        <w:t>Daṇḍamolubbha gacchāmi,</w:t>
        <w:br/>
        <w:t>pabbataṁ abhirūhiya.</w:t>
      </w:r>
    </w:p>
    <w:p>
      <w:pPr>
        <w:pStyle w:val="TextBody"/>
        <w:bidi w:val="0"/>
        <w:rPr>
          <w:lang w:val="en-US"/>
        </w:rPr>
      </w:pPr>
      <w:r>
        <w:rPr>
          <w:lang w:val="en-US"/>
        </w:rPr>
        <w:t>Though I’m skinny,</w:t>
        <w:br/>
        <w:t>sick, and very feeble,</w:t>
        <w:br/>
        <w:t>I climb the mountain,</w:t>
        <w:br/>
        <w:t>leaning on a staff.</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Saṅghāṭiṁ nikkhipitvāna,</w:t>
        <w:br/>
        <w:t>pattakañca nikujjiya;</w:t>
        <w:br/>
        <w:t>Sele khambhesimattānaṁ,</w:t>
        <w:br/>
        <w:t>tamokhandhaṁ padāliyā”ti.</w:t>
      </w:r>
    </w:p>
    <w:p>
      <w:pPr>
        <w:pStyle w:val="TextBody"/>
        <w:bidi w:val="0"/>
        <w:rPr>
          <w:lang w:val="en-US"/>
        </w:rPr>
      </w:pPr>
      <w:r>
        <w:rPr>
          <w:lang w:val="en-US"/>
        </w:rPr>
        <w:t>Having laid down my outer robe,</w:t>
        <w:br/>
        <w:t>and overturned my bowl,</w:t>
        <w:br/>
        <w:t>propping myself against a rock,</w:t>
        <w:br/>
        <w:t>I shattered the mass of darkness.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8" w:name="__RefHeading___Toc5699_2324468092"/>
      <w:bookmarkEnd w:id="28"/>
      <w:r>
        <w:rPr>
          <w:lang w:val="en-US"/>
        </w:rPr>
        <w:t>2.6. Mettikā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Kiñcāpi khomhi dukkhitā,</w:t>
        <w:br/>
        <w:t>dubbalā gatayobbanā;</w:t>
        <w:br/>
        <w:t>Daṇḍamolubbha gacchāmi,</w:t>
        <w:br/>
        <w:t>pabbataṁ abhirūhiya.</w:t>
      </w:r>
    </w:p>
    <w:p>
      <w:pPr>
        <w:pStyle w:val="TextBody"/>
        <w:bidi w:val="0"/>
        <w:rPr>
          <w:lang w:val="en-US"/>
        </w:rPr>
      </w:pPr>
      <w:r>
        <w:rPr>
          <w:lang w:val="en-US"/>
        </w:rPr>
        <w:t>Though in pain,</w:t>
        <w:br/>
        <w:t>feeble, my youth long gone,</w:t>
        <w:br/>
        <w:t>I climb the mountain,</w:t>
        <w:br/>
        <w:t>leaning on a staff.</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Nikkhipitvāna saṅghāṭiṁ,</w:t>
        <w:br/>
        <w:t>pattakañca nikujjiya;</w:t>
        <w:br/>
        <w:t>Nisinnā camhi selamhi,</w:t>
        <w:br/>
        <w:t>atha cittaṁ vimucci me;</w:t>
        <w:br/>
        <w:t>Tisso vijjā anuppattā,</w:t>
        <w:br/>
        <w:t>kataṁ buddhassa sāsanan”ti.</w:t>
      </w:r>
    </w:p>
    <w:p>
      <w:pPr>
        <w:pStyle w:val="TextBody"/>
        <w:bidi w:val="0"/>
        <w:rPr>
          <w:lang w:val="en-US"/>
        </w:rPr>
      </w:pPr>
      <w:r>
        <w:rPr>
          <w:lang w:val="en-US"/>
        </w:rPr>
        <w:t>Having laid down my outer robe</w:t>
        <w:br/>
        <w:t>and overturned my bowl,</w:t>
        <w:br/>
        <w:t>sitting on a rock,</w:t>
        <w:br/>
        <w:t>my mind was freed.</w:t>
        <w:br/>
        <w:t>I’ve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29" w:name="__RefHeading___Toc5701_2324468092"/>
      <w:bookmarkEnd w:id="29"/>
      <w:r>
        <w:rPr>
          <w:lang w:val="en-US"/>
        </w:rPr>
        <w:t>2.7. Mittā (2nd)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Cātuddasiṁ pañcadasiṁ,</w:t>
        <w:br/>
        <w:t>yā ca pakkhassa aṭṭhamī;</w:t>
        <w:br/>
        <w:t>Pāṭihāriyapakkhañca,</w:t>
        <w:br/>
        <w:t>aṭṭhaṅgasusamāgataṁ.</w:t>
      </w:r>
    </w:p>
    <w:p>
      <w:pPr>
        <w:pStyle w:val="TextBody"/>
        <w:bidi w:val="0"/>
        <w:rPr>
          <w:lang w:val="en-US"/>
        </w:rPr>
      </w:pPr>
      <w:r>
        <w:rPr>
          <w:lang w:val="en-US"/>
        </w:rPr>
        <w:t>I rejoice in the host of gods,</w:t>
        <w:br/>
        <w:t>having observed the sabbath</w:t>
        <w:br/>
        <w:t>complete in all eight factors,</w:t>
        <w:br/>
        <w:t>on the fourteenth and the fifteenth days,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Uposathaṁ upāgacchiṁ,</w:t>
        <w:br/>
        <w:t>devakāyābhinandinī;</w:t>
        <w:br/>
        <w:t>Sājja ekena bhattena,</w:t>
        <w:br/>
        <w:t>muṇḍā saṅghāṭipārutā;</w:t>
        <w:br/>
        <w:t>Devakāyaṁ na patthehaṁ,</w:t>
        <w:br/>
        <w:t>vineyya hadaye daran”ti.</w:t>
      </w:r>
    </w:p>
    <w:p>
      <w:pPr>
        <w:pStyle w:val="TextBody"/>
        <w:bidi w:val="0"/>
        <w:rPr>
          <w:lang w:val="en-US"/>
        </w:rPr>
      </w:pPr>
      <w:r>
        <w:rPr>
          <w:lang w:val="en-US"/>
        </w:rPr>
        <w:t>and the eighth day of the fortnight,</w:t>
        <w:br/>
        <w:t>as well as on the fortnightly special displays.</w:t>
        <w:br/>
        <w:t>Today I eat just once a day,</w:t>
        <w:br/>
        <w:t>my head is shaven, I wear the outer robe.</w:t>
        <w:br/>
        <w:t>I don’t long for the host of gods,</w:t>
        <w:br/>
        <w:t>for stress has been removed from my heart.</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0" w:name="__RefHeading___Toc5703_2324468092"/>
      <w:bookmarkEnd w:id="30"/>
      <w:r>
        <w:rPr>
          <w:lang w:val="en-US"/>
        </w:rPr>
        <w:t>2.8. Abhaya’s Mother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Uddhaṁ pādatalā amma,</w:t>
        <w:br/>
        <w:t>adho ve kesamatthakā;</w:t>
        <w:br/>
        <w:t>Paccavekkhassumaṁ kāyaṁ,</w:t>
        <w:br/>
        <w:t>asuciṁ pūtigandhikaṁ.</w:t>
      </w:r>
    </w:p>
    <w:p>
      <w:pPr>
        <w:pStyle w:val="TextBody"/>
        <w:bidi w:val="0"/>
        <w:rPr>
          <w:lang w:val="en-US"/>
        </w:rPr>
      </w:pPr>
      <w:r>
        <w:rPr>
          <w:lang w:val="en-US"/>
        </w:rPr>
        <w:t>My dear mother, I examined this body,</w:t>
        <w:br/>
        <w:t>up from the soles of the feet,</w:t>
        <w:br/>
        <w:t>and down from the tips of the hairs,</w:t>
        <w:br/>
        <w:t>so impure and foul-smelling.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viharamānāya,</w:t>
        <w:br/>
        <w:t>sabbo rāgo samūhato;</w:t>
        <w:br/>
        <w:t>Pariḷāho samucchinno,</w:t>
        <w:br/>
        <w:t>sītibhūtāmhi nibbutā”ti.</w:t>
      </w:r>
    </w:p>
    <w:p>
      <w:pPr>
        <w:pStyle w:val="TextBody"/>
        <w:bidi w:val="0"/>
        <w:rPr>
          <w:lang w:val="en-US"/>
        </w:rPr>
      </w:pPr>
      <w:r>
        <w:rPr>
          <w:lang w:val="en-US"/>
        </w:rPr>
        <w:t>Meditating like this,</w:t>
        <w:br/>
        <w:t>all my lust is eradicated.</w:t>
        <w:br/>
        <w:t>The fever of passion is cut off,</w:t>
        <w:br/>
        <w:t>I’m cooled and quenched.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1" w:name="__RefHeading___Toc5705_2324468092"/>
      <w:bookmarkEnd w:id="31"/>
      <w:r>
        <w:rPr>
          <w:lang w:val="en-US"/>
        </w:rPr>
        <w:t>2.9. Abhayā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Abhaye bhiduro kāyo,</w:t>
        <w:br/>
        <w:t>yattha satā puthujjanā;</w:t>
        <w:br/>
        <w:t>Nikkhipissāmimaṁ dehaṁ,</w:t>
        <w:br/>
        <w:t>sampajānā satīmatī.</w:t>
      </w:r>
    </w:p>
    <w:p>
      <w:pPr>
        <w:pStyle w:val="TextBody"/>
        <w:bidi w:val="0"/>
        <w:rPr>
          <w:lang w:val="en-US"/>
        </w:rPr>
      </w:pPr>
      <w:r>
        <w:rPr>
          <w:lang w:val="en-US"/>
        </w:rPr>
        <w:t>Abhayā, the body is fragile,</w:t>
        <w:br/>
        <w:t>yet ordinary people are attached to it.</w:t>
        <w:br/>
        <w:t>I'll lay down the body,</w:t>
        <w:br/>
        <w:t>aware and mindful.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Bahūhi dukkhadhammehi,</w:t>
        <w:br/>
        <w:t>appamādaratāya me;</w:t>
        <w:br/>
        <w:t>Taṇhakkhayo anuppatto,</w:t>
        <w:br/>
        <w:t>kataṁ buddhassa sāsanan”ti.</w:t>
      </w:r>
    </w:p>
    <w:p>
      <w:pPr>
        <w:pStyle w:val="TextBody"/>
        <w:bidi w:val="0"/>
        <w:rPr>
          <w:lang w:val="en-US"/>
        </w:rPr>
      </w:pPr>
      <w:r>
        <w:rPr>
          <w:lang w:val="en-US"/>
        </w:rPr>
        <w:t>Though subject to so many painful things,</w:t>
        <w:br/>
        <w:t>I have, through my love of diligence,</w:t>
        <w:br/>
        <w:t>reached the ending of craving,</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2" w:name="__RefHeading___Toc5707_2324468092"/>
      <w:bookmarkEnd w:id="32"/>
      <w:r>
        <w:rPr>
          <w:lang w:val="en-US"/>
        </w:rPr>
        <w:t>2.10. Sāmā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Catukkhattuṁ pañcakkhattuṁ,</w:t>
        <w:br/>
        <w:t>vihārā upanikkhamiṁ;</w:t>
        <w:br/>
        <w:t>Aladdhā cetaso santiṁ,</w:t>
        <w:br/>
        <w:t>citte avasavattinī;</w:t>
        <w:br/>
        <w:t>Tassā me aṭṭhamī ratti,</w:t>
        <w:br/>
        <w:t>yato taṇhā samūhatā.</w:t>
      </w:r>
    </w:p>
    <w:p>
      <w:pPr>
        <w:pStyle w:val="TextBody"/>
        <w:bidi w:val="0"/>
        <w:rPr>
          <w:lang w:val="en-US"/>
        </w:rPr>
      </w:pPr>
      <w:r>
        <w:rPr>
          <w:lang w:val="en-US"/>
        </w:rPr>
        <w:t>Four or five times</w:t>
        <w:br/>
        <w:t>I left my dwelling.</w:t>
        <w:br/>
        <w:t>I had failed to find peace of heart,</w:t>
        <w:br/>
        <w:t>or any control over my mind.</w:t>
        <w:br/>
        <w:t>Now it is the eighth night</w:t>
        <w:br/>
        <w:t>since craving was eradicated.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Bahūhi dukkhadhammehi,</w:t>
        <w:br/>
        <w:t>appamādaratāya me;</w:t>
        <w:br/>
        <w:t>Taṇhakkhayo anuppatto,</w:t>
        <w:br/>
        <w:t>kataṁ buddhassa sāsanan”ti.</w:t>
      </w:r>
    </w:p>
    <w:p>
      <w:pPr>
        <w:pStyle w:val="TextBody"/>
        <w:bidi w:val="0"/>
        <w:rPr>
          <w:lang w:val="en-US"/>
        </w:rPr>
      </w:pPr>
      <w:r>
        <w:rPr>
          <w:lang w:val="en-US"/>
        </w:rPr>
        <w:t>Though subject to so many painful things,</w:t>
        <w:br/>
        <w:t>I have, through my love of diligence,</w:t>
        <w:br/>
        <w:t>reached the ending of craving,</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Dukanipāto niṭṭhito.</w:t>
      </w:r>
    </w:p>
    <w:p>
      <w:pPr>
        <w:pStyle w:val="TextBody"/>
        <w:bidi w:val="0"/>
        <w:rPr>
          <w:lang w:val="en-US"/>
        </w:rPr>
      </w:pPr>
      <w:r>
        <w:rPr>
          <w:lang w:val="en-US"/>
        </w:rPr>
        <w:t>The Book of the Twos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33" w:name="__RefHeading___Toc5709_2324468092"/>
      <w:bookmarkEnd w:id="33"/>
      <w:r>
        <w:rPr>
          <w:lang w:val="en-US"/>
        </w:rPr>
        <w:t>The Book of the Threes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4" w:name="__RefHeading___Toc5711_2324468092"/>
      <w:bookmarkStart w:id="35" w:name="thig3.1%2525253A0.1"/>
      <w:bookmarkEnd w:id="34"/>
      <w:bookmarkEnd w:id="35"/>
      <w:r>
        <w:rPr>
          <w:lang w:val="en-US"/>
        </w:rPr>
        <w:t>3.1. Another Sāmā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Paṇṇavīsativassāni,</w:t>
        <w:br/>
        <w:t>yato pabbajitāya me;</w:t>
        <w:br/>
        <w:t>Nābhijānāmi cittassa,</w:t>
        <w:br/>
        <w:t>samaṁ laddhaṁ kudācanaṁ.</w:t>
      </w:r>
    </w:p>
    <w:p>
      <w:pPr>
        <w:pStyle w:val="TextBody"/>
        <w:bidi w:val="0"/>
        <w:rPr>
          <w:lang w:val="en-US"/>
        </w:rPr>
      </w:pPr>
      <w:r>
        <w:rPr>
          <w:lang w:val="en-US"/>
        </w:rPr>
        <w:t>In the twenty-five years</w:t>
        <w:br/>
        <w:t>since I went forth,</w:t>
        <w:br/>
        <w:t>I don’t know that I had ever found</w:t>
        <w:br/>
        <w:t>serenity in my mind.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Aladdhā cetaso santiṁ,</w:t>
        <w:br/>
        <w:t>citte avasavattinī;</w:t>
        <w:br/>
        <w:t>Tato saṁvegamāpādiṁ,</w:t>
        <w:br/>
        <w:t>saritvā jinasāsanaṁ.</w:t>
      </w:r>
    </w:p>
    <w:p>
      <w:pPr>
        <w:pStyle w:val="TextBody"/>
        <w:bidi w:val="0"/>
        <w:rPr>
          <w:lang w:val="en-US"/>
        </w:rPr>
      </w:pPr>
      <w:r>
        <w:rPr>
          <w:lang w:val="en-US"/>
        </w:rPr>
        <w:t>I had failed to find peace of heart,</w:t>
        <w:br/>
        <w:t>or any control over my mind.</w:t>
        <w:br/>
        <w:t>When I remembered the victor’s instructions,</w:t>
        <w:br/>
        <w:t>I was struck with a sense of urgency.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Bahūhi dukkhadhammehi,</w:t>
        <w:br/>
        <w:t>appamādaratāya me;</w:t>
        <w:br/>
        <w:t>Taṇhakkhayo anuppatto,</w:t>
        <w:br/>
        <w:t>kataṁ buddhassa sāsanaṁ;</w:t>
        <w:br/>
        <w:t>Ajja me sattamī ratti,</w:t>
        <w:br/>
        <w:t>yato taṇhā visositā”ti.</w:t>
      </w:r>
    </w:p>
    <w:p>
      <w:pPr>
        <w:pStyle w:val="TextBody"/>
        <w:bidi w:val="0"/>
        <w:rPr>
          <w:lang w:val="en-US"/>
        </w:rPr>
      </w:pPr>
      <w:r>
        <w:rPr>
          <w:lang w:val="en-US"/>
        </w:rPr>
        <w:t>Though subject to so many painful things,</w:t>
        <w:br/>
        <w:t>I have, through my love of diligence,</w:t>
        <w:br/>
        <w:t>reached the ending of craving,</w:t>
        <w:br/>
        <w:t>and fulfilled the Buddha’s instructions.</w:t>
        <w:br/>
        <w:t>This is the seventh day</w:t>
        <w:br/>
        <w:t>since my craving dried up.</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6" w:name="__RefHeading___Toc5713_2324468092"/>
      <w:bookmarkEnd w:id="36"/>
      <w:r>
        <w:rPr>
          <w:lang w:val="en-US"/>
        </w:rPr>
        <w:t>3.2. Uttamā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Catukkhattuṁ pañcakkhattuṁ,</w:t>
        <w:br/>
        <w:t>vihārā upanikkhamiṁ;</w:t>
        <w:br/>
        <w:t>Aladdhā cetaso santiṁ,</w:t>
        <w:br/>
        <w:t>citte avasavattinī.</w:t>
      </w:r>
    </w:p>
    <w:p>
      <w:pPr>
        <w:pStyle w:val="TextBody"/>
        <w:bidi w:val="0"/>
        <w:rPr>
          <w:lang w:val="en-US"/>
        </w:rPr>
      </w:pPr>
      <w:r>
        <w:rPr>
          <w:lang w:val="en-US"/>
        </w:rPr>
        <w:t>Four or five times</w:t>
        <w:br/>
        <w:t>I left my dwelling.</w:t>
        <w:br/>
        <w:t>I had failed to find peace of heart,</w:t>
        <w:br/>
        <w:t>or any control over my mind.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bhikkhuniṁ upagacchiṁ,</w:t>
        <w:br/>
        <w:t>yā me saddhāyikā ahu;</w:t>
        <w:br/>
        <w:t>Sā me dhammamadesesi,</w:t>
        <w:br/>
        <w:t>khandhāyatanadhātuyo.</w:t>
      </w:r>
    </w:p>
    <w:p>
      <w:pPr>
        <w:pStyle w:val="TextBody"/>
        <w:bidi w:val="0"/>
        <w:rPr>
          <w:lang w:val="en-US"/>
        </w:rPr>
      </w:pPr>
      <w:r>
        <w:rPr>
          <w:lang w:val="en-US"/>
        </w:rPr>
        <w:t>I approached a nun</w:t>
        <w:br/>
        <w:t>in whom I had faith.</w:t>
        <w:br/>
        <w:t>She taught me the Dhamma:</w:t>
        <w:br/>
        <w:t>the aggregates, sense fields, and elements.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 dhammaṁ suṇitvāna,</w:t>
        <w:br/>
        <w:t>Yathā maṁ anusāsi sā;</w:t>
        <w:br/>
        <w:t>Sattāhaṁ ekapallaṅkena,</w:t>
        <w:br/>
        <w:t>Nisīdiṁ pītisukhasamappitā;</w:t>
        <w:br/>
        <w:t>Aṭṭhamiyā pāde pasāresiṁ,</w:t>
        <w:br/>
        <w:t>Tamokhandhaṁ padāliyā”ti.</w:t>
      </w:r>
    </w:p>
    <w:p>
      <w:pPr>
        <w:pStyle w:val="TextBody"/>
        <w:bidi w:val="0"/>
        <w:rPr>
          <w:lang w:val="en-US"/>
        </w:rPr>
      </w:pPr>
      <w:r>
        <w:rPr>
          <w:lang w:val="en-US"/>
        </w:rPr>
        <w:t>When I had heard her teaching,</w:t>
        <w:br/>
        <w:t>in accordance with her instructions,</w:t>
        <w:br/>
        <w:t>I sat cross-legged for seven days without moving,</w:t>
        <w:br/>
        <w:t>given over to rapture and bliss.</w:t>
        <w:br/>
        <w:t>On the eighth day I stretched out my feet,</w:t>
        <w:br/>
        <w:t>having shattered the mass of darkness.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7" w:name="__RefHeading___Toc5715_2324468092"/>
      <w:bookmarkEnd w:id="37"/>
      <w:r>
        <w:rPr>
          <w:lang w:val="en-US"/>
        </w:rPr>
        <w:t>3.3. Another Uttamā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Ye ime satta bojjhaṅgā,</w:t>
        <w:br/>
        <w:t>maggā nibbānapattiyā;</w:t>
        <w:br/>
        <w:t>Bhāvitā te mayā sabbe,</w:t>
        <w:br/>
        <w:t>yathā buddhena desitā.</w:t>
      </w:r>
    </w:p>
    <w:p>
      <w:pPr>
        <w:pStyle w:val="TextBody"/>
        <w:bidi w:val="0"/>
        <w:rPr>
          <w:lang w:val="en-US"/>
        </w:rPr>
      </w:pPr>
      <w:r>
        <w:rPr>
          <w:lang w:val="en-US"/>
        </w:rPr>
        <w:t>Of the seven awakening factors,</w:t>
        <w:br/>
        <w:t>the path for attaining extinguishment,</w:t>
        <w:br/>
        <w:t>I have developed them all,</w:t>
        <w:br/>
        <w:t>just as the Buddha taught.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Suññatassānimittassa,</w:t>
        <w:br/>
        <w:t>lābhinīhaṁ yadicchakaṁ;</w:t>
        <w:br/>
        <w:t>Orasā dhītā buddhassa,</w:t>
        <w:br/>
        <w:t>nibbānābhiratā sadā.</w:t>
      </w:r>
    </w:p>
    <w:p>
      <w:pPr>
        <w:pStyle w:val="TextBody"/>
        <w:bidi w:val="0"/>
        <w:rPr>
          <w:lang w:val="en-US"/>
        </w:rPr>
      </w:pPr>
      <w:r>
        <w:rPr>
          <w:lang w:val="en-US"/>
        </w:rPr>
        <w:t>I attain the meditations on emptiness</w:t>
        <w:br/>
        <w:t>and signlessness whenever I want.</w:t>
        <w:br/>
        <w:t>I am the Buddha’s rightful daughter,</w:t>
        <w:br/>
        <w:t>always delighting in quenching.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Sabbe kāmā samucchinnā,</w:t>
        <w:br/>
        <w:t>ye dibbā ye ca mānusā;</w:t>
        <w:br/>
        <w:t>Vikkhīṇo jātisaṁsāro,</w:t>
        <w:br/>
        <w:t>natthi dāni punabbhavo”ti.</w:t>
      </w:r>
    </w:p>
    <w:p>
      <w:pPr>
        <w:pStyle w:val="TextBody"/>
        <w:bidi w:val="0"/>
        <w:rPr>
          <w:lang w:val="en-US"/>
        </w:rPr>
      </w:pPr>
      <w:r>
        <w:rPr>
          <w:lang w:val="en-US"/>
        </w:rPr>
        <w:t>All sensual pleasures are cut off,</w:t>
        <w:br/>
        <w:t>whether human or divine.</w:t>
        <w:br/>
        <w:t>Transmigration through births is finished,</w:t>
        <w:br/>
        <w:t>now there’ll be no more future lives.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8" w:name="__RefHeading___Toc5717_2324468092"/>
      <w:bookmarkEnd w:id="38"/>
      <w:r>
        <w:rPr>
          <w:lang w:val="en-US"/>
        </w:rPr>
        <w:t>3.4. Dantikā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Divāvihārā nikkhamma,</w:t>
        <w:br/>
        <w:t>gijjhakūṭamhi pabbate;</w:t>
        <w:br/>
        <w:t>Nāgaṁ ogāhamuttiṇṇaṁ,</w:t>
        <w:br/>
        <w:t>nadītīramhi addasaṁ.</w:t>
      </w:r>
    </w:p>
    <w:p>
      <w:pPr>
        <w:pStyle w:val="TextBody"/>
        <w:bidi w:val="0"/>
        <w:rPr>
          <w:lang w:val="en-US"/>
        </w:rPr>
      </w:pPr>
      <w:r>
        <w:rPr>
          <w:lang w:val="en-US"/>
        </w:rPr>
        <w:t>Leaving my day’s meditation</w:t>
        <w:br/>
        <w:t>on Vulture’s Peak Mountain,</w:t>
        <w:br/>
        <w:t>I saw an elephant on the riverbank</w:t>
        <w:br/>
        <w:t>having just come up from his bath.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Puriso aṅkusamādāya,</w:t>
        <w:br/>
        <w:t>‘dehi pādan’ti yācati;</w:t>
        <w:br/>
        <w:t>Nāgo pasārayī pādaṁ,</w:t>
        <w:br/>
        <w:t>puriso nāgamāruhi.</w:t>
      </w:r>
    </w:p>
    <w:p>
      <w:pPr>
        <w:pStyle w:val="TextBody"/>
        <w:bidi w:val="0"/>
        <w:rPr>
          <w:lang w:val="en-US"/>
        </w:rPr>
      </w:pPr>
      <w:r>
        <w:rPr>
          <w:lang w:val="en-US"/>
        </w:rPr>
        <w:t>A man, taking a pole with a hook,</w:t>
        <w:br/>
        <w:t>asked the elephant, “Give me your foot.”</w:t>
        <w:br/>
        <w:t>The elephant presented his foot,</w:t>
        <w:br/>
        <w:t>and the man mounted him.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Disvā adantaṁ damitaṁ,</w:t>
        <w:br/>
        <w:t>manussānaṁ vasaṁ gataṁ;</w:t>
        <w:br/>
        <w:t>Tato cittaṁ samādhesiṁ,</w:t>
        <w:br/>
        <w:t>khalu tāya vanaṁ gatā”ti.</w:t>
      </w:r>
    </w:p>
    <w:p>
      <w:pPr>
        <w:pStyle w:val="TextBody"/>
        <w:bidi w:val="0"/>
        <w:rPr>
          <w:lang w:val="en-US"/>
        </w:rPr>
      </w:pPr>
      <w:r>
        <w:rPr>
          <w:lang w:val="en-US"/>
        </w:rPr>
        <w:t>Seeing a wild beast so tamed,</w:t>
        <w:br/>
        <w:t>submitting to human control,</w:t>
        <w:br/>
        <w:t>my mind became serene:</w:t>
        <w:br/>
        <w:t>that is why I’ve gone to the forest!</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39" w:name="__RefHeading___Toc5719_2324468092"/>
      <w:bookmarkEnd w:id="39"/>
      <w:r>
        <w:rPr>
          <w:lang w:val="en-US"/>
        </w:rPr>
        <w:t>3.5. Ubbirī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Amma jīvāti vanamhi kandasi,</w:t>
        <w:br/>
        <w:t>Attānaṁ adhigaccha ubbiri;</w:t>
        <w:br/>
        <w:t>Cullāsītisahassāni,</w:t>
        <w:br/>
        <w:t>Sabbā jīvasanāmikā;</w:t>
        <w:br/>
        <w:t>Etamhāḷāhane daḍḍhā,</w:t>
        <w:br/>
        <w:t>Tāsaṁ kamanusocasi”.</w:t>
      </w:r>
    </w:p>
    <w:p>
      <w:pPr>
        <w:pStyle w:val="TextBody"/>
        <w:bidi w:val="0"/>
        <w:rPr/>
      </w:pPr>
      <w:r>
        <w:rPr/>
        <w:t>“</w:t>
      </w:r>
      <w:r>
        <w:rPr>
          <w:lang w:val="en-US"/>
        </w:rPr>
        <w:t>You cry ‘Please be living!’ in the forest.</w:t>
        <w:br/>
        <w:t>Ubbirī, get a hold of yourself!</w:t>
        <w:br/>
        <w:t>Eighty-four thousand people,</w:t>
        <w:br/>
        <w:t>all named ‘living being’,</w:t>
        <w:br/>
        <w:t>have been burnt in this funeral ground:</w:t>
        <w:br/>
        <w:t>which one do you grieve for?”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Abbahī vata me sallaṁ,</w:t>
        <w:br/>
        <w:t>duddasaṁ hadayassitaṁ;</w:t>
        <w:br/>
        <w:t>Yaṁ me sokaparetāya,</w:t>
        <w:br/>
        <w:t>dhītusokaṁ byapānudi.</w:t>
      </w:r>
    </w:p>
    <w:p>
      <w:pPr>
        <w:pStyle w:val="TextBody"/>
        <w:bidi w:val="0"/>
        <w:rPr/>
      </w:pPr>
      <w:r>
        <w:rPr/>
        <w:t>“</w:t>
      </w:r>
      <w:r>
        <w:rPr>
          <w:lang w:val="en-US"/>
        </w:rPr>
        <w:t>Oh! For you have plucked the dart from me,</w:t>
        <w:br/>
        <w:t>so hard to see, hidden in the heart.</w:t>
        <w:br/>
        <w:t>You’ve swept away the grief for my daughter</w:t>
        <w:br/>
        <w:t>in which I once was mired.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Sājja abbūḷhasallāhaṁ,</w:t>
        <w:br/>
        <w:t>Nicchātā parinibbutā;</w:t>
        <w:br/>
        <w:t>Buddhaṁ dhammañca saṅghañca,</w:t>
        <w:br/>
        <w:t>Upemi saraṇaṁ munin”ti.</w:t>
      </w:r>
    </w:p>
    <w:p>
      <w:pPr>
        <w:pStyle w:val="TextBody"/>
        <w:bidi w:val="0"/>
        <w:rPr>
          <w:lang w:val="en-US"/>
        </w:rPr>
      </w:pPr>
      <w:r>
        <w:rPr>
          <w:lang w:val="en-US"/>
        </w:rPr>
        <w:t>Today I’ve plucked the dart,</w:t>
        <w:br/>
        <w:t>I’m hungerless, extinguished.</w:t>
        <w:br/>
        <w:t>I go for refuge to that sage, the Buddha,</w:t>
        <w:br/>
        <w:t>to his teaching, and to the Sangha.”</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0" w:name="__RefHeading___Toc5721_2324468092"/>
      <w:bookmarkEnd w:id="40"/>
      <w:r>
        <w:rPr>
          <w:lang w:val="en-US"/>
        </w:rPr>
        <w:t>3.6. Sukkā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Kiṁme katā rājagahe manussā,</w:t>
        <w:br/>
        <w:t>Madhuṁ pītāva acchare;</w:t>
        <w:br/>
        <w:t>Ye sukkaṁ na upāsanti,</w:t>
        <w:br/>
        <w:t>Desentiṁ buddhasāsanaṁ.</w:t>
      </w:r>
    </w:p>
    <w:p>
      <w:pPr>
        <w:pStyle w:val="TextBody"/>
        <w:bidi w:val="0"/>
        <w:rPr/>
      </w:pPr>
      <w:r>
        <w:rPr/>
        <w:t>“</w:t>
      </w:r>
      <w:r>
        <w:rPr>
          <w:lang w:val="en-US"/>
        </w:rPr>
        <w:t>What’s up with these people in Rājagaha?</w:t>
        <w:br/>
        <w:t>They sprawl like they’ve been drinking mead!</w:t>
        <w:br/>
        <w:t>They don’t attend on Sukkā</w:t>
        <w:br/>
        <w:t>as she teaches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Tañca appaṭivānīyaṁ,</w:t>
        <w:br/>
        <w:t>asecanakamojavaṁ;</w:t>
        <w:br/>
        <w:t>Pivanti maññe sappaññā,</w:t>
        <w:br/>
        <w:t>valāhakamivaddhagū.</w:t>
      </w:r>
    </w:p>
    <w:p>
      <w:pPr>
        <w:pStyle w:val="TextBody"/>
        <w:bidi w:val="0"/>
        <w:rPr>
          <w:lang w:val="en-US"/>
        </w:rPr>
      </w:pPr>
      <w:r>
        <w:rPr>
          <w:lang w:val="en-US"/>
        </w:rPr>
        <w:t>But the wise—</w:t>
        <w:br/>
        <w:t>it’s as if they drink it up,</w:t>
        <w:br/>
        <w:t>so irresistible, delicious and nutritious,</w:t>
        <w:br/>
        <w:t>like travelers enjoying a cool cloud.”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Sukkā sukkehi dhammehi,</w:t>
        <w:br/>
        <w:t>vītarāgā samāhitā;</w:t>
        <w:br/>
        <w:t>Dhāreti antimaṁ dehaṁ,</w:t>
        <w:br/>
        <w:t>jetvā māraṁ savāhinin”ti.</w:t>
      </w:r>
    </w:p>
    <w:p>
      <w:pPr>
        <w:pStyle w:val="TextBody"/>
        <w:bidi w:val="0"/>
        <w:rPr/>
      </w:pPr>
      <w:r>
        <w:rPr/>
        <w:t>“</w:t>
      </w:r>
      <w:r>
        <w:rPr>
          <w:lang w:val="en-US"/>
        </w:rPr>
        <w:t>She’s known as Sukkā because of her bright qualities,</w:t>
        <w:br/>
        <w:t>free of greed, serene.</w:t>
        <w:br/>
        <w:t>She bears her final body,</w:t>
        <w:br/>
        <w:t>having vanquished Māra and his mount.”</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1" w:name="__RefHeading___Toc5723_2324468092"/>
      <w:bookmarkEnd w:id="41"/>
      <w:r>
        <w:rPr>
          <w:lang w:val="en-US"/>
        </w:rPr>
        <w:t>3.7. Selā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Natthi nissaraṇaṁ loke,</w:t>
        <w:br/>
        <w:t>kiṁ vivekena kāhasi;</w:t>
        <w:br/>
        <w:t>Bhuñjāhi kāmaratiyo,</w:t>
        <w:br/>
        <w:t>māhu pacchānutāpinī”.</w:t>
      </w:r>
    </w:p>
    <w:p>
      <w:pPr>
        <w:pStyle w:val="TextBody"/>
        <w:bidi w:val="0"/>
        <w:rPr/>
      </w:pPr>
      <w:r>
        <w:rPr/>
        <w:t>“</w:t>
      </w:r>
      <w:r>
        <w:rPr>
          <w:lang w:val="en-US"/>
        </w:rPr>
        <w:t>There’s no escape in the world,</w:t>
        <w:br/>
        <w:t>so what will seclusion do for you?</w:t>
        <w:br/>
        <w:t>Enjoy the delights of sensual pleasure;</w:t>
        <w:br/>
        <w:t>don’t regret it later.”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Sattisūlūpamā kāmā,</w:t>
        <w:br/>
        <w:t>khandhāsaṁ adhikuṭṭanā;</w:t>
        <w:br/>
        <w:t>Yaṁ tvaṁ ‘kāmaratiṁ’ brūsi,</w:t>
        <w:br/>
        <w:t>‘aratī’ dāni sā mama.</w:t>
      </w:r>
    </w:p>
    <w:p>
      <w:pPr>
        <w:pStyle w:val="TextBody"/>
        <w:bidi w:val="0"/>
        <w:rPr/>
      </w:pPr>
      <w:r>
        <w:rPr/>
        <w:t>“</w:t>
      </w:r>
      <w:r>
        <w:rPr>
          <w:lang w:val="en-US"/>
        </w:rPr>
        <w:t>Sensual pleasures are like swords and stakes</w:t>
        <w:br/>
        <w:t>the aggregates are their chopping block.</w:t>
        <w:br/>
        <w:t>What you call sensual delight</w:t>
        <w:br/>
        <w:t>is now no delight for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antakā”ti.</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2" w:name="__RefHeading___Toc5725_2324468092"/>
      <w:bookmarkEnd w:id="42"/>
      <w:r>
        <w:rPr>
          <w:lang w:val="en-US"/>
        </w:rPr>
        <w:t>3.8. Somā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Yaṁ taṁ isīhi pattabbaṁ,</w:t>
        <w:br/>
        <w:t>ṭhānaṁ durabhisambhavaṁ;</w:t>
        <w:br/>
        <w:t>Na taṁ dvaṅgulapaññāya,</w:t>
        <w:br/>
        <w:t>sakkā pappotumitthiyā”.</w:t>
      </w:r>
    </w:p>
    <w:p>
      <w:pPr>
        <w:pStyle w:val="TextBody"/>
        <w:bidi w:val="0"/>
        <w:rPr/>
      </w:pPr>
      <w:r>
        <w:rPr/>
        <w:t>“</w:t>
      </w:r>
      <w:r>
        <w:rPr>
          <w:lang w:val="en-US"/>
        </w:rPr>
        <w:t>That state’s very challenging;</w:t>
        <w:br/>
        <w:t>it’s for the sages to attain.</w:t>
        <w:br/>
        <w:t>It’s not possible for a woman,</w:t>
        <w:br/>
        <w:t>with her two-fingered wisdom.”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Itthibhāvo no kiṁ kayirā,</w:t>
        <w:br/>
        <w:t>cittamhi susamāhite;</w:t>
        <w:br/>
        <w:t>Ñāṇamhi vattamānamhi,</w:t>
        <w:br/>
        <w:t>sammā dhammaṁ vipassato.</w:t>
      </w:r>
    </w:p>
    <w:p>
      <w:pPr>
        <w:pStyle w:val="TextBody"/>
        <w:bidi w:val="0"/>
        <w:rPr/>
      </w:pPr>
      <w:r>
        <w:rPr/>
        <w:t>“</w:t>
      </w:r>
      <w:r>
        <w:rPr>
          <w:lang w:val="en-US"/>
        </w:rPr>
        <w:t>What difference does womanhood make</w:t>
        <w:br/>
        <w:t>when the mind is serene,</w:t>
        <w:br/>
        <w:t>and knowledge is present</w:t>
        <w:br/>
        <w:t>as you rightly discern the Dhamma.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antakā”ti.</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Tikanipāto niṭṭhito.</w:t>
      </w:r>
    </w:p>
    <w:p>
      <w:pPr>
        <w:pStyle w:val="TextBody"/>
        <w:bidi w:val="0"/>
        <w:rPr>
          <w:lang w:val="en-US"/>
        </w:rPr>
      </w:pPr>
      <w:r>
        <w:rPr>
          <w:lang w:val="en-US"/>
        </w:rPr>
        <w:t>The Book of the Threes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43" w:name="__RefHeading___Toc5727_2324468092"/>
      <w:bookmarkEnd w:id="43"/>
      <w:r>
        <w:rPr>
          <w:lang w:val="en-US"/>
        </w:rPr>
        <w:t>The Book of the Fours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4" w:name="__RefHeading___Toc5729_2324468092"/>
      <w:bookmarkStart w:id="45" w:name="thig4.1%2525253A0.1"/>
      <w:bookmarkEnd w:id="44"/>
      <w:bookmarkEnd w:id="45"/>
      <w:r>
        <w:rPr>
          <w:lang w:val="en-US"/>
        </w:rPr>
        <w:t>4.1. Bhaddā Kāpilānī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Putto buddhassa dāyādo,</w:t>
        <w:br/>
        <w:t>kassapo susamāhito;</w:t>
        <w:br/>
        <w:t>Pubbenivāsaṁ yovedi,</w:t>
        <w:br/>
        <w:t>saggāpāyañca passati.</w:t>
      </w:r>
    </w:p>
    <w:p>
      <w:pPr>
        <w:pStyle w:val="TextBody"/>
        <w:bidi w:val="0"/>
        <w:rPr>
          <w:lang w:val="en-US"/>
        </w:rPr>
      </w:pPr>
      <w:r>
        <w:rPr>
          <w:lang w:val="en-US"/>
        </w:rPr>
        <w:t>Kassapa is the son and heir of the Buddha,</w:t>
        <w:br/>
        <w:t>whose mind is immersed in samādhi.</w:t>
        <w:br/>
        <w:t>He knows his past lives,</w:t>
        <w:br/>
        <w:t>he sees heaven and places of loss,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Atho jātikkhayaṁ patto,</w:t>
        <w:br/>
        <w:t>abhiññāvosito muni;</w:t>
        <w:br/>
        <w:t>Etāhi tīhi vijjāhi,</w:t>
        <w:br/>
        <w:t>tevijjo hoti brāhmaṇo.</w:t>
      </w:r>
    </w:p>
    <w:p>
      <w:pPr>
        <w:pStyle w:val="TextBody"/>
        <w:bidi w:val="0"/>
        <w:rPr>
          <w:lang w:val="en-US"/>
        </w:rPr>
      </w:pPr>
      <w:r>
        <w:rPr>
          <w:lang w:val="en-US"/>
        </w:rPr>
        <w:t>and has attained the end of rebirth:</w:t>
        <w:br/>
        <w:t>that sage has perfect insight.</w:t>
        <w:br/>
        <w:t>It’s because of these three knowledges</w:t>
        <w:br/>
        <w:t>that the brahmin is a master of the three knowledges.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Tatheva bhaddā kāpilānī,</w:t>
        <w:br/>
        <w:t>tevijjā maccuhāyinī;</w:t>
        <w:br/>
        <w:t>Dhāreti antimaṁ dehaṁ,</w:t>
        <w:br/>
        <w:t>jetvā māraṁ savāhiniṁ.</w:t>
      </w:r>
    </w:p>
    <w:p>
      <w:pPr>
        <w:pStyle w:val="TextBody"/>
        <w:bidi w:val="0"/>
        <w:rPr>
          <w:lang w:val="en-US"/>
        </w:rPr>
      </w:pPr>
      <w:r>
        <w:rPr>
          <w:lang w:val="en-US"/>
        </w:rPr>
        <w:t>In exactly the same way, Bhaddā Kāpilānī</w:t>
        <w:br/>
        <w:t>is master of the three knowledges, destroyer of death.</w:t>
        <w:br/>
        <w:t>She bears her final body,</w:t>
        <w:br/>
        <w:t>having vanquished Māra and his mount.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Disvā ādīnavaṁ loke,</w:t>
        <w:br/>
        <w:t>ubho pabbajitā mayaṁ;</w:t>
        <w:br/>
        <w:t>Tyamha khīṇāsavā dantā,</w:t>
        <w:br/>
        <w:t>sītibhūtamha nibbutā”ti.</w:t>
      </w:r>
    </w:p>
    <w:p>
      <w:pPr>
        <w:pStyle w:val="TextBody"/>
        <w:bidi w:val="0"/>
        <w:rPr>
          <w:lang w:val="en-US"/>
        </w:rPr>
      </w:pPr>
      <w:r>
        <w:rPr>
          <w:lang w:val="en-US"/>
        </w:rPr>
        <w:t>Seeing the danger of the world,</w:t>
        <w:br/>
        <w:t>both of us went forth.</w:t>
        <w:br/>
        <w:t>Now we are tamed, our defilements have ended;</w:t>
        <w:br/>
        <w:t>we’ve become cooled and quenched.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Catukkanipāto niṭṭhito.</w:t>
      </w:r>
    </w:p>
    <w:p>
      <w:pPr>
        <w:pStyle w:val="TextBody"/>
        <w:bidi w:val="0"/>
        <w:rPr>
          <w:lang w:val="en-US"/>
        </w:rPr>
      </w:pPr>
      <w:r>
        <w:rPr>
          <w:lang w:val="en-US"/>
        </w:rPr>
        <w:t>The Book of the Fours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46" w:name="__RefHeading___Toc5731_2324468092"/>
      <w:bookmarkEnd w:id="46"/>
      <w:r>
        <w:rPr>
          <w:lang w:val="en-US"/>
        </w:rPr>
        <w:t>The Book of the Fives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7" w:name="__RefHeading___Toc5733_2324468092"/>
      <w:bookmarkStart w:id="48" w:name="thig5.1%2525253A0.1"/>
      <w:bookmarkEnd w:id="47"/>
      <w:bookmarkEnd w:id="48"/>
      <w:r>
        <w:rPr>
          <w:lang w:val="en-US"/>
        </w:rPr>
        <w:t>5.1. An Unnamed Nun (2nd)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Paṇṇavīsativassāni,</w:t>
        <w:br/>
        <w:t>yato pabbajitā ahaṁ;</w:t>
        <w:br/>
        <w:t>Nāccharāsaṅghātamattampi,</w:t>
        <w:br/>
        <w:t>cittassūpasamajjhagaṁ.</w:t>
      </w:r>
    </w:p>
    <w:p>
      <w:pPr>
        <w:pStyle w:val="TextBody"/>
        <w:bidi w:val="0"/>
        <w:rPr>
          <w:lang w:val="en-US"/>
        </w:rPr>
      </w:pPr>
      <w:r>
        <w:rPr>
          <w:lang w:val="en-US"/>
        </w:rPr>
        <w:t>In the twenty-five years</w:t>
        <w:br/>
        <w:t>since I went forth</w:t>
        <w:br/>
        <w:t>I have not found peace of mind,</w:t>
        <w:br/>
        <w:t>even for as long as a finger-snap.</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Aladdhā cetaso santiṁ,</w:t>
        <w:br/>
        <w:t>kāmarāgenavassutā;</w:t>
        <w:br/>
        <w:t>Bāhā paggayha kandantī,</w:t>
        <w:br/>
        <w:t>vihāraṁ pāvisiṁ ahaṁ.</w:t>
      </w:r>
    </w:p>
    <w:p>
      <w:pPr>
        <w:pStyle w:val="TextBody"/>
        <w:bidi w:val="0"/>
        <w:rPr>
          <w:lang w:val="en-US"/>
        </w:rPr>
      </w:pPr>
      <w:r>
        <w:rPr>
          <w:lang w:val="en-US"/>
        </w:rPr>
        <w:t>Failing to find peace of heart,</w:t>
        <w:br/>
        <w:t>corrupted by sensual desire,</w:t>
        <w:br/>
        <w:t>I cried with flailing arms</w:t>
        <w:br/>
        <w:t>as I entered a dwelling.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bhikkhuniṁ upāgacchiṁ,</w:t>
        <w:br/>
        <w:t>yā me saddhāyikā ahu;</w:t>
        <w:br/>
        <w:t>Sā me dhammamadesesi,</w:t>
        <w:br/>
        <w:t>khandhāyatanadhātuyo.</w:t>
      </w:r>
    </w:p>
    <w:p>
      <w:pPr>
        <w:pStyle w:val="TextBody"/>
        <w:bidi w:val="0"/>
        <w:rPr>
          <w:lang w:val="en-US"/>
        </w:rPr>
      </w:pPr>
      <w:r>
        <w:rPr>
          <w:lang w:val="en-US"/>
        </w:rPr>
        <w:t>I approached a nun</w:t>
        <w:br/>
        <w:t>in whom I had faith.</w:t>
        <w:br/>
        <w:t>She taught me the Dhamma:</w:t>
        <w:br/>
        <w:t>the aggregates, sense fields, and elements.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 dhammaṁ suṇitvāna,</w:t>
        <w:br/>
        <w:t>ekamante upāvisiṁ;</w:t>
        <w:br/>
        <w:t>Pubbenivāsaṁ jānāmi,</w:t>
        <w:br/>
        <w:t>dibbacakkhu visodhitaṁ.</w:t>
      </w:r>
    </w:p>
    <w:p>
      <w:pPr>
        <w:pStyle w:val="TextBody"/>
        <w:bidi w:val="0"/>
        <w:rPr>
          <w:lang w:val="en-US"/>
        </w:rPr>
      </w:pPr>
      <w:r>
        <w:rPr>
          <w:lang w:val="en-US"/>
        </w:rPr>
        <w:t>When I heard her teaching,</w:t>
        <w:br/>
        <w:t>I retired to a discreet place.</w:t>
        <w:br/>
        <w:t>I know my past lives;</w:t>
        <w:br/>
        <w:t>my clairvoyance is purified;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Cetopariccañāṇañca,</w:t>
        <w:br/>
        <w:t>sotadhātu visodhitā;</w:t>
        <w:br/>
        <w:t>Iddhīpi me sacchikatā,</w:t>
        <w:br/>
        <w:t>patto me āsavakkhayo;</w:t>
        <w:br/>
        <w:t>Chaḷabhiññā sacchikatā,</w:t>
        <w:br/>
        <w:t>kataṁ buddhassa sāsanan”ti.</w:t>
      </w:r>
    </w:p>
    <w:p>
      <w:pPr>
        <w:pStyle w:val="TextBody"/>
        <w:bidi w:val="0"/>
        <w:rPr>
          <w:lang w:val="en-US"/>
        </w:rPr>
      </w:pPr>
      <w:r>
        <w:rPr>
          <w:lang w:val="en-US"/>
        </w:rPr>
        <w:t>I comprehend the minds of others;</w:t>
        <w:br/>
        <w:t>my clairaudience is purified;</w:t>
        <w:br/>
        <w:t>I've realized the psychic powers,</w:t>
        <w:br/>
        <w:t>and attained the ending of defilements.</w:t>
        <w:br/>
        <w:t>I have realized the six kinds of direct knowledge,</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49" w:name="__RefHeading___Toc5735_2324468092"/>
      <w:bookmarkEnd w:id="49"/>
      <w:r>
        <w:rPr>
          <w:lang w:val="en-US"/>
        </w:rPr>
        <w:t>5.2. Vimalā, the Former Courtesan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Mattā vaṇṇena rūpena,</w:t>
        <w:br/>
        <w:t>sobhaggena yasena ca;</w:t>
        <w:br/>
        <w:t>Yobbanena cupatthaddhā,</w:t>
        <w:br/>
        <w:t>aññāsamatimaññihaṁ.</w:t>
      </w:r>
    </w:p>
    <w:p>
      <w:pPr>
        <w:pStyle w:val="TextBody"/>
        <w:bidi w:val="0"/>
        <w:rPr>
          <w:lang w:val="en-US"/>
        </w:rPr>
      </w:pPr>
      <w:r>
        <w:rPr>
          <w:lang w:val="en-US"/>
        </w:rPr>
        <w:t>Intoxicated by my appearance,</w:t>
        <w:br/>
        <w:t>my figure, my beauty, my fame,</w:t>
        <w:br/>
        <w:t>and owing to my youth,</w:t>
        <w:br/>
        <w:t>I despised other women.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Vibhūsetvā imaṁ kāyaṁ,</w:t>
        <w:br/>
        <w:t>sucittaṁ bālalāpanaṁ;</w:t>
        <w:br/>
        <w:t>Aṭṭhāsiṁ vesidvāramhi,</w:t>
        <w:br/>
        <w:t>luddo pāsamivoḍḍiya.</w:t>
      </w:r>
    </w:p>
    <w:p>
      <w:pPr>
        <w:pStyle w:val="TextBody"/>
        <w:bidi w:val="0"/>
        <w:rPr>
          <w:lang w:val="en-US"/>
        </w:rPr>
      </w:pPr>
      <w:r>
        <w:rPr>
          <w:lang w:val="en-US"/>
        </w:rPr>
        <w:t>I adorned this body,</w:t>
        <w:br/>
        <w:t>so fancy, cooed over by fools,</w:t>
        <w:br/>
        <w:t>and stood at the brothel door,</w:t>
        <w:br/>
        <w:t>like a hunter laying a snare.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Piḷandhanaṁ vidaṁsentī,</w:t>
        <w:br/>
        <w:t>guyhaṁ pakāsikaṁ bahuṁ;</w:t>
        <w:br/>
        <w:t>Akāsiṁ vividhaṁ māyaṁ,</w:t>
        <w:br/>
        <w:t>ujjagghantī bahuṁ janaṁ.</w:t>
      </w:r>
    </w:p>
    <w:p>
      <w:pPr>
        <w:pStyle w:val="TextBody"/>
        <w:bidi w:val="0"/>
        <w:rPr>
          <w:lang w:val="en-US"/>
        </w:rPr>
      </w:pPr>
      <w:r>
        <w:rPr>
          <w:lang w:val="en-US"/>
        </w:rPr>
        <w:t>I stripped for them,</w:t>
        <w:br/>
        <w:t>revealing my many hidden treasures.</w:t>
        <w:br/>
        <w:t>Creating an intricate illusion,</w:t>
        <w:br/>
        <w:t>I laughed, teasing those men.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Sājja piṇḍaṁ caritvāna,</w:t>
        <w:br/>
        <w:t>muṇḍā saṅghāṭipārutā;</w:t>
        <w:br/>
        <w:t>Nisinnā rukkhamūlamhi,</w:t>
        <w:br/>
        <w:t>avitakkassa lābhinī.</w:t>
      </w:r>
    </w:p>
    <w:p>
      <w:pPr>
        <w:pStyle w:val="TextBody"/>
        <w:bidi w:val="0"/>
        <w:rPr>
          <w:lang w:val="en-US"/>
        </w:rPr>
      </w:pPr>
      <w:r>
        <w:rPr>
          <w:lang w:val="en-US"/>
        </w:rPr>
        <w:t>Today, having wandered for alms,</w:t>
        <w:br/>
        <w:t>my head shaven, wearing the outer robe,</w:t>
        <w:br/>
        <w:t>I sat at the root of a tree to meditate;</w:t>
        <w:br/>
        <w:t>I've gained freedom from thought.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Sabbe yogā samucchinnā,</w:t>
        <w:br/>
        <w:t>ye dibbā ye ca mānusā;</w:t>
        <w:br/>
        <w:t>Khepetvā āsave sabbe,</w:t>
        <w:br/>
        <w:t>sītibhūtāmhi nibbutā”ti.</w:t>
      </w:r>
    </w:p>
    <w:p>
      <w:pPr>
        <w:pStyle w:val="TextBody"/>
        <w:bidi w:val="0"/>
        <w:rPr>
          <w:lang w:val="en-US"/>
        </w:rPr>
      </w:pPr>
      <w:r>
        <w:rPr>
          <w:lang w:val="en-US"/>
        </w:rPr>
        <w:t>All bonds are cut off,</w:t>
        <w:br/>
        <w:t>both human and divine.</w:t>
        <w:br/>
        <w:t>Having wiped out all defilements,</w:t>
        <w:br/>
        <w:t>I have become cooled and quenched.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0" w:name="__RefHeading___Toc5737_2324468092"/>
      <w:bookmarkEnd w:id="50"/>
      <w:r>
        <w:rPr>
          <w:lang w:val="en-US"/>
        </w:rPr>
        <w:t>5.3. Sīhā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Ayoniso manasikārā,</w:t>
        <w:br/>
        <w:t>kāmarāgena aṭṭitā;</w:t>
        <w:br/>
        <w:t>Ahosiṁ uddhatā pubbe,</w:t>
        <w:br/>
        <w:t>citte avasavattinī.</w:t>
      </w:r>
    </w:p>
    <w:p>
      <w:pPr>
        <w:pStyle w:val="TextBody"/>
        <w:bidi w:val="0"/>
        <w:rPr>
          <w:lang w:val="en-US"/>
        </w:rPr>
      </w:pPr>
      <w:r>
        <w:rPr>
          <w:lang w:val="en-US"/>
        </w:rPr>
        <w:t>Due to improper attention,</w:t>
        <w:br/>
        <w:t>I was racked by desire for pleasures of the senses.</w:t>
        <w:br/>
        <w:t>I was restless in the past,</w:t>
        <w:br/>
        <w:t>lacking control over my mind.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Pariyuṭṭhitā klesehi,</w:t>
        <w:br/>
        <w:t>subhasaññānuvattinī;</w:t>
        <w:br/>
        <w:t>Samaṁ cittassa na labhiṁ,</w:t>
        <w:br/>
        <w:t>rāgacittavasānugā.</w:t>
      </w:r>
    </w:p>
    <w:p>
      <w:pPr>
        <w:pStyle w:val="TextBody"/>
        <w:bidi w:val="0"/>
        <w:rPr>
          <w:lang w:val="en-US"/>
        </w:rPr>
      </w:pPr>
      <w:r>
        <w:rPr>
          <w:lang w:val="en-US"/>
        </w:rPr>
        <w:t>Overcome by corruptions,</w:t>
        <w:br/>
        <w:t>pursuing perceptions of the beautiful,</w:t>
        <w:br/>
        <w:t>I gained no peace of mind.</w:t>
        <w:br/>
        <w:t>Under the sway of lustful thoughts,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Kisā paṇḍu vivaṇṇā ca,</w:t>
        <w:br/>
        <w:t>satta vassāni cārihaṁ;</w:t>
        <w:br/>
        <w:t>Nāhaṁ divā vā rattiṁ vā,</w:t>
        <w:br/>
        <w:t>sukhaṁ vindiṁ sudukkhitā.</w:t>
      </w:r>
    </w:p>
    <w:p>
      <w:pPr>
        <w:pStyle w:val="TextBody"/>
        <w:bidi w:val="0"/>
        <w:rPr>
          <w:lang w:val="en-US"/>
        </w:rPr>
      </w:pPr>
      <w:r>
        <w:rPr>
          <w:lang w:val="en-US"/>
        </w:rPr>
        <w:t>thin, pale, and wan,</w:t>
        <w:br/>
        <w:t>for seven years I wandered,</w:t>
        <w:br/>
        <w:t>full of pain,</w:t>
        <w:br/>
        <w:t>finding no happiness by day or night.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rajjuṁ gahetvāna,</w:t>
        <w:br/>
        <w:t>pāvisiṁ vanamantaraṁ;</w:t>
        <w:br/>
        <w:t>Varaṁ me idha ubbandhaṁ,</w:t>
        <w:br/>
        <w:t>yañca hīnaṁ punācare.</w:t>
      </w:r>
    </w:p>
    <w:p>
      <w:pPr>
        <w:pStyle w:val="TextBody"/>
        <w:bidi w:val="0"/>
        <w:rPr>
          <w:lang w:val="en-US"/>
        </w:rPr>
      </w:pPr>
      <w:r>
        <w:rPr>
          <w:lang w:val="en-US"/>
        </w:rPr>
        <w:t>Taking a rope</w:t>
        <w:br/>
        <w:t>I entered deep into the forest, thinking:</w:t>
        <w:br/>
        <w:t>“It’s better that I hang myself</w:t>
        <w:br/>
        <w:t>than I return to a lesser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Daḷhapāsaṁ karitvāna,</w:t>
        <w:br/>
        <w:t>rukkhasākhāya bandhiya;</w:t>
        <w:br/>
        <w:t>Pakkhipiṁ pāsaṁ gīvāyaṁ,</w:t>
        <w:br/>
        <w:t>atha cittaṁ vimucci me”ti.</w:t>
      </w:r>
    </w:p>
    <w:p>
      <w:pPr>
        <w:pStyle w:val="TextBody"/>
        <w:bidi w:val="0"/>
        <w:rPr>
          <w:lang w:val="en-US"/>
        </w:rPr>
      </w:pPr>
      <w:r>
        <w:rPr>
          <w:lang w:val="en-US"/>
        </w:rPr>
        <w:t>I made a strong noose</w:t>
        <w:br/>
        <w:t>and tied it to the branch of a tree.</w:t>
        <w:br/>
        <w:t>Casting it round my neck,</w:t>
        <w:br/>
        <w:t>my mind was freed.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1" w:name="__RefHeading___Toc5739_2324468092"/>
      <w:bookmarkEnd w:id="51"/>
      <w:r>
        <w:rPr>
          <w:lang w:val="en-US"/>
        </w:rPr>
        <w:t>5.4. Sundarīnandā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Āturaṁ asuciṁ pūtiṁ,</w:t>
        <w:br/>
        <w:t>passa nande samussayaṁ;</w:t>
        <w:br/>
        <w:t>Asubhāya cittaṁ bhāvehi,</w:t>
        <w:br/>
        <w:t>ekaggaṁ susamāhitaṁ.</w:t>
      </w:r>
    </w:p>
    <w:p>
      <w:pPr>
        <w:pStyle w:val="TextBody"/>
        <w:bidi w:val="0"/>
        <w:rPr/>
      </w:pPr>
      <w:r>
        <w:rPr/>
        <w:t>“</w:t>
      </w:r>
      <w:r>
        <w:rPr>
          <w:lang w:val="en-US"/>
        </w:rPr>
        <w:t>Nandā, see this bag of bones as</w:t>
        <w:br/>
        <w:t>diseased, filthy, and rotten.</w:t>
        <w:br/>
        <w:t>With mind unified and serene,</w:t>
        <w:br/>
        <w:t>meditate on the ugly aspects of the body: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Yathā idaṁ tathā etaṁ,</w:t>
        <w:br/>
        <w:t>yathā etaṁ tathā idaṁ;</w:t>
        <w:br/>
        <w:t>Duggandhaṁ pūtikaṁ vāti,</w:t>
        <w:br/>
        <w:t>bālānaṁ abhinanditaṁ.</w:t>
      </w:r>
    </w:p>
    <w:p>
      <w:pPr>
        <w:pStyle w:val="TextBody"/>
        <w:bidi w:val="0"/>
        <w:rPr>
          <w:lang w:val="en-US"/>
        </w:rPr>
      </w:pPr>
      <w:r>
        <w:rPr>
          <w:lang w:val="en-US"/>
        </w:rPr>
        <w:t>as this is, so is that,</w:t>
        <w:br/>
        <w:t>as that is, so is this.</w:t>
        <w:br/>
        <w:t>A foul stink wafts from it,</w:t>
        <w:br/>
        <w:t>it is the fools’ delight.”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Evametaṁ avekkhantī,</w:t>
        <w:br/>
        <w:t>rattindivamatanditā;</w:t>
        <w:br/>
        <w:t>Tato sakāya paññāya,</w:t>
        <w:br/>
        <w:t>abhinibbijjha dakkhisaṁ”.</w:t>
      </w:r>
    </w:p>
    <w:p>
      <w:pPr>
        <w:pStyle w:val="TextBody"/>
        <w:bidi w:val="0"/>
        <w:rPr>
          <w:lang w:val="en-US"/>
        </w:rPr>
      </w:pPr>
      <w:r>
        <w:rPr>
          <w:lang w:val="en-US"/>
        </w:rPr>
        <w:t>Reviewing my body in such a way,</w:t>
        <w:br/>
        <w:t>tireless all day and night,</w:t>
        <w:br/>
        <w:t>having broken through</w:t>
        <w:br/>
        <w:t>with my own wisdom, I saw.</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Tassā me appamattāya,</w:t>
        <w:br/>
        <w:t>vicinantiyā yoniso;</w:t>
        <w:br/>
        <w:t>Yathābhūtaṁ ayaṁ kāyo,</w:t>
        <w:br/>
        <w:t>diṭṭho santarabāhiro.</w:t>
      </w:r>
    </w:p>
    <w:p>
      <w:pPr>
        <w:pStyle w:val="TextBody"/>
        <w:bidi w:val="0"/>
        <w:rPr>
          <w:lang w:val="en-US"/>
        </w:rPr>
      </w:pPr>
      <w:r>
        <w:rPr>
          <w:lang w:val="en-US"/>
        </w:rPr>
        <w:t>Being diligent,</w:t>
        <w:br/>
        <w:t>properly investigating,</w:t>
        <w:br/>
        <w:t>I truly saw the body</w:t>
        <w:br/>
        <w:t>both inside and out.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nibbindahaṁ kāye,</w:t>
        <w:br/>
        <w:t>ajjhattañca virajjahaṁ;</w:t>
        <w:br/>
        <w:t>Appamattā visaṁyuttā,</w:t>
        <w:br/>
        <w:t>upasantāmhi nibbutā”ti.</w:t>
      </w:r>
    </w:p>
    <w:p>
      <w:pPr>
        <w:pStyle w:val="TextBody"/>
        <w:bidi w:val="0"/>
        <w:rPr>
          <w:lang w:val="en-US"/>
        </w:rPr>
      </w:pPr>
      <w:r>
        <w:rPr>
          <w:lang w:val="en-US"/>
        </w:rPr>
        <w:t>Then, growing disillusioned with my body,</w:t>
        <w:br/>
        <w:t>I became dispassionate within.</w:t>
        <w:br/>
        <w:t>Diligent, detached,</w:t>
        <w:br/>
        <w:t>I’m quenched and at peace.</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2" w:name="__RefHeading___Toc5741_2324468092"/>
      <w:bookmarkEnd w:id="52"/>
      <w:r>
        <w:rPr>
          <w:lang w:val="en-US"/>
        </w:rPr>
        <w:t>5.5. Nanduttarā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Aggiṁ candañca sūriyañca,</w:t>
        <w:br/>
        <w:t>devatā ca namassihaṁ;</w:t>
        <w:br/>
        <w:t>Nadītitthāni gantvāna,</w:t>
        <w:br/>
        <w:t>udakaṁ oruhāmihaṁ.</w:t>
      </w:r>
    </w:p>
    <w:p>
      <w:pPr>
        <w:pStyle w:val="TextBody"/>
        <w:bidi w:val="0"/>
        <w:rPr>
          <w:lang w:val="en-US"/>
        </w:rPr>
      </w:pPr>
      <w:r>
        <w:rPr>
          <w:lang w:val="en-US"/>
        </w:rPr>
        <w:t>In the past I worshiped the sacred flame,</w:t>
        <w:br/>
        <w:t>the moon, the sun, and the gods.</w:t>
        <w:br/>
        <w:t>Having gone to a river ford,</w:t>
        <w:br/>
        <w:t>I plunged into the water.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Bahūvatasamādānā,</w:t>
        <w:br/>
        <w:t>aḍḍhaṁ sīsassa olikhiṁ;</w:t>
        <w:br/>
        <w:t>Chamāya seyyaṁ kappemi,</w:t>
        <w:br/>
        <w:t>rattiṁ bhattaṁ na bhuñjahaṁ.</w:t>
      </w:r>
    </w:p>
    <w:p>
      <w:pPr>
        <w:pStyle w:val="TextBody"/>
        <w:bidi w:val="0"/>
        <w:rPr>
          <w:lang w:val="en-US"/>
        </w:rPr>
      </w:pPr>
      <w:r>
        <w:rPr>
          <w:lang w:val="en-US"/>
        </w:rPr>
        <w:t>Undertaking many vows,</w:t>
        <w:br/>
        <w:t>I shaved half my head.</w:t>
        <w:br/>
        <w:t>Preparing a bed on the ground,</w:t>
        <w:br/>
        <w:t>I ate no food at night.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Vibhūsāmaṇḍanaratā,</w:t>
        <w:br/>
        <w:t>nhāpanucchādanehi ca;</w:t>
        <w:br/>
        <w:t>Upakāsiṁ imaṁ kāyaṁ,</w:t>
        <w:br/>
        <w:t>kāmarāgena aṭṭitā.</w:t>
      </w:r>
    </w:p>
    <w:p>
      <w:pPr>
        <w:pStyle w:val="TextBody"/>
        <w:bidi w:val="0"/>
        <w:rPr>
          <w:lang w:val="en-US"/>
        </w:rPr>
      </w:pPr>
      <w:r>
        <w:rPr>
          <w:lang w:val="en-US"/>
        </w:rPr>
        <w:t>I loved my ornaments and decorations;</w:t>
        <w:br/>
        <w:t>and with baths and oil-massages,</w:t>
        <w:br/>
        <w:t>I pandered to this body,</w:t>
        <w:br/>
        <w:t>racked by desire for pleasures of the senses.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saddhaṁ labhitvāna,</w:t>
        <w:br/>
        <w:t>pabbajiṁ anagāriyaṁ;</w:t>
        <w:br/>
        <w:t>Disvā kāyaṁ yathābhūtaṁ,</w:t>
        <w:br/>
        <w:t>kāmarāgo samūhato.</w:t>
      </w:r>
    </w:p>
    <w:p>
      <w:pPr>
        <w:pStyle w:val="TextBody"/>
        <w:bidi w:val="0"/>
        <w:rPr>
          <w:lang w:val="en-US"/>
        </w:rPr>
      </w:pPr>
      <w:r>
        <w:rPr>
          <w:lang w:val="en-US"/>
        </w:rPr>
        <w:t>But then I gained faith,</w:t>
        <w:br/>
        <w:t>and went forth to homelessness.</w:t>
        <w:br/>
        <w:t>Truly seeing the body,</w:t>
        <w:br/>
        <w:t>desire for sensual pleasure is eradicated.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Sabbe bhavā samucchinnā,</w:t>
        <w:br/>
        <w:t>icchā ca patthanāpi ca;</w:t>
        <w:br/>
        <w:t>Sabbayogavisaṁyuttā,</w:t>
        <w:br/>
        <w:t>santiṁ pāpuṇi cetaso”ti.</w:t>
      </w:r>
    </w:p>
    <w:p>
      <w:pPr>
        <w:pStyle w:val="TextBody"/>
        <w:bidi w:val="0"/>
        <w:rPr>
          <w:lang w:val="en-US"/>
        </w:rPr>
      </w:pPr>
      <w:r>
        <w:rPr>
          <w:lang w:val="en-US"/>
        </w:rPr>
        <w:t>All rebirths are cut off,</w:t>
        <w:br/>
        <w:t>wishes and aspirations too.</w:t>
        <w:br/>
        <w:t>Detached from all attachments,</w:t>
        <w:br/>
        <w:t>I've attained peace of heart.</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3" w:name="__RefHeading___Toc5743_2324468092"/>
      <w:bookmarkEnd w:id="53"/>
      <w:r>
        <w:rPr>
          <w:lang w:val="en-US"/>
        </w:rPr>
        <w:t>5.6. Mittākāḷī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Saddhāya pabbajitvāna,</w:t>
        <w:br/>
        <w:t>agārasmānagāriyaṁ;</w:t>
        <w:br/>
        <w:t>Vicariṁhaṁ tena tena,</w:t>
        <w:br/>
        <w:t>lābhasakkāraussukā.</w:t>
      </w:r>
    </w:p>
    <w:p>
      <w:pPr>
        <w:pStyle w:val="TextBody"/>
        <w:bidi w:val="0"/>
        <w:rPr>
          <w:lang w:val="en-US"/>
        </w:rPr>
      </w:pPr>
      <w:r>
        <w:rPr>
          <w:lang w:val="en-US"/>
        </w:rPr>
        <w:t>Having gone forth out of faith</w:t>
        <w:br/>
        <w:t>from the lay life to homelessness,</w:t>
        <w:br/>
        <w:t>I wandered here and there,</w:t>
        <w:br/>
        <w:t>jealous of possessions and honors.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Riñcitvā paramaṁ atthaṁ,</w:t>
        <w:br/>
        <w:t>hīnamatthaṁ asevihaṁ;</w:t>
        <w:br/>
        <w:t>Kilesānaṁ vasaṁ gantvā,</w:t>
        <w:br/>
        <w:t>sāmaññatthaṁ na bujjhihaṁ.</w:t>
      </w:r>
    </w:p>
    <w:p>
      <w:pPr>
        <w:pStyle w:val="TextBody"/>
        <w:bidi w:val="0"/>
        <w:rPr>
          <w:lang w:val="en-US"/>
        </w:rPr>
      </w:pPr>
      <w:r>
        <w:rPr>
          <w:lang w:val="en-US"/>
        </w:rPr>
        <w:t>Neglecting the highest goal,</w:t>
        <w:br/>
        <w:t>I pursued the lowest.</w:t>
        <w:br/>
        <w:t>Under the sway of corruptions,</w:t>
        <w:br/>
        <w:t>I never knew the goal of the ascetic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 me ahu saṁvego,</w:t>
        <w:br/>
        <w:t>nisinnāya vihārake;</w:t>
        <w:br/>
        <w:t>Ummaggapaṭipannāmhi,</w:t>
        <w:br/>
        <w:t>taṇhāya vasamāgatā.</w:t>
      </w:r>
    </w:p>
    <w:p>
      <w:pPr>
        <w:pStyle w:val="TextBody"/>
        <w:bidi w:val="0"/>
        <w:rPr>
          <w:lang w:val="en-US"/>
        </w:rPr>
      </w:pPr>
      <w:r>
        <w:rPr>
          <w:lang w:val="en-US"/>
        </w:rPr>
        <w:t>I was struck with a sense of urgency</w:t>
        <w:br/>
        <w:t>as I was sitting in my hut:</w:t>
        <w:br/>
        <w:t>“I’m walking the wrong path,</w:t>
        <w:br/>
        <w:t>under the sway of craving.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Appakaṁ jīvitaṁ mayhaṁ,</w:t>
        <w:br/>
        <w:t>jarā byādhi ca maddati;</w:t>
        <w:br/>
        <w:t>Purāyaṁ bhijjati kāyo,</w:t>
        <w:br/>
        <w:t>na me kālo pamajjituṁ.</w:t>
      </w:r>
    </w:p>
    <w:p>
      <w:pPr>
        <w:pStyle w:val="TextBody"/>
        <w:bidi w:val="0"/>
        <w:rPr>
          <w:lang w:val="en-US"/>
        </w:rPr>
      </w:pPr>
      <w:r>
        <w:rPr>
          <w:lang w:val="en-US"/>
        </w:rPr>
        <w:t>My life is short,</w:t>
        <w:br/>
        <w:t>trampled by old age and sickness.</w:t>
        <w:br/>
        <w:t>Before this body breaks apart,</w:t>
        <w:br/>
        <w:t>there is no time for me to be careless.”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Yathābhūtamavekkhantī,</w:t>
        <w:br/>
        <w:t>khandhānaṁ udayabbayaṁ;</w:t>
        <w:br/>
        <w:t>Vimuttacittā uṭṭhāsiṁ,</w:t>
        <w:br/>
        <w:t>kataṁ buddhassa sāsanan”ti.</w:t>
      </w:r>
    </w:p>
    <w:p>
      <w:pPr>
        <w:pStyle w:val="TextBody"/>
        <w:bidi w:val="0"/>
        <w:rPr>
          <w:lang w:val="en-US"/>
        </w:rPr>
      </w:pPr>
      <w:r>
        <w:rPr>
          <w:lang w:val="en-US"/>
        </w:rPr>
        <w:t>I examined in line with reality</w:t>
        <w:br/>
        <w:t>the rise and fall of the aggregates.</w:t>
        <w:br/>
        <w:t>I stood up with mind liberated,</w:t>
        <w:br/>
        <w:t>having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4" w:name="__RefHeading___Toc5745_2324468092"/>
      <w:bookmarkEnd w:id="54"/>
      <w:r>
        <w:rPr>
          <w:lang w:val="en-US"/>
        </w:rPr>
        <w:t>5.7. Sakulā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Agārasmiṁ vasantīhaṁ,</w:t>
        <w:br/>
        <w:t>dhammaṁ sutvāna bhikkhuno;</w:t>
        <w:br/>
        <w:t>Addasaṁ virajaṁ dhammaṁ,</w:t>
        <w:br/>
        <w:t>nibbānaṁ padamaccutaṁ.</w:t>
      </w:r>
    </w:p>
    <w:p>
      <w:pPr>
        <w:pStyle w:val="TextBody"/>
        <w:bidi w:val="0"/>
        <w:rPr>
          <w:lang w:val="en-US"/>
        </w:rPr>
      </w:pPr>
      <w:r>
        <w:rPr>
          <w:lang w:val="en-US"/>
        </w:rPr>
        <w:t>While staying at home</w:t>
        <w:br/>
        <w:t>I heard the teaching from a mendicant.</w:t>
        <w:br/>
        <w:t>I saw the stainless Dhamma,</w:t>
        <w:br/>
        <w:t>extinguishment, the imperishable state.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Sāhaṁ puttaṁ dhītarañca,</w:t>
        <w:br/>
        <w:t>dhanadhaññañca chaḍḍiya;</w:t>
        <w:br/>
        <w:t>Kese chedāpayitvāna,</w:t>
        <w:br/>
        <w:t>pabbajiṁ anagāriyaṁ.</w:t>
      </w:r>
    </w:p>
    <w:p>
      <w:pPr>
        <w:pStyle w:val="TextBody"/>
        <w:bidi w:val="0"/>
        <w:rPr>
          <w:lang w:val="en-US"/>
        </w:rPr>
      </w:pPr>
      <w:r>
        <w:rPr>
          <w:lang w:val="en-US"/>
        </w:rPr>
        <w:t>Leaving behind my son and my daughter,</w:t>
        <w:br/>
        <w:t>my riches and my grain,</w:t>
        <w:br/>
        <w:t>I had my hair cut off,</w:t>
        <w:br/>
        <w:t>and went forth to homelessness.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Sikkhamānā ahaṁ santī,</w:t>
        <w:br/>
        <w:t>bhāventī maggamañjasaṁ;</w:t>
        <w:br/>
        <w:t>Pahāsiṁ rāgadosañca,</w:t>
        <w:br/>
        <w:t>tadekaṭṭhe ca āsave.</w:t>
      </w:r>
    </w:p>
    <w:p>
      <w:pPr>
        <w:pStyle w:val="TextBody"/>
        <w:bidi w:val="0"/>
        <w:rPr>
          <w:lang w:val="en-US"/>
        </w:rPr>
      </w:pPr>
      <w:r>
        <w:rPr>
          <w:lang w:val="en-US"/>
        </w:rPr>
        <w:t>As a trainee nun,</w:t>
        <w:br/>
        <w:t>I developed the direct path.</w:t>
        <w:br/>
        <w:t>I gave up greed and hate,</w:t>
        <w:br/>
        <w:t>along with associated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Bhikkhunī upasampajja,</w:t>
        <w:br/>
        <w:t>pubbajātimanussariṁ;</w:t>
        <w:br/>
        <w:t>Dibbacakkhu visodhitaṁ,</w:t>
        <w:br/>
        <w:t>vimalaṁ sādhubhāvitaṁ.</w:t>
      </w:r>
    </w:p>
    <w:p>
      <w:pPr>
        <w:pStyle w:val="TextBody"/>
        <w:bidi w:val="0"/>
        <w:rPr>
          <w:lang w:val="en-US"/>
        </w:rPr>
      </w:pPr>
      <w:r>
        <w:rPr>
          <w:lang w:val="en-US"/>
        </w:rPr>
        <w:t>When I was fully ordained as a nun,</w:t>
        <w:br/>
        <w:t>I recollected my past lives,</w:t>
        <w:br/>
        <w:t>and purified my clairvoyance,</w:t>
        <w:br/>
        <w:t>immaculate and fully developed.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Saṅkhāre parato disvā,</w:t>
        <w:br/>
        <w:t>hetujāte palokite;</w:t>
        <w:br/>
        <w:t>Pahāsiṁ āsave sabbe,</w:t>
        <w:br/>
        <w:t>sītibhūtāmhi nibbutā”ti.</w:t>
      </w:r>
    </w:p>
    <w:p>
      <w:pPr>
        <w:pStyle w:val="TextBody"/>
        <w:bidi w:val="0"/>
        <w:rPr>
          <w:lang w:val="en-US"/>
        </w:rPr>
      </w:pPr>
      <w:r>
        <w:rPr>
          <w:lang w:val="en-US"/>
        </w:rPr>
        <w:t>Conditions are born of causes, crumbling;</w:t>
        <w:br/>
        <w:t>having seen them as other,</w:t>
        <w:br/>
        <w:t>I gave up all defilements,</w:t>
        <w:br/>
        <w:t>I’m cooled and quenched.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5" w:name="__RefHeading___Toc5747_2324468092"/>
      <w:bookmarkEnd w:id="55"/>
      <w:r>
        <w:rPr>
          <w:lang w:val="en-US"/>
        </w:rPr>
        <w:t>5.8. Soṇā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Dasa putte vijāyitvā,</w:t>
        <w:br/>
        <w:t>asmiṁ rūpasamussaye;</w:t>
        <w:br/>
        <w:t>Tatohaṁ dubbalā jiṇṇā,</w:t>
        <w:br/>
        <w:t>bhikkhuniṁ upasaṅkamiṁ.</w:t>
      </w:r>
    </w:p>
    <w:p>
      <w:pPr>
        <w:pStyle w:val="TextBody"/>
        <w:bidi w:val="0"/>
        <w:rPr>
          <w:lang w:val="en-US"/>
        </w:rPr>
      </w:pPr>
      <w:r>
        <w:rPr>
          <w:lang w:val="en-US"/>
        </w:rPr>
        <w:t>I gave birth to ten sons</w:t>
        <w:br/>
        <w:t>in this form, this bag of bones.</w:t>
        <w:br/>
        <w:t>Then, when feeble and old,</w:t>
        <w:br/>
        <w:t>I approached a nun.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me dhammamadesesi,</w:t>
        <w:br/>
        <w:t>khandhāyatanadhātuyo;</w:t>
        <w:br/>
        <w:t>Tassā dhammaṁ suṇitvāna,</w:t>
        <w:br/>
        <w:t>kese chetvāna pabbajiṁ.</w:t>
      </w:r>
    </w:p>
    <w:p>
      <w:pPr>
        <w:pStyle w:val="TextBody"/>
        <w:bidi w:val="0"/>
        <w:rPr>
          <w:lang w:val="en-US"/>
        </w:rPr>
      </w:pPr>
      <w:r>
        <w:rPr>
          <w:lang w:val="en-US"/>
        </w:rPr>
        <w:t>She taught me the Dhamma:</w:t>
        <w:br/>
        <w:t>the aggregates, sense fields, and elements.</w:t>
        <w:br/>
        <w:t>When I heard her teaching,</w:t>
        <w:br/>
        <w:t>I cut off my hair and went forth.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 me sikkhamānāya,</w:t>
        <w:br/>
        <w:t>dibbacakkhu visodhitaṁ;</w:t>
        <w:br/>
        <w:t>Pubbenivāsaṁ jānāmi,</w:t>
        <w:br/>
        <w:t>yattha me vusitaṁ pure.</w:t>
      </w:r>
    </w:p>
    <w:p>
      <w:pPr>
        <w:pStyle w:val="TextBody"/>
        <w:bidi w:val="0"/>
        <w:rPr>
          <w:lang w:val="en-US"/>
        </w:rPr>
      </w:pPr>
      <w:r>
        <w:rPr>
          <w:lang w:val="en-US"/>
        </w:rPr>
        <w:t>When I was a trainee nun,</w:t>
        <w:br/>
        <w:t>my clairvoyance was clarified,</w:t>
        <w:br/>
        <w:t>and I knew my past lives,</w:t>
        <w:br/>
        <w:t>the places I used to live.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Animittañca bhāvemi,</w:t>
        <w:br/>
        <w:t>ekaggā susamāhitā;</w:t>
        <w:br/>
        <w:t>Anantarāvimokkhāsiṁ,</w:t>
        <w:br/>
        <w:t>anupādāya nibbutā.</w:t>
      </w:r>
    </w:p>
    <w:p>
      <w:pPr>
        <w:pStyle w:val="TextBody"/>
        <w:bidi w:val="0"/>
        <w:rPr>
          <w:lang w:val="en-US"/>
        </w:rPr>
      </w:pPr>
      <w:r>
        <w:rPr>
          <w:lang w:val="en-US"/>
        </w:rPr>
        <w:t>I meditate on the signless,</w:t>
        <w:br/>
        <w:t>my mind unified and serene.</w:t>
        <w:br/>
        <w:t>I achieved the immediate liberation,</w:t>
        <w:br/>
        <w:t>extinguished by not grasping.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Pañcakkhandhā pariññātā,</w:t>
        <w:br/>
        <w:t>tiṭṭhanti chinnamūlakā;</w:t>
        <w:br/>
        <w:t>Dhi tavatthu jare jamme,</w:t>
        <w:br/>
        <w:t>natthi dāni punabbhavo”ti.</w:t>
      </w:r>
    </w:p>
    <w:p>
      <w:pPr>
        <w:pStyle w:val="TextBody"/>
        <w:bidi w:val="0"/>
        <w:rPr>
          <w:lang w:val="en-US"/>
        </w:rPr>
      </w:pPr>
      <w:r>
        <w:rPr>
          <w:lang w:val="en-US"/>
        </w:rPr>
        <w:t>The five aggregates are fully understood;</w:t>
        <w:br/>
        <w:t>they remain, but their root is cut.</w:t>
        <w:br/>
        <w:t>Curse you, wretched old age!</w:t>
        <w:br/>
        <w:t>now there’ll be no more future lives.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6" w:name="__RefHeading___Toc5749_2324468092"/>
      <w:bookmarkEnd w:id="56"/>
      <w:r>
        <w:rPr>
          <w:lang w:val="en-US"/>
        </w:rPr>
        <w:t>5.9. Bhaddā Kuṇḍalakesā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Lūnakesī paṅkadharī,</w:t>
        <w:br/>
        <w:t>ekasāṭī pure cariṁ;</w:t>
        <w:br/>
        <w:t>Avajje vajjamatinī,</w:t>
        <w:br/>
        <w:t>vajje cāvajjadassinī.</w:t>
      </w:r>
    </w:p>
    <w:p>
      <w:pPr>
        <w:pStyle w:val="TextBody"/>
        <w:bidi w:val="0"/>
        <w:rPr>
          <w:lang w:val="en-US"/>
        </w:rPr>
      </w:pPr>
      <w:r>
        <w:rPr>
          <w:lang w:val="en-US"/>
        </w:rPr>
        <w:t>My hair mown off, covered in mud,</w:t>
        <w:br/>
        <w:t>I used to wander wearing just one robe.</w:t>
        <w:br/>
        <w:t>I saw fault where there was none,</w:t>
        <w:br/>
        <w:t>and was blind to the actual fault.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Divāvihārā nikkhamma,</w:t>
        <w:br/>
        <w:t>gijjhakūṭamhi pabbate;</w:t>
        <w:br/>
        <w:t>Addasaṁ virajaṁ buddhaṁ,</w:t>
        <w:br/>
        <w:t>bhikkhusaṅghapurakkhataṁ.</w:t>
      </w:r>
    </w:p>
    <w:p>
      <w:pPr>
        <w:pStyle w:val="TextBody"/>
        <w:bidi w:val="0"/>
        <w:rPr>
          <w:lang w:val="en-US"/>
        </w:rPr>
      </w:pPr>
      <w:r>
        <w:rPr>
          <w:lang w:val="en-US"/>
        </w:rPr>
        <w:t>Leaving my day’s meditation</w:t>
        <w:br/>
        <w:t>on Vulture’s Peak Mountain,</w:t>
        <w:br/>
        <w:t>I saw the stainless Buddha</w:t>
        <w:br/>
        <w:t>at the fore of the mendicant Saṅgha.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Nihacca jāṇuṁ vanditvā,</w:t>
        <w:br/>
        <w:t>sammukhā añjaliṁ akaṁ;</w:t>
        <w:br/>
        <w:t>‘Ehi bhadde’ti maṁ avaca,</w:t>
        <w:br/>
        <w:t>sā me āsūpasampadā.</w:t>
      </w:r>
    </w:p>
    <w:p>
      <w:pPr>
        <w:pStyle w:val="TextBody"/>
        <w:bidi w:val="0"/>
        <w:rPr>
          <w:lang w:val="en-US"/>
        </w:rPr>
      </w:pPr>
      <w:r>
        <w:rPr>
          <w:lang w:val="en-US"/>
        </w:rPr>
        <w:t>I bent my knee and bowed,</w:t>
        <w:br/>
        <w:t>and in his presence raised my joined palms.</w:t>
        <w:br/>
        <w:t>“Come Bhaddā,” he said;</w:t>
        <w:br/>
        <w:t>that was my ordination.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Ciṇṇā aṅgā ca magadhā,</w:t>
        <w:br/>
        <w:t>vajjī kāsī ca kosalā;</w:t>
        <w:br/>
        <w:t>Anaṇā paṇṇāsa vassāni,</w:t>
        <w:br/>
        <w:t>raṭṭhapiṇḍaṁ abhuñjahaṁ.</w:t>
      </w:r>
    </w:p>
    <w:p>
      <w:pPr>
        <w:pStyle w:val="TextBody"/>
        <w:bidi w:val="0"/>
        <w:rPr/>
      </w:pPr>
      <w:r>
        <w:rPr/>
        <w:t>“</w:t>
      </w:r>
      <w:r>
        <w:rPr>
          <w:lang w:val="en-US"/>
        </w:rPr>
        <w:t>I’ve wandered among the Aṅgans and Magadhans,</w:t>
        <w:br/>
        <w:t>the Vajjīs, Kāsīs, and Kosalans.</w:t>
        <w:br/>
        <w:t>I have eaten the alms-food of the nations</w:t>
        <w:br/>
        <w:t>free of debt for fifty years.”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Puññaṁ vata pasavi bahuṁ,</w:t>
        <w:br/>
        <w:t>Sappañño vatāyaṁ upāsako;</w:t>
        <w:br/>
        <w:t>Yo bhaddāya cīvaraṁ adāsi,</w:t>
        <w:br/>
        <w:t>Vippamuttāya sabbaganthehī”ti.</w:t>
      </w:r>
    </w:p>
    <w:p>
      <w:pPr>
        <w:pStyle w:val="TextBody"/>
        <w:bidi w:val="0"/>
        <w:rPr/>
      </w:pPr>
      <w:r>
        <w:rPr/>
        <w:t>“</w:t>
      </w:r>
      <w:r>
        <w:rPr>
          <w:lang w:val="en-US"/>
        </w:rPr>
        <w:t>O! He has made so much merit!</w:t>
        <w:br/>
        <w:t>That lay follower is so very wise.</w:t>
        <w:br/>
        <w:t>He gave a robe to Bhaddā,</w:t>
        <w:br/>
        <w:t>who is released from all ties.”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7" w:name="__RefHeading___Toc5751_2324468092"/>
      <w:bookmarkEnd w:id="57"/>
      <w:r>
        <w:rPr>
          <w:lang w:val="en-US"/>
        </w:rPr>
        <w:t>5.10. Paṭācārā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Naṅgalehi kasaṁ khettaṁ,</w:t>
        <w:br/>
        <w:t>bījāni pavapaṁ chamā;</w:t>
        <w:br/>
        <w:t>Puttadārāni posentā,</w:t>
        <w:br/>
        <w:t>dhanaṁ vindanti māṇavā.</w:t>
      </w:r>
    </w:p>
    <w:p>
      <w:pPr>
        <w:pStyle w:val="TextBody"/>
        <w:bidi w:val="0"/>
        <w:rPr>
          <w:lang w:val="en-US"/>
        </w:rPr>
      </w:pPr>
      <w:r>
        <w:rPr>
          <w:lang w:val="en-US"/>
        </w:rPr>
        <w:t>Plowing the fields,</w:t>
        <w:br/>
        <w:t>sowing seeds in the ground,</w:t>
        <w:br/>
        <w:t>supporting partners and children,</w:t>
        <w:br/>
        <w:t>young men acquire wealth.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Kimahaṁ sīlasampannā,</w:t>
        <w:br/>
        <w:t>satthusāsanakārikā;</w:t>
        <w:br/>
        <w:t>Nibbānaṁ nādhigacchāmi,</w:t>
        <w:br/>
        <w:t>akusītā anuddhatā.</w:t>
      </w:r>
    </w:p>
    <w:p>
      <w:pPr>
        <w:pStyle w:val="TextBody"/>
        <w:bidi w:val="0"/>
        <w:rPr>
          <w:lang w:val="en-US"/>
        </w:rPr>
      </w:pPr>
      <w:r>
        <w:rPr>
          <w:lang w:val="en-US"/>
        </w:rPr>
        <w:t>I am accomplished in ethics,</w:t>
        <w:br/>
        <w:t>and I do the Teacher’s bidding,</w:t>
        <w:br/>
        <w:t>being neither lazy nor restless—</w:t>
        <w:br/>
        <w:t>why then do I not achieve quenching?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Pāde pakkhālayitvāna,</w:t>
        <w:br/>
        <w:t>udakesu karomahaṁ;</w:t>
        <w:br/>
        <w:t>Pādodakañca disvāna,</w:t>
        <w:br/>
        <w:t>thalato ninnamāgataṁ.</w:t>
      </w:r>
    </w:p>
    <w:p>
      <w:pPr>
        <w:pStyle w:val="TextBody"/>
        <w:bidi w:val="0"/>
        <w:rPr>
          <w:lang w:val="en-US"/>
        </w:rPr>
      </w:pPr>
      <w:r>
        <w:rPr>
          <w:lang w:val="en-US"/>
        </w:rPr>
        <w:t>Having washed my feet,</w:t>
        <w:br/>
        <w:t>I took note of the water,</w:t>
        <w:br/>
        <w:t>seeing the foot-washing water</w:t>
        <w:br/>
        <w:t>flowing from high ground to low.</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cittaṁ samādhesiṁ,</w:t>
        <w:br/>
        <w:t>assaṁ bhadraṁvajāniyaṁ;</w:t>
        <w:br/>
        <w:t>Tato dīpaṁ gahetvāna,</w:t>
        <w:br/>
        <w:t>vihāraṁ pāvisiṁ ahaṁ;</w:t>
        <w:br/>
        <w:t>Seyyaṁ olokayitvāna,</w:t>
        <w:br/>
        <w:t>mañcakamhi upāvisiṁ.</w:t>
      </w:r>
    </w:p>
    <w:p>
      <w:pPr>
        <w:pStyle w:val="TextBody"/>
        <w:bidi w:val="0"/>
        <w:rPr>
          <w:lang w:val="en-US"/>
        </w:rPr>
      </w:pPr>
      <w:r>
        <w:rPr>
          <w:lang w:val="en-US"/>
        </w:rPr>
        <w:t>My mind became serene,</w:t>
        <w:br/>
        <w:t>like a fine thoroughbred steed.</w:t>
        <w:br/>
        <w:t>Then, taking a lamp,</w:t>
        <w:br/>
        <w:t>I entered my dwelling,</w:t>
        <w:br/>
        <w:t>inspected the bed,</w:t>
        <w:br/>
        <w:t>and sat on my cot.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sūciṁ gahetvāna,</w:t>
        <w:br/>
        <w:t>vaṭṭiṁ okassayāmahaṁ;</w:t>
        <w:br/>
        <w:t>Padīpasseva nibbānaṁ,</w:t>
        <w:br/>
        <w:t>vimokkho ahu cetaso”ti.</w:t>
      </w:r>
    </w:p>
    <w:p>
      <w:pPr>
        <w:pStyle w:val="TextBody"/>
        <w:bidi w:val="0"/>
        <w:rPr>
          <w:lang w:val="en-US"/>
        </w:rPr>
      </w:pPr>
      <w:r>
        <w:rPr>
          <w:lang w:val="en-US"/>
        </w:rPr>
        <w:t>Then, grabbing the pin,</w:t>
        <w:br/>
        <w:t>I drew out the wick.</w:t>
        <w:br/>
        <w:t>The liberation of my heart</w:t>
        <w:br/>
        <w:t>was like the quenching of the lamp.</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8" w:name="__RefHeading___Toc5753_2324468092"/>
      <w:bookmarkEnd w:id="58"/>
      <w:r>
        <w:rPr>
          <w:lang w:val="en-US"/>
        </w:rPr>
        <w:t>5.11. Thirty Nuns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Musalāni gahetvāna,</w:t>
        <w:br/>
        <w:t>dhaññaṁ koṭṭenti māṇavā;</w:t>
        <w:br/>
        <w:t>Puttadārāni posentā,</w:t>
        <w:br/>
        <w:t>dhanaṁ vindanti māṇavā.</w:t>
      </w:r>
    </w:p>
    <w:p>
      <w:pPr>
        <w:pStyle w:val="TextBody"/>
        <w:bidi w:val="0"/>
        <w:rPr/>
      </w:pPr>
      <w:r>
        <w:rPr/>
        <w:t>“</w:t>
      </w:r>
      <w:r>
        <w:rPr>
          <w:lang w:val="en-US"/>
        </w:rPr>
        <w:t>Taking a pestle,</w:t>
        <w:br/>
        <w:t>young men pound corn.</w:t>
        <w:br/>
        <w:t>Supporting partners and children,</w:t>
        <w:br/>
        <w:t>young men acquire wealth.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Karotha buddhasāsanaṁ,</w:t>
        <w:br/>
        <w:t>yaṁ katvā nānutappati;</w:t>
        <w:br/>
        <w:t>Khippaṁ pādāni dhovitvā,</w:t>
        <w:br/>
        <w:t>ekamante nisīdatha;</w:t>
        <w:br/>
        <w:t>Cetosamathamanuyuttā,</w:t>
        <w:br/>
        <w:t>karotha buddhasāsanaṁ”.</w:t>
      </w:r>
    </w:p>
    <w:p>
      <w:pPr>
        <w:pStyle w:val="TextBody"/>
        <w:bidi w:val="0"/>
        <w:rPr>
          <w:lang w:val="en-US"/>
        </w:rPr>
      </w:pPr>
      <w:r>
        <w:rPr>
          <w:lang w:val="en-US"/>
        </w:rPr>
        <w:t>Do the Buddha’s bidding,</w:t>
        <w:br/>
        <w:t>you won’t regret it.</w:t>
        <w:br/>
        <w:t>Having quickly washed your feet,</w:t>
        <w:br/>
        <w:t>sit in a discreet place to meditate.</w:t>
        <w:br/>
        <w:t>Devoted to serenity of heart,</w:t>
        <w:br/>
        <w:t>do the Buddha’s bidding.”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 tā vacanaṁ sutvā,</w:t>
        <w:br/>
        <w:t>paṭācārāya sāsanaṁ;</w:t>
        <w:br/>
        <w:t>Pāde pakkhālayitvāna,</w:t>
        <w:br/>
        <w:t>ekamantaṁ upāvisuṁ;</w:t>
        <w:br/>
        <w:t>Cetosamathamanuyuttā,</w:t>
        <w:br/>
        <w:t>akaṁsu buddhasāsanaṁ.</w:t>
      </w:r>
    </w:p>
    <w:p>
      <w:pPr>
        <w:pStyle w:val="TextBody"/>
        <w:bidi w:val="0"/>
        <w:rPr>
          <w:lang w:val="en-US"/>
        </w:rPr>
      </w:pPr>
      <w:r>
        <w:rPr>
          <w:lang w:val="en-US"/>
        </w:rPr>
        <w:t>After hearing her words,</w:t>
        <w:br/>
        <w:t>the instructions of Paṭācārā,</w:t>
        <w:br/>
        <w:t>they washed their feet</w:t>
        <w:br/>
        <w:t>and retired to a discreet place.</w:t>
        <w:br/>
        <w:t>Devoted to serenity of heart,</w:t>
        <w:br/>
        <w:t>they did the Buddha’s bidding.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Rattiyā purime yāme,</w:t>
        <w:br/>
        <w:t>pubbajātimanussaruṁ;</w:t>
        <w:br/>
        <w:t>Rattiyā majjhime yāme,</w:t>
        <w:br/>
        <w:t>dibbacakkhuṁ visodhayuṁ;</w:t>
        <w:br/>
        <w:t>Rattiyā pacchime yāme,</w:t>
        <w:br/>
        <w:t>tamokhandhaṁ padālayuṁ.</w:t>
      </w:r>
    </w:p>
    <w:p>
      <w:pPr>
        <w:pStyle w:val="TextBody"/>
        <w:bidi w:val="0"/>
        <w:rPr>
          <w:lang w:val="en-US"/>
        </w:rPr>
      </w:pPr>
      <w:r>
        <w:rPr>
          <w:lang w:val="en-US"/>
        </w:rPr>
        <w:t>In the first watch of the night,</w:t>
        <w:br/>
        <w:t>they recollected their past lives.</w:t>
        <w:br/>
        <w:t>In the middle watch of the night,</w:t>
        <w:br/>
        <w:t>they purified their clairvoyance.</w:t>
        <w:br/>
        <w:t>In the last watch of the night,</w:t>
        <w:br/>
        <w:t>they shattered the mass of darkness.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Uṭṭhāya pāde vandiṁsu,</w:t>
        <w:br/>
        <w:t>“katā te anusāsanī;</w:t>
        <w:br/>
        <w:t>Indaṁva devā tidasā,</w:t>
        <w:br/>
        <w:t>saṅgāme aparājitaṁ;</w:t>
        <w:br/>
        <w:t>Purakkhatvā vihassāma,</w:t>
        <w:br/>
        <w:t>tevijjāmha anāsavā”ti.</w:t>
      </w:r>
    </w:p>
    <w:p>
      <w:pPr>
        <w:pStyle w:val="TextBody"/>
        <w:bidi w:val="0"/>
        <w:rPr>
          <w:lang w:val="en-US"/>
        </w:rPr>
      </w:pPr>
      <w:r>
        <w:rPr>
          <w:lang w:val="en-US"/>
        </w:rPr>
        <w:t>They rose and paid homage at her feet:</w:t>
        <w:br/>
        <w:t>“We have done your bidding;</w:t>
        <w:br/>
        <w:t>we shall abide honoring you,</w:t>
        <w:br/>
        <w:t>as the thirty gods honor Indra,</w:t>
        <w:br/>
        <w:t>undefeated in battle.</w:t>
        <w:br/>
        <w:t>Masters of the three knowledges, we are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tiṁsamattā therī bhikkhuniyo paṭācārāya santike aññaṁ byākariṁsūti.</w:t>
      </w:r>
    </w:p>
    <w:p>
      <w:pPr>
        <w:pStyle w:val="TextBody"/>
        <w:bidi w:val="0"/>
        <w:rPr>
          <w:lang w:val="en-US"/>
        </w:rPr>
      </w:pPr>
      <w:r>
        <w:rPr>
          <w:lang w:val="en-US"/>
        </w:rPr>
        <w:t>It was thus that thirty senior nuns declared their enlightenment in the presence of Paṭācārā.</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59" w:name="__RefHeading___Toc5755_2324468092"/>
      <w:bookmarkEnd w:id="59"/>
      <w:r>
        <w:rPr>
          <w:lang w:val="en-US"/>
        </w:rPr>
        <w:t>5.12. Candā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Duggatāhaṁ pure āsiṁ,</w:t>
        <w:br/>
        <w:t>vidhavā ca aputtikā;</w:t>
        <w:br/>
        <w:t>Vinā mittehi ñātīhi,</w:t>
        <w:br/>
        <w:t>bhattacoḷassa nādhigaṁ.</w:t>
      </w:r>
    </w:p>
    <w:p>
      <w:pPr>
        <w:pStyle w:val="TextBody"/>
        <w:bidi w:val="0"/>
        <w:rPr>
          <w:lang w:val="en-US"/>
        </w:rPr>
      </w:pPr>
      <w:r>
        <w:rPr>
          <w:lang w:val="en-US"/>
        </w:rPr>
        <w:t>I used to be in a sorry state.</w:t>
        <w:br/>
        <w:t>As a childless widow,</w:t>
        <w:br/>
        <w:t>bereft of friends or relatives,</w:t>
        <w:br/>
        <w:t>I got neither food nor clothes.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Pattaṁ daṇḍañca gaṇhitvā,</w:t>
        <w:br/>
        <w:t>bhikkhamānā kulā kulaṁ;</w:t>
        <w:br/>
        <w:t>Sītuṇhena ca ḍayhantī,</w:t>
        <w:br/>
        <w:t>satta vassāni cārihaṁ.</w:t>
      </w:r>
    </w:p>
    <w:p>
      <w:pPr>
        <w:pStyle w:val="TextBody"/>
        <w:bidi w:val="0"/>
        <w:rPr>
          <w:lang w:val="en-US"/>
        </w:rPr>
      </w:pPr>
      <w:r>
        <w:rPr>
          <w:lang w:val="en-US"/>
        </w:rPr>
        <w:t>I took a bowl and a staff</w:t>
        <w:br/>
        <w:t>and went begging from family to family.</w:t>
        <w:br/>
        <w:t>For seven years I wandered,</w:t>
        <w:br/>
        <w:t>burned by heat and cold.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Bhikkhuniṁ puna disvāna,</w:t>
        <w:br/>
        <w:t>annapānassa lābhiniṁ;</w:t>
        <w:br/>
        <w:t>Upasaṅkamma avocaṁ,</w:t>
        <w:br/>
        <w:t>‘pabbajjaṁ anagāriyaṁ’.</w:t>
      </w:r>
    </w:p>
    <w:p>
      <w:pPr>
        <w:pStyle w:val="TextBody"/>
        <w:bidi w:val="0"/>
        <w:rPr>
          <w:lang w:val="en-US"/>
        </w:rPr>
      </w:pPr>
      <w:r>
        <w:rPr>
          <w:lang w:val="en-US"/>
        </w:rPr>
        <w:t>Then I saw a nun</w:t>
        <w:br/>
        <w:t>receiving food and drink.</w:t>
        <w:br/>
        <w:t>Approaching her, I said:</w:t>
        <w:br/>
        <w:t>“Send me forth to homelessness.”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ca maṁ anukampāya,</w:t>
        <w:br/>
        <w:t>pabbājesi paṭācārā;</w:t>
        <w:br/>
        <w:t>Tato maṁ ovaditvāna,</w:t>
        <w:br/>
        <w:t>paramatthe niyojayi.</w:t>
      </w:r>
    </w:p>
    <w:p>
      <w:pPr>
        <w:pStyle w:val="TextBody"/>
        <w:bidi w:val="0"/>
        <w:rPr>
          <w:lang w:val="en-US"/>
        </w:rPr>
      </w:pPr>
      <w:r>
        <w:rPr>
          <w:lang w:val="en-US"/>
        </w:rPr>
        <w:t>Out of compassion for me,</w:t>
        <w:br/>
        <w:t>Paṭācārā gave me the going forth.</w:t>
        <w:br/>
        <w:t>Then, having advised me,</w:t>
        <w:br/>
        <w:t>she urged me on to the ultimate goal.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Tassāhaṁ vacanaṁ sutvā,</w:t>
        <w:br/>
        <w:t>akāsiṁ anusāsaniṁ;</w:t>
        <w:br/>
        <w:t>Amogho ayyāyovādo,</w:t>
        <w:br/>
        <w:t>tevijjāmhi anāsavā”ti.</w:t>
      </w:r>
    </w:p>
    <w:p>
      <w:pPr>
        <w:pStyle w:val="TextBody"/>
        <w:bidi w:val="0"/>
        <w:rPr>
          <w:lang w:val="en-US"/>
        </w:rPr>
      </w:pPr>
      <w:r>
        <w:rPr>
          <w:lang w:val="en-US"/>
        </w:rPr>
        <w:t>After hearing her words,</w:t>
        <w:br/>
        <w:t>I did her bidding.</w:t>
        <w:br/>
        <w:t>The lady’s advice was not in vain:</w:t>
        <w:br/>
        <w:t>master of the three knowledges, I am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Pañcakanipāto niṭṭhito.</w:t>
      </w:r>
    </w:p>
    <w:p>
      <w:pPr>
        <w:pStyle w:val="TextBody"/>
        <w:bidi w:val="0"/>
        <w:rPr>
          <w:lang w:val="en-US"/>
        </w:rPr>
      </w:pPr>
      <w:r>
        <w:rPr>
          <w:lang w:val="en-US"/>
        </w:rPr>
        <w:t>The Book of the Fives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60" w:name="__RefHeading___Toc5757_2324468092"/>
      <w:bookmarkEnd w:id="60"/>
      <w:r>
        <w:rPr>
          <w:lang w:val="en-US"/>
        </w:rPr>
        <w:t>The Book of the Sixes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1" w:name="__RefHeading___Toc5759_2324468092"/>
      <w:bookmarkStart w:id="62" w:name="thig6.1%2525253A0.1"/>
      <w:bookmarkEnd w:id="61"/>
      <w:bookmarkEnd w:id="62"/>
      <w:r>
        <w:rPr>
          <w:lang w:val="en-US"/>
        </w:rPr>
        <w:t>6.1. Paṭācārā, Who Had a Following of Five Hundred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Yassa maggaṁ na jānāsi,</w:t>
        <w:br/>
        <w:t>āgatassa gatassa vā;</w:t>
        <w:br/>
        <w:t>Taṁ kuto cāgataṁ sattaṁ,</w:t>
        <w:br/>
        <w:t>‘mama putto’ti rodasi.</w:t>
      </w:r>
    </w:p>
    <w:p>
      <w:pPr>
        <w:pStyle w:val="TextBody"/>
        <w:bidi w:val="0"/>
        <w:rPr/>
      </w:pPr>
      <w:r>
        <w:rPr/>
        <w:t>“</w:t>
      </w:r>
      <w:r>
        <w:rPr>
          <w:lang w:val="en-US"/>
        </w:rPr>
        <w:t>He whose path you do not know,</w:t>
        <w:br/>
        <w:t>not whence he came nor where he went;</w:t>
        <w:br/>
        <w:t>though he came from who knows where,</w:t>
        <w:br/>
        <w:t>you mourn that being, crying, ‘Oh my son!’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Maggañca khossa jānāsi,</w:t>
        <w:br/>
        <w:t>āgatassa gatassa vā;</w:t>
        <w:br/>
        <w:t>Na naṁ samanusocesi,</w:t>
        <w:br/>
        <w:t>evaṁdhammā hi pāṇino.</w:t>
      </w:r>
    </w:p>
    <w:p>
      <w:pPr>
        <w:pStyle w:val="TextBody"/>
        <w:bidi w:val="0"/>
        <w:rPr>
          <w:lang w:val="en-US"/>
        </w:rPr>
      </w:pPr>
      <w:r>
        <w:rPr>
          <w:lang w:val="en-US"/>
        </w:rPr>
        <w:t>But one whose path you do know,</w:t>
        <w:br/>
        <w:t>whence they came or where they went;</w:t>
        <w:br/>
        <w:t>that one you do not lament—</w:t>
        <w:br/>
        <w:t>such is the nature of living creatures.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Ayācito tatāgacchi,</w:t>
        <w:br/>
        <w:t>nānuññāto ito gato;</w:t>
        <w:br/>
        <w:t>Kutoci nūna āgantvā,</w:t>
        <w:br/>
        <w:t>vasitvā katipāhakaṁ;</w:t>
        <w:br/>
        <w:t>Itopi aññena gato,</w:t>
        <w:br/>
        <w:t>tatopaññena gacchati.</w:t>
      </w:r>
    </w:p>
    <w:p>
      <w:pPr>
        <w:pStyle w:val="TextBody"/>
        <w:bidi w:val="0"/>
        <w:rPr>
          <w:lang w:val="en-US"/>
        </w:rPr>
      </w:pPr>
      <w:r>
        <w:rPr>
          <w:lang w:val="en-US"/>
        </w:rPr>
        <w:t>Unasked he came,</w:t>
        <w:br/>
        <w:t>he left without leave.</w:t>
        <w:br/>
        <w:t>He must have come from somewhere,</w:t>
        <w:br/>
        <w:t>and stayed who knows how many days.</w:t>
        <w:br/>
        <w:t>He left from here by one road,</w:t>
        <w:br/>
        <w:t>he will go from there by another.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Peto manussarūpena,</w:t>
        <w:br/>
        <w:t>saṁsaranto gamissati;</w:t>
        <w:br/>
        <w:t>Yathāgato tathā gato,</w:t>
        <w:br/>
        <w:t>kā tattha paridevanā”.</w:t>
      </w:r>
    </w:p>
    <w:p>
      <w:pPr>
        <w:pStyle w:val="TextBody"/>
        <w:bidi w:val="0"/>
        <w:rPr>
          <w:lang w:val="en-US"/>
        </w:rPr>
      </w:pPr>
      <w:r>
        <w:rPr>
          <w:lang w:val="en-US"/>
        </w:rPr>
        <w:t>Departing with the form of a human,</w:t>
        <w:br/>
        <w:t>he will go on transmigrating.</w:t>
        <w:br/>
        <w:t>As he came, so he went:</w:t>
        <w:br/>
        <w:t>why cry over that?”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Abbahī vata me sallaṁ,</w:t>
        <w:br/>
        <w:t>duddasaṁ hadayassitaṁ;</w:t>
        <w:br/>
        <w:t>Yā me sokaparetāya,</w:t>
        <w:br/>
        <w:t>puttasokaṁ byapānudi.</w:t>
      </w:r>
    </w:p>
    <w:p>
      <w:pPr>
        <w:pStyle w:val="TextBody"/>
        <w:bidi w:val="0"/>
        <w:rPr/>
      </w:pPr>
      <w:r>
        <w:rPr/>
        <w:t>“</w:t>
      </w:r>
      <w:r>
        <w:rPr>
          <w:lang w:val="en-US"/>
        </w:rPr>
        <w:t>Oh! For you have plucked the dart from me,</w:t>
        <w:br/>
        <w:t>so hard to see, hidden in the heart.</w:t>
        <w:br/>
        <w:t>You’ve swept away the grief for my son,</w:t>
        <w:br/>
        <w:t>in which I once was mired.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Sājja abbūḷhasallāhaṁ,</w:t>
        <w:br/>
        <w:t>Nicchātā parinibbutā;</w:t>
        <w:br/>
        <w:t>Buddhaṁ dhammañca saṅghañca,</w:t>
        <w:br/>
        <w:t>Upemi saraṇaṁ muniṁ”.</w:t>
      </w:r>
    </w:p>
    <w:p>
      <w:pPr>
        <w:pStyle w:val="TextBody"/>
        <w:bidi w:val="0"/>
        <w:rPr>
          <w:lang w:val="en-US"/>
        </w:rPr>
      </w:pPr>
      <w:r>
        <w:rPr>
          <w:lang w:val="en-US"/>
        </w:rPr>
        <w:t>Today I’ve plucked the dart,</w:t>
        <w:br/>
        <w:t>I’m hungerless, extinguished.</w:t>
        <w:br/>
        <w:t>I go for refuge to that sage, the Buddha,</w:t>
        <w:br/>
        <w:t>to his teaching, and to the Sangha.”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pañcasatamattā therī bhikkhuniyo …</w:t>
        <w:br/>
        <w:t>pe….</w:t>
      </w:r>
    </w:p>
    <w:p>
      <w:pPr>
        <w:pStyle w:val="TextBody"/>
        <w:bidi w:val="0"/>
        <w:rPr>
          <w:lang w:val="en-US"/>
        </w:rPr>
      </w:pPr>
      <w:r>
        <w:rPr>
          <w:lang w:val="en-US"/>
        </w:rPr>
        <w:t>It was thus that Paṭācārā, who had a following of five hundred, declared her enlightenment.</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3" w:name="__RefHeading___Toc5761_2324468092"/>
      <w:bookmarkEnd w:id="63"/>
      <w:r>
        <w:rPr>
          <w:lang w:val="en-US"/>
        </w:rPr>
        <w:t>6.2. Vāseṭṭhī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Puttasokenahaṁ aṭṭā,</w:t>
        <w:br/>
        <w:t>khittacittā visaññinī;</w:t>
        <w:br/>
        <w:t>Naggā pakiṇṇakesī ca,</w:t>
        <w:br/>
        <w:t>tena tena vicārihaṁ.</w:t>
      </w:r>
    </w:p>
    <w:p>
      <w:pPr>
        <w:pStyle w:val="TextBody"/>
        <w:bidi w:val="0"/>
        <w:rPr>
          <w:lang w:val="en-US"/>
        </w:rPr>
      </w:pPr>
      <w:r>
        <w:rPr>
          <w:lang w:val="en-US"/>
        </w:rPr>
        <w:t>Struck down with grief for my son,</w:t>
        <w:br/>
        <w:t>deranged, out of my mind,</w:t>
        <w:br/>
        <w:t>naked, my hair flying,</w:t>
        <w:br/>
        <w:t>I wandered here and there.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Vīthi saṅkārakūṭesu,</w:t>
        <w:br/>
        <w:t>susāne rathiyāsu ca;</w:t>
        <w:br/>
        <w:t>Acariṁ tīṇi vassāni,</w:t>
        <w:br/>
        <w:t>khuppipāsāsamappitā.</w:t>
      </w:r>
    </w:p>
    <w:p>
      <w:pPr>
        <w:pStyle w:val="TextBody"/>
        <w:bidi w:val="0"/>
        <w:rPr>
          <w:lang w:val="en-US"/>
        </w:rPr>
      </w:pPr>
      <w:r>
        <w:rPr>
          <w:lang w:val="en-US"/>
        </w:rPr>
        <w:t>I lived on rubbish heaps,</w:t>
        <w:br/>
        <w:t>in cemeteries and highways.</w:t>
        <w:br/>
        <w:t>For three years I wandered,</w:t>
        <w:br/>
        <w:t>stricken by hunger and thirst.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Athaddasāsiṁ sugataṁ,</w:t>
        <w:br/>
        <w:t>nagaraṁ mithilaṁ pati;</w:t>
        <w:br/>
        <w:t>Adantānaṁ dametāraṁ,</w:t>
        <w:br/>
        <w:t>sambuddhamakutobhayaṁ.</w:t>
      </w:r>
    </w:p>
    <w:p>
      <w:pPr>
        <w:pStyle w:val="TextBody"/>
        <w:bidi w:val="0"/>
        <w:rPr>
          <w:lang w:val="en-US"/>
        </w:rPr>
      </w:pPr>
      <w:r>
        <w:rPr>
          <w:lang w:val="en-US"/>
        </w:rPr>
        <w:t>Then I saw the Holy One,</w:t>
        <w:br/>
        <w:t>who had gone to the city of Mithilā.</w:t>
        <w:br/>
        <w:t>Tamer of the untamed,</w:t>
        <w:br/>
        <w:t>the Awakened One fears nothing from any quarter.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Sacittaṁ paṭiladdhāna,</w:t>
        <w:br/>
        <w:t>vanditvāna upāvisiṁ;</w:t>
        <w:br/>
        <w:t>So me dhammamadesesi,</w:t>
        <w:br/>
        <w:t>anukampāya gotamo.</w:t>
      </w:r>
    </w:p>
    <w:p>
      <w:pPr>
        <w:pStyle w:val="TextBody"/>
        <w:bidi w:val="0"/>
        <w:rPr>
          <w:lang w:val="en-US"/>
        </w:rPr>
      </w:pPr>
      <w:r>
        <w:rPr>
          <w:lang w:val="en-US"/>
        </w:rPr>
        <w:t>Regaining my mind,</w:t>
        <w:br/>
        <w:t>I paid homage and sat down.</w:t>
        <w:br/>
        <w:t>Out of compassion</w:t>
        <w:br/>
        <w:t>Gotama taught me the Dhamma.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 dhammaṁ suṇitvāna,</w:t>
        <w:br/>
        <w:t>pabbajiṁ anagāriyaṁ;</w:t>
        <w:br/>
        <w:t>Yuñjantī satthuvacane,</w:t>
        <w:br/>
        <w:t>sacchākāsiṁ padaṁ sivaṁ.</w:t>
      </w:r>
    </w:p>
    <w:p>
      <w:pPr>
        <w:pStyle w:val="TextBody"/>
        <w:bidi w:val="0"/>
        <w:rPr>
          <w:lang w:val="en-US"/>
        </w:rPr>
      </w:pPr>
      <w:r>
        <w:rPr>
          <w:lang w:val="en-US"/>
        </w:rPr>
        <w:t>After hearing his teaching,</w:t>
        <w:br/>
        <w:t>I went forth to homelessness.</w:t>
        <w:br/>
        <w:t>Applying myself to the Teacher’s words,</w:t>
        <w:br/>
        <w:t>I realized the state of grace.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Sabbe sokā samucchinnā,</w:t>
        <w:br/>
        <w:t>pahīnā etadantikā;</w:t>
        <w:br/>
        <w:t>Pariññātā hi me vatthū,</w:t>
        <w:br/>
        <w:t>yato sokāna sambhavo”ti.</w:t>
      </w:r>
    </w:p>
    <w:p>
      <w:pPr>
        <w:pStyle w:val="TextBody"/>
        <w:bidi w:val="0"/>
        <w:rPr>
          <w:lang w:val="en-US"/>
        </w:rPr>
      </w:pPr>
      <w:r>
        <w:rPr>
          <w:lang w:val="en-US"/>
        </w:rPr>
        <w:t>All sorrows are cut off,</w:t>
        <w:br/>
        <w:t>given up, they end here.</w:t>
        <w:br/>
        <w:t>I've fully understood the basis</w:t>
        <w:br/>
        <w:t>from which grief comes to be.</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4" w:name="__RefHeading___Toc5763_2324468092"/>
      <w:bookmarkEnd w:id="64"/>
      <w:r>
        <w:rPr>
          <w:lang w:val="en-US"/>
        </w:rPr>
        <w:t>6.3. Khemā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Daharā tvaṁ rūpavatī,</w:t>
        <w:br/>
        <w:t>ahampi daharo yuvā;</w:t>
        <w:br/>
        <w:t>Pañcaṅgikena turiyena,</w:t>
        <w:br/>
        <w:t>ehi kheme ramāmase”.</w:t>
      </w:r>
    </w:p>
    <w:p>
      <w:pPr>
        <w:pStyle w:val="TextBody"/>
        <w:bidi w:val="0"/>
        <w:rPr/>
      </w:pPr>
      <w:r>
        <w:rPr/>
        <w:t>“</w:t>
      </w:r>
      <w:r>
        <w:rPr>
          <w:lang w:val="en-US"/>
        </w:rPr>
        <w:t>You’re so young and beautiful!</w:t>
        <w:br/>
        <w:t>I too am young, just a youth.</w:t>
        <w:br/>
        <w:t>Come, Khemā, let us enjoy</w:t>
        <w:br/>
        <w:t>the music of a five-piece band.”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Iminā pūtikāyena,</w:t>
        <w:br/>
        <w:t>āturena pabhaṅgunā;</w:t>
        <w:br/>
        <w:t>Aṭṭiyāmi harāyāmi,</w:t>
        <w:br/>
        <w:t>kāmataṇhā samūhatā.</w:t>
      </w:r>
    </w:p>
    <w:p>
      <w:pPr>
        <w:pStyle w:val="TextBody"/>
        <w:bidi w:val="0"/>
        <w:rPr/>
      </w:pPr>
      <w:r>
        <w:rPr/>
        <w:t>“</w:t>
      </w:r>
      <w:r>
        <w:rPr>
          <w:lang w:val="en-US"/>
        </w:rPr>
        <w:t>This body is rotting,</w:t>
        <w:br/>
        <w:t>ailing and frail,</w:t>
        <w:br/>
        <w:t>I’m horrified and repelled by it,</w:t>
        <w:br/>
        <w:t>and I’ve eradicated sensual craving.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Sattisūlūpamā kāmā,</w:t>
        <w:br/>
        <w:t>khandhāsaṁ adhikuṭṭanā;</w:t>
        <w:br/>
        <w:t>Yaṁ ‘tvaṁ kāmaratiṁ’ brūsi,</w:t>
        <w:br/>
        <w:t>‘aratī’ dāni sā mama.</w:t>
      </w:r>
    </w:p>
    <w:p>
      <w:pPr>
        <w:pStyle w:val="TextBody"/>
        <w:bidi w:val="0"/>
        <w:rPr>
          <w:lang w:val="en-US"/>
        </w:rPr>
      </w:pPr>
      <w:r>
        <w:rPr>
          <w:lang w:val="en-US"/>
        </w:rPr>
        <w:t>Sensual pleasures are like swords and stakes;</w:t>
        <w:br/>
        <w:t>the aggregates are their chopping block.</w:t>
        <w:br/>
        <w:t>What you call sensual delight</w:t>
        <w:br/>
        <w:t>is now no delight for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antaka.</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Nakkhattāni namassantā,</w:t>
        <w:br/>
        <w:t>aggiṁ paricaraṁ vane;</w:t>
        <w:br/>
        <w:t>Yathābhuccamajānantā,</w:t>
        <w:br/>
        <w:t>bālā suddhimamaññatha.</w:t>
      </w:r>
    </w:p>
    <w:p>
      <w:pPr>
        <w:pStyle w:val="TextBody"/>
        <w:bidi w:val="0"/>
        <w:rPr/>
      </w:pPr>
      <w:r>
        <w:rPr/>
        <w:t>“</w:t>
      </w:r>
      <w:r>
        <w:rPr>
          <w:lang w:val="en-US"/>
        </w:rPr>
        <w:t>Worshiping the stars,</w:t>
        <w:br/>
        <w:t>serving the sacred flame in a grove;</w:t>
        <w:br/>
        <w:t>failing to grasp the true nature of things,</w:t>
        <w:br/>
        <w:t>foolish me, I thought this was purity.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Ahañca kho namassantī,</w:t>
        <w:br/>
        <w:t>sambuddhaṁ purisuttamaṁ;</w:t>
        <w:br/>
        <w:t>Pamuttā sabbadukkhehi,</w:t>
        <w:br/>
        <w:t>satthusāsanakārikā”ti.</w:t>
      </w:r>
    </w:p>
    <w:p>
      <w:pPr>
        <w:pStyle w:val="TextBody"/>
        <w:bidi w:val="0"/>
        <w:rPr>
          <w:lang w:val="en-US"/>
        </w:rPr>
      </w:pPr>
      <w:r>
        <w:rPr>
          <w:lang w:val="en-US"/>
        </w:rPr>
        <w:t>But now I worship the Awakened One,</w:t>
        <w:br/>
        <w:t>supreme among men.</w:t>
        <w:br/>
        <w:t>Doing the teacher’s bidding,</w:t>
        <w:br/>
        <w:t>I am released from all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5" w:name="__RefHeading___Toc5765_2324468092"/>
      <w:bookmarkEnd w:id="65"/>
      <w:r>
        <w:rPr>
          <w:lang w:val="en-US"/>
        </w:rPr>
        <w:t>6.4. Sujātā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Alaṅkatā suvasanā,</w:t>
        <w:br/>
        <w:t>mālinī candanokkhitā;</w:t>
        <w:br/>
        <w:t>Sabbābharaṇasañchannā,</w:t>
        <w:br/>
        <w:t>dāsīgaṇapurakkhatā.</w:t>
      </w:r>
    </w:p>
    <w:p>
      <w:pPr>
        <w:pStyle w:val="TextBody"/>
        <w:bidi w:val="0"/>
        <w:rPr>
          <w:lang w:val="en-US"/>
        </w:rPr>
      </w:pPr>
      <w:r>
        <w:rPr>
          <w:lang w:val="en-US"/>
        </w:rPr>
        <w:t>I was adorned with jewelry and all dressed up,</w:t>
        <w:br/>
        <w:t>with garlands, and sandalwood makeup piled on,</w:t>
        <w:br/>
        <w:t>all covered over with decorations,</w:t>
        <w:br/>
        <w:t>and surrounded by my maids.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Annaṁ pānañca ādāya,</w:t>
        <w:br/>
        <w:t>khajjaṁ bhojjaṁ anappakaṁ;</w:t>
        <w:br/>
        <w:t>Gehato nikkhamitvāna,</w:t>
        <w:br/>
        <w:t>uyyānamabhihārayiṁ.</w:t>
      </w:r>
    </w:p>
    <w:p>
      <w:pPr>
        <w:pStyle w:val="TextBody"/>
        <w:bidi w:val="0"/>
        <w:rPr>
          <w:lang w:val="en-US"/>
        </w:rPr>
      </w:pPr>
      <w:r>
        <w:rPr>
          <w:lang w:val="en-US"/>
        </w:rPr>
        <w:t>Taking food and drink,</w:t>
        <w:br/>
        <w:t>staples and dainties in no small amount,</w:t>
        <w:br/>
        <w:t>I left my house</w:t>
        <w:br/>
        <w:t>and betook myself to the park.</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Tattha ramitvā kīḷitvā,</w:t>
        <w:br/>
        <w:t>āgacchantī sakaṁ gharaṁ;</w:t>
        <w:br/>
        <w:t>Vihāraṁ daṭṭhuṁ pāvisiṁ,</w:t>
        <w:br/>
        <w:t>sākete añjanaṁ vanaṁ.</w:t>
      </w:r>
    </w:p>
    <w:p>
      <w:pPr>
        <w:pStyle w:val="TextBody"/>
        <w:bidi w:val="0"/>
        <w:rPr>
          <w:lang w:val="en-US"/>
        </w:rPr>
      </w:pPr>
      <w:r>
        <w:rPr>
          <w:lang w:val="en-US"/>
        </w:rPr>
        <w:t>I enjoyed myself there and played about,</w:t>
        <w:br/>
        <w:t>and then, returning to my own house,</w:t>
        <w:br/>
        <w:t>I saw a monastic dwelling,</w:t>
        <w:br/>
        <w:t>and so I entered the Añjana grove at Sāketa.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Disvāna lokapajjotaṁ,</w:t>
        <w:br/>
        <w:t>vanditvāna upāvisiṁ;</w:t>
        <w:br/>
        <w:t>So me dhammamadesesi,</w:t>
        <w:br/>
        <w:t>anukampāya cakkhumā.</w:t>
      </w:r>
    </w:p>
    <w:p>
      <w:pPr>
        <w:pStyle w:val="TextBody"/>
        <w:bidi w:val="0"/>
        <w:rPr>
          <w:lang w:val="en-US"/>
        </w:rPr>
      </w:pPr>
      <w:r>
        <w:rPr>
          <w:lang w:val="en-US"/>
        </w:rPr>
        <w:t>Seeing the light of the world,</w:t>
        <w:br/>
        <w:t>I paid homage and sat down.</w:t>
        <w:br/>
        <w:t>Out of compassion</w:t>
        <w:br/>
        <w:t>the seer taught me the Dhamma.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Sutvā ca kho mahesissa,</w:t>
        <w:br/>
        <w:t>saccaṁ sampaṭivijjhahaṁ;</w:t>
        <w:br/>
        <w:t>Tattheva virajaṁ dhammaṁ,</w:t>
        <w:br/>
        <w:t>phusayiṁ amataṁ padaṁ.</w:t>
      </w:r>
    </w:p>
    <w:p>
      <w:pPr>
        <w:pStyle w:val="TextBody"/>
        <w:bidi w:val="0"/>
        <w:rPr>
          <w:lang w:val="en-US"/>
        </w:rPr>
      </w:pPr>
      <w:r>
        <w:rPr>
          <w:lang w:val="en-US"/>
        </w:rPr>
        <w:t>When I heard the great hermit,</w:t>
        <w:br/>
        <w:t>I penetrated the truth.</w:t>
        <w:br/>
        <w:t>Right there I encountered the Dhamma,</w:t>
        <w:br/>
        <w:t>the stainless, deathless state.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viññātasaddhammā,</w:t>
        <w:br/>
        <w:t>pabbajiṁ anagāriyaṁ;</w:t>
        <w:br/>
        <w:t>Tisso vijjā anuppattā,</w:t>
        <w:br/>
        <w:t>amoghaṁ buddhasāsanan”ti.</w:t>
      </w:r>
    </w:p>
    <w:p>
      <w:pPr>
        <w:pStyle w:val="TextBody"/>
        <w:bidi w:val="0"/>
        <w:rPr>
          <w:lang w:val="en-US"/>
        </w:rPr>
      </w:pPr>
      <w:r>
        <w:rPr>
          <w:lang w:val="en-US"/>
        </w:rPr>
        <w:t>Then, having understood the true teaching,</w:t>
        <w:br/>
        <w:t>I went forth to homelessness.</w:t>
        <w:br/>
        <w:t>I’ve attained the three knowledges;</w:t>
        <w:br/>
        <w:t>the Buddha’s bidding was not in vain.</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6" w:name="__RefHeading___Toc5767_2324468092"/>
      <w:bookmarkEnd w:id="66"/>
      <w:r>
        <w:rPr>
          <w:lang w:val="en-US"/>
        </w:rPr>
        <w:t>6.5. Anopamā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Ucce kule ahaṁ jātā,</w:t>
        <w:br/>
        <w:t>bahuvitte mahaddhane;</w:t>
        <w:br/>
        <w:t>Vaṇṇarūpena sampannā,</w:t>
        <w:br/>
        <w:t>dhītā majjhassa atrajā.</w:t>
      </w:r>
    </w:p>
    <w:p>
      <w:pPr>
        <w:pStyle w:val="TextBody"/>
        <w:bidi w:val="0"/>
        <w:rPr>
          <w:lang w:val="en-US"/>
        </w:rPr>
      </w:pPr>
      <w:r>
        <w:rPr>
          <w:lang w:val="en-US"/>
        </w:rPr>
        <w:t>I was born into an eminent family,</w:t>
        <w:br/>
        <w:t>affluent and wealthy,</w:t>
        <w:br/>
        <w:t>endowed with a beautiful complexion and figure;</w:t>
        <w:br/>
        <w:t>Majjha’s true-born daughter.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Patthitā rājaputtehi,</w:t>
        <w:br/>
        <w:t>seṭṭhiputtehi gijjhitā;</w:t>
        <w:br/>
        <w:t>Pitu me pesayī dūtaṁ,</w:t>
        <w:br/>
        <w:t>detha mayhaṁ anopamaṁ.</w:t>
      </w:r>
    </w:p>
    <w:p>
      <w:pPr>
        <w:pStyle w:val="TextBody"/>
        <w:bidi w:val="0"/>
        <w:rPr>
          <w:lang w:val="en-US"/>
        </w:rPr>
      </w:pPr>
      <w:r>
        <w:rPr>
          <w:lang w:val="en-US"/>
        </w:rPr>
        <w:t>I was sought by princes,</w:t>
        <w:br/>
        <w:t>coveted by sons of the wealthy.</w:t>
        <w:br/>
        <w:t>One sent a messenger to my father:</w:t>
        <w:br/>
        <w:t>“Give me Anopamā!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Yattakaṁ tulitā esā,</w:t>
        <w:br/>
        <w:t>tuyhaṁ dhītā anopamā;</w:t>
        <w:br/>
        <w:t>Tato aṭṭhaguṇaṁ dassaṁ,</w:t>
        <w:br/>
        <w:t>hiraññaṁ ratanāni ca.</w:t>
      </w:r>
    </w:p>
    <w:p>
      <w:pPr>
        <w:pStyle w:val="TextBody"/>
        <w:bidi w:val="0"/>
        <w:rPr>
          <w:lang w:val="en-US"/>
        </w:rPr>
      </w:pPr>
      <w:r>
        <w:rPr>
          <w:lang w:val="en-US"/>
        </w:rPr>
        <w:t>However much your daughter</w:t>
        <w:br/>
        <w:t>Anopamā weighs,</w:t>
        <w:br/>
        <w:t>I'll give you eight times that</w:t>
        <w:br/>
        <w:t>in gold and gems.”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Sāhaṁ disvāna sambuddhaṁ,</w:t>
        <w:br/>
        <w:t>lokajeṭṭhaṁ anuttaraṁ;</w:t>
        <w:br/>
        <w:t>Tassa pādāni vanditvā,</w:t>
        <w:br/>
        <w:t>ekamantaṁ upāvisiṁ.</w:t>
      </w:r>
    </w:p>
    <w:p>
      <w:pPr>
        <w:pStyle w:val="TextBody"/>
        <w:bidi w:val="0"/>
        <w:rPr>
          <w:lang w:val="en-US"/>
        </w:rPr>
      </w:pPr>
      <w:r>
        <w:rPr>
          <w:lang w:val="en-US"/>
        </w:rPr>
        <w:t>When I saw the Awakened One,</w:t>
        <w:br/>
        <w:t>the world’s Elder, unsurpassed,</w:t>
        <w:br/>
        <w:t>I paid homage at his feet,</w:t>
        <w:br/>
        <w:t>then sat down to one side.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 me dhammamadesesi,</w:t>
        <w:br/>
        <w:t>anukampāya gotamo;</w:t>
        <w:br/>
        <w:t>Nisinnā āsane tasmiṁ,</w:t>
        <w:br/>
        <w:t>phusayiṁ tatiyaṁ phalaṁ.</w:t>
      </w:r>
    </w:p>
    <w:p>
      <w:pPr>
        <w:pStyle w:val="TextBody"/>
        <w:bidi w:val="0"/>
        <w:rPr>
          <w:lang w:val="en-US"/>
        </w:rPr>
      </w:pPr>
      <w:r>
        <w:rPr>
          <w:lang w:val="en-US"/>
        </w:rPr>
        <w:t>Out of compassion,</w:t>
        <w:br/>
        <w:t>Gotama taught me the Dhamma.</w:t>
        <w:br/>
        <w:t>While sitting in that seat,</w:t>
        <w:br/>
        <w:t>I realized the third fruit.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kesāni chetvāna,</w:t>
        <w:br/>
        <w:t>pabbajiṁ anagāriyaṁ;</w:t>
        <w:br/>
        <w:t>Ajja me sattamī ratti,</w:t>
        <w:br/>
        <w:t>yato taṇhā visositā”ti.</w:t>
      </w:r>
    </w:p>
    <w:p>
      <w:pPr>
        <w:pStyle w:val="TextBody"/>
        <w:bidi w:val="0"/>
        <w:rPr>
          <w:lang w:val="en-US"/>
        </w:rPr>
      </w:pPr>
      <w:r>
        <w:rPr>
          <w:lang w:val="en-US"/>
        </w:rPr>
        <w:t>Then, having cut off my hair,</w:t>
        <w:br/>
        <w:t>I went forth to homelessness.</w:t>
        <w:br/>
        <w:t>This is the seventh day</w:t>
        <w:br/>
        <w:t>since my craving dried up.</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7" w:name="__RefHeading___Toc5769_2324468092"/>
      <w:bookmarkEnd w:id="67"/>
      <w:r>
        <w:rPr>
          <w:lang w:val="en-US"/>
        </w:rPr>
        <w:t>6.6. Mahāpajāpati Gotamī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Buddha vīra namo tyatthu,</w:t>
        <w:br/>
        <w:t>sabbasattānamuttama;</w:t>
        <w:br/>
        <w:t>Yo maṁ dukkhā pamocesi,</w:t>
        <w:br/>
        <w:t>aññañca bahukaṁ janaṁ.</w:t>
      </w:r>
    </w:p>
    <w:p>
      <w:pPr>
        <w:pStyle w:val="TextBody"/>
        <w:bidi w:val="0"/>
        <w:rPr>
          <w:lang w:val="en-US"/>
        </w:rPr>
      </w:pPr>
      <w:r>
        <w:rPr>
          <w:lang w:val="en-US"/>
        </w:rPr>
        <w:t>Oh Buddha, my hero: homage to you!</w:t>
        <w:br/>
        <w:t>Supreme among all beings,</w:t>
        <w:br/>
        <w:t>who released me from suffering,</w:t>
        <w:br/>
        <w:t>and many other beings as well.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Sabbadukkhaṁ pariññātaṁ,</w:t>
        <w:br/>
        <w:t>Hetutaṇhā visositā;</w:t>
        <w:br/>
        <w:t>Bhāvito aṭṭhaṅgiko maggo,</w:t>
        <w:br/>
        <w:t>Nirodho phusito mayā.</w:t>
      </w:r>
    </w:p>
    <w:p>
      <w:pPr>
        <w:pStyle w:val="TextBody"/>
        <w:bidi w:val="0"/>
        <w:rPr>
          <w:lang w:val="en-US"/>
        </w:rPr>
      </w:pPr>
      <w:r>
        <w:rPr>
          <w:lang w:val="en-US"/>
        </w:rPr>
        <w:t>All suffering is fully understood;</w:t>
        <w:br/>
        <w:t>craving—its cause—is dried up;</w:t>
        <w:br/>
        <w:t>the eightfold path has been developed;</w:t>
        <w:br/>
        <w:t>and cessation has been realized by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Mātā putto pitā bhātā,</w:t>
        <w:br/>
        <w:t>ayyakā ca pure ahuṁ;</w:t>
        <w:br/>
        <w:t>Yathābhuccamajānantī,</w:t>
        <w:br/>
        <w:t>saṁsariṁhaṁ anibbisaṁ.</w:t>
      </w:r>
    </w:p>
    <w:p>
      <w:pPr>
        <w:pStyle w:val="TextBody"/>
        <w:bidi w:val="0"/>
        <w:rPr>
          <w:lang w:val="en-US"/>
        </w:rPr>
      </w:pPr>
      <w:r>
        <w:rPr>
          <w:lang w:val="en-US"/>
        </w:rPr>
        <w:t>Previously I was a mother, a son,</w:t>
        <w:br/>
        <w:t>a father, a brother, and a grandmother.</w:t>
        <w:br/>
        <w:t>Failing to grasp the true nature of things,</w:t>
        <w:br/>
        <w:t>I’ve transmigrated without reward.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Diṭṭho hi me so bhagavā,</w:t>
        <w:br/>
        <w:t>antimoyaṁ samussayo;</w:t>
        <w:br/>
        <w:t>Vikkhīṇo jātisaṁsāro,</w:t>
        <w:br/>
        <w:t>natthi dāni punabbhavo.</w:t>
      </w:r>
    </w:p>
    <w:p>
      <w:pPr>
        <w:pStyle w:val="TextBody"/>
        <w:bidi w:val="0"/>
        <w:rPr>
          <w:lang w:val="en-US"/>
        </w:rPr>
      </w:pPr>
      <w:r>
        <w:rPr>
          <w:lang w:val="en-US"/>
        </w:rPr>
        <w:t>Since I have seen the Blessed One,</w:t>
        <w:br/>
        <w:t>this bag of bones is my last.</w:t>
        <w:br/>
        <w:t>Transmigration through births is finished,</w:t>
        <w:br/>
        <w:t>now there’ll be no more future lives.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Āraddhavīriye pahitatte,</w:t>
        <w:br/>
        <w:t>Niccaṁ daḷhaparakkame;</w:t>
        <w:br/>
        <w:t>Samagge sāvake passe,</w:t>
        <w:br/>
        <w:t>Esā buddhāna vandanā.</w:t>
      </w:r>
    </w:p>
    <w:p>
      <w:pPr>
        <w:pStyle w:val="TextBody"/>
        <w:bidi w:val="0"/>
        <w:rPr>
          <w:lang w:val="en-US"/>
        </w:rPr>
      </w:pPr>
      <w:r>
        <w:rPr>
          <w:lang w:val="en-US"/>
        </w:rPr>
        <w:t>I see the disciples in harmony,</w:t>
        <w:br/>
        <w:t>energetic and resolute,</w:t>
        <w:br/>
        <w:t>always staunchly vigorous—</w:t>
        <w:br/>
        <w:t>this is homage to the Buddhas!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Bahūnaṁ vata atthāya,</w:t>
        <w:br/>
        <w:t>Māyā janayi gotamaṁ;</w:t>
        <w:br/>
        <w:t>Byādhimaraṇatunnānaṁ,</w:t>
        <w:br/>
        <w:t>Dukkhakkhandhaṁ byapānudī”ti.</w:t>
      </w:r>
    </w:p>
    <w:p>
      <w:pPr>
        <w:pStyle w:val="TextBody"/>
        <w:bidi w:val="0"/>
        <w:rPr>
          <w:lang w:val="en-US"/>
        </w:rPr>
      </w:pPr>
      <w:r>
        <w:rPr>
          <w:lang w:val="en-US"/>
        </w:rPr>
        <w:t>It was truly for the benefit of many</w:t>
        <w:br/>
        <w:t>that Māyā gave birth to Gotama.</w:t>
        <w:br/>
        <w:t>He swept away the mass of suffering</w:t>
        <w:br/>
        <w:t>for those stricken by sickness and death.</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8" w:name="__RefHeading___Toc5771_2324468092"/>
      <w:bookmarkEnd w:id="68"/>
      <w:r>
        <w:rPr>
          <w:lang w:val="en-US"/>
        </w:rPr>
        <w:t>6.7. Guttā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Gutte yadatthaṁ pabbajjā,</w:t>
        <w:br/>
        <w:t>hitvā puttaṁ vasuṁ piyaṁ;</w:t>
        <w:br/>
        <w:t>Tameva anubrūhehi,</w:t>
        <w:br/>
        <w:t>mā cittassa vasaṁ gami.</w:t>
      </w:r>
    </w:p>
    <w:p>
      <w:pPr>
        <w:pStyle w:val="TextBody"/>
        <w:bidi w:val="0"/>
        <w:rPr>
          <w:lang w:val="en-US"/>
        </w:rPr>
      </w:pPr>
      <w:r>
        <w:rPr>
          <w:lang w:val="en-US"/>
        </w:rPr>
        <w:t>Guttā, you have given up your child,</w:t>
        <w:br/>
        <w:t>your wealth, and all that you love.</w:t>
        <w:br/>
        <w:t>Foster the goal for which you went forth;</w:t>
        <w:br/>
        <w:t>do not fall under the mind’s control.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Cittena vañcitā sattā,</w:t>
        <w:br/>
        <w:t>mārassa visaye ratā;</w:t>
        <w:br/>
        <w:t>Anekajātisaṁsāraṁ,</w:t>
        <w:br/>
        <w:t>sandhāvanti aviddasū.</w:t>
      </w:r>
    </w:p>
    <w:p>
      <w:pPr>
        <w:pStyle w:val="TextBody"/>
        <w:bidi w:val="0"/>
        <w:rPr>
          <w:lang w:val="en-US"/>
        </w:rPr>
      </w:pPr>
      <w:r>
        <w:rPr>
          <w:lang w:val="en-US"/>
        </w:rPr>
        <w:t>Beings deceived by the mind,</w:t>
        <w:br/>
        <w:t>playing in Māra’s domain,</w:t>
        <w:br/>
        <w:t>ignorant, they journey on,</w:t>
        <w:br/>
        <w:t>transmigrating through countless rebirths.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Kāmacchandañca byāpādaṁ,</w:t>
        <w:br/>
        <w:t>sakkāyadiṭṭhimeva ca;</w:t>
        <w:br/>
        <w:t>Sīlabbataparāmāsaṁ,</w:t>
        <w:br/>
        <w:t>vicikicchañca pañcamaṁ.</w:t>
      </w:r>
    </w:p>
    <w:p>
      <w:pPr>
        <w:pStyle w:val="TextBody"/>
        <w:bidi w:val="0"/>
        <w:rPr>
          <w:lang w:val="en-US"/>
        </w:rPr>
      </w:pPr>
      <w:r>
        <w:rPr>
          <w:lang w:val="en-US"/>
        </w:rPr>
        <w:t>Sensual desire and ill will,</w:t>
        <w:br/>
        <w:t>and identity view;</w:t>
        <w:br/>
        <w:t>misapprehension of precepts and observances,</w:t>
        <w:br/>
        <w:t>and doubt as the fifth.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Saṁyojanāni etāni,</w:t>
        <w:br/>
        <w:t>pajahitvāna bhikkhunī;</w:t>
        <w:br/>
        <w:t>Orambhāgamanīyāni,</w:t>
        <w:br/>
        <w:t>nayidaṁ punarehisi.</w:t>
      </w:r>
    </w:p>
    <w:p>
      <w:pPr>
        <w:pStyle w:val="TextBody"/>
        <w:bidi w:val="0"/>
        <w:rPr>
          <w:lang w:val="en-US"/>
        </w:rPr>
      </w:pPr>
      <w:r>
        <w:rPr>
          <w:lang w:val="en-US"/>
        </w:rPr>
        <w:t>O nun, when you have given up</w:t>
        <w:br/>
        <w:t>these lower fetters,</w:t>
        <w:br/>
        <w:t>you won’t come back</w:t>
        <w:br/>
        <w:t>to this world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Rāgaṁ mānaṁ avijjañca,</w:t>
        <w:br/>
        <w:t>uddhaccañca vivajjiya;</w:t>
        <w:br/>
        <w:t>Saṁyojanāni chetvāna,</w:t>
        <w:br/>
        <w:t>dukkhassantaṁ karissasi.</w:t>
      </w:r>
    </w:p>
    <w:p>
      <w:pPr>
        <w:pStyle w:val="TextBody"/>
        <w:bidi w:val="0"/>
        <w:rPr>
          <w:lang w:val="en-US"/>
        </w:rPr>
      </w:pPr>
      <w:r>
        <w:rPr>
          <w:lang w:val="en-US"/>
        </w:rPr>
        <w:t>And when you’re rid of greed,</w:t>
        <w:br/>
        <w:t>conceit, ignorance, and restlessness,</w:t>
        <w:br/>
        <w:t>having cut the fetters,</w:t>
        <w:br/>
        <w:t>you’ll make an end to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Khepetvā jātisaṁsāraṁ,</w:t>
        <w:br/>
        <w:t>pariññāya punabbhavaṁ;</w:t>
        <w:br/>
        <w:t>Diṭṭheva dhamme nicchātā,</w:t>
        <w:br/>
        <w:t>upasantā carissatī”ti.</w:t>
      </w:r>
    </w:p>
    <w:p>
      <w:pPr>
        <w:pStyle w:val="TextBody"/>
        <w:bidi w:val="0"/>
        <w:rPr>
          <w:lang w:val="en-US"/>
        </w:rPr>
      </w:pPr>
      <w:r>
        <w:rPr>
          <w:lang w:val="en-US"/>
        </w:rPr>
        <w:t>Having wiped out transmigration,</w:t>
        <w:br/>
        <w:t>and fully understood rebirth,</w:t>
        <w:br/>
        <w:t>hungerless in this very life,</w:t>
        <w:br/>
        <w:t>you will live at peace.</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69" w:name="__RefHeading___Toc5773_2324468092"/>
      <w:bookmarkEnd w:id="69"/>
      <w:r>
        <w:rPr>
          <w:lang w:val="en-US"/>
        </w:rPr>
        <w:t>6.8. Vijayā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Catukkhattuṁ pañcakkhattuṁ,</w:t>
        <w:br/>
        <w:t>vihārā upanikkhamiṁ;</w:t>
        <w:br/>
        <w:t>Aladdhā cetaso santiṁ,</w:t>
        <w:br/>
        <w:t>citte avasavattinī.</w:t>
      </w:r>
    </w:p>
    <w:p>
      <w:pPr>
        <w:pStyle w:val="TextBody"/>
        <w:bidi w:val="0"/>
        <w:rPr>
          <w:lang w:val="en-US"/>
        </w:rPr>
      </w:pPr>
      <w:r>
        <w:rPr>
          <w:lang w:val="en-US"/>
        </w:rPr>
        <w:t>Four or five times</w:t>
        <w:br/>
        <w:t>I left my dwelling;</w:t>
        <w:br/>
        <w:t>I had failed to find peace of heart,</w:t>
        <w:br/>
        <w:t>or any control over my mind.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Bhikkhuniṁ upasaṅkamma,</w:t>
        <w:br/>
        <w:t>sakkaccaṁ paripucchahaṁ;</w:t>
        <w:br/>
        <w:t>Sā me dhammamadesesi,</w:t>
        <w:br/>
        <w:t>dhātuāyatanāni ca.</w:t>
      </w:r>
    </w:p>
    <w:p>
      <w:pPr>
        <w:pStyle w:val="TextBody"/>
        <w:bidi w:val="0"/>
        <w:rPr>
          <w:lang w:val="en-US"/>
        </w:rPr>
      </w:pPr>
      <w:r>
        <w:rPr>
          <w:lang w:val="en-US"/>
        </w:rPr>
        <w:t>I approached a nun</w:t>
        <w:br/>
        <w:t>and politely questioned her.</w:t>
        <w:br/>
        <w:t>She taught me the Dhamma:</w:t>
        <w:br/>
        <w:t>the elements and sense fields,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Cattāri ariyasaccāni,</w:t>
        <w:br/>
        <w:t>indriyāni balāni ca;</w:t>
        <w:br/>
        <w:t>Bojjhaṅgaṭṭhaṅgikaṁ maggaṁ,</w:t>
        <w:br/>
        <w:t>uttamatthassa pattiyā.</w:t>
      </w:r>
    </w:p>
    <w:p>
      <w:pPr>
        <w:pStyle w:val="TextBody"/>
        <w:bidi w:val="0"/>
        <w:rPr>
          <w:lang w:val="en-US"/>
        </w:rPr>
      </w:pPr>
      <w:r>
        <w:rPr>
          <w:lang w:val="en-US"/>
        </w:rPr>
        <w:t>the four noble truths,</w:t>
        <w:br/>
        <w:t>the faculties and the powers,</w:t>
        <w:br/>
        <w:t>the awakening factors, and the eightfold path</w:t>
        <w:br/>
        <w:t>for the attainment of the highest goal.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Tassāhaṁ vacanaṁ sutvā,</w:t>
        <w:br/>
        <w:t>karontī anusāsaniṁ;</w:t>
        <w:br/>
        <w:t>Rattiyā purime yāme,</w:t>
        <w:br/>
        <w:t>pubbajātimanussariṁ.</w:t>
      </w:r>
    </w:p>
    <w:p>
      <w:pPr>
        <w:pStyle w:val="TextBody"/>
        <w:bidi w:val="0"/>
        <w:rPr>
          <w:lang w:val="en-US"/>
        </w:rPr>
      </w:pPr>
      <w:r>
        <w:rPr>
          <w:lang w:val="en-US"/>
        </w:rPr>
        <w:t>After hearing her words,</w:t>
        <w:br/>
        <w:t>I did her bidding.</w:t>
        <w:br/>
        <w:t>In the first watch of the night,</w:t>
        <w:br/>
        <w:t>I recollected my past lives.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Rattiyā majjhime yāme,</w:t>
        <w:br/>
        <w:t>dibbacakkhuṁ visodhayiṁ;</w:t>
        <w:br/>
        <w:t>Rattiyā pacchime yāme,</w:t>
        <w:br/>
        <w:t>tamokhandhaṁ padālayiṁ.</w:t>
      </w:r>
    </w:p>
    <w:p>
      <w:pPr>
        <w:pStyle w:val="TextBody"/>
        <w:bidi w:val="0"/>
        <w:rPr>
          <w:lang w:val="en-US"/>
        </w:rPr>
      </w:pPr>
      <w:r>
        <w:rPr>
          <w:lang w:val="en-US"/>
        </w:rPr>
        <w:t>In the middle watch of the night,</w:t>
        <w:br/>
        <w:t>I purified my clairvoyance.</w:t>
        <w:br/>
        <w:t>In the last watch of the night,</w:t>
        <w:br/>
        <w:t>I shattered the mass of darkness.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Pītisukhena ca kāyaṁ,</w:t>
        <w:br/>
        <w:t>Pharitvā vihariṁ tadā;</w:t>
        <w:br/>
        <w:t>Sattamiyā pāde pasāresiṁ,</w:t>
        <w:br/>
        <w:t>Tamokhandhaṁ padāliyā”ti.</w:t>
      </w:r>
    </w:p>
    <w:p>
      <w:pPr>
        <w:pStyle w:val="TextBody"/>
        <w:bidi w:val="0"/>
        <w:rPr>
          <w:lang w:val="en-US"/>
        </w:rPr>
      </w:pPr>
      <w:r>
        <w:rPr>
          <w:lang w:val="en-US"/>
        </w:rPr>
        <w:t>I then meditated pervading my body</w:t>
        <w:br/>
        <w:t>with rapture and bliss.</w:t>
        <w:br/>
        <w:t>On the seventh day I stretched out my feet,</w:t>
        <w:br/>
        <w:t>having shattered the mass of darkness.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Chakkanipāto niṭṭhito.</w:t>
      </w:r>
    </w:p>
    <w:p>
      <w:pPr>
        <w:pStyle w:val="TextBody"/>
        <w:bidi w:val="0"/>
        <w:rPr>
          <w:lang w:val="en-US"/>
        </w:rPr>
      </w:pPr>
      <w:r>
        <w:rPr>
          <w:lang w:val="en-US"/>
        </w:rPr>
        <w:t>The Book of the Sixes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70" w:name="__RefHeading___Toc5775_2324468092"/>
      <w:bookmarkEnd w:id="70"/>
      <w:r>
        <w:rPr>
          <w:lang w:val="en-US"/>
        </w:rPr>
        <w:t>The Book of the Sevens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71" w:name="__RefHeading___Toc5777_2324468092"/>
      <w:bookmarkStart w:id="72" w:name="thig7.1%2525253A0.1"/>
      <w:bookmarkEnd w:id="71"/>
      <w:bookmarkEnd w:id="72"/>
      <w:r>
        <w:rPr>
          <w:lang w:val="en-US"/>
        </w:rPr>
        <w:t>7.1. Uttarā (2nd)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Musalāni gahetvāna,</w:t>
        <w:br/>
        <w:t>dhaññaṁ koṭṭenti māṇavā;</w:t>
        <w:br/>
        <w:t>Puttadārāni posentā,</w:t>
        <w:br/>
        <w:t>dhanaṁ vindanti māṇavā.</w:t>
      </w:r>
    </w:p>
    <w:p>
      <w:pPr>
        <w:pStyle w:val="TextBody"/>
        <w:bidi w:val="0"/>
        <w:rPr/>
      </w:pPr>
      <w:r>
        <w:rPr/>
        <w:t>“</w:t>
      </w:r>
      <w:r>
        <w:rPr>
          <w:lang w:val="en-US"/>
        </w:rPr>
        <w:t>Taking a pestle,</w:t>
        <w:br/>
        <w:t>young men pound corn.</w:t>
        <w:br/>
        <w:t>Supporting partners and children,</w:t>
        <w:br/>
        <w:t>young men acquire wealth.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Ghaṭetha buddhasāsane,</w:t>
        <w:br/>
        <w:t>yaṁ katvā nānutappati;</w:t>
        <w:br/>
        <w:t>Khippaṁ pādāni dhovitvā,</w:t>
        <w:br/>
        <w:t>ekamantaṁ nisīdatha.</w:t>
      </w:r>
    </w:p>
    <w:p>
      <w:pPr>
        <w:pStyle w:val="TextBody"/>
        <w:bidi w:val="0"/>
        <w:rPr>
          <w:lang w:val="en-US"/>
        </w:rPr>
      </w:pPr>
      <w:r>
        <w:rPr>
          <w:lang w:val="en-US"/>
        </w:rPr>
        <w:t>Work at the Buddha’s bidding,</w:t>
        <w:br/>
        <w:t>you won’t regret it.</w:t>
        <w:br/>
        <w:t>Having quickly washed your feet,</w:t>
        <w:br/>
        <w:t>sit in a discreet place to meditate.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Cittaṁ upaṭṭhapetvāna,</w:t>
        <w:br/>
        <w:t>ekaggaṁ susamāhitaṁ;</w:t>
        <w:br/>
        <w:t>Paccavekkhatha saṅkhāre,</w:t>
        <w:br/>
        <w:t>parato no ca attato”.</w:t>
      </w:r>
    </w:p>
    <w:p>
      <w:pPr>
        <w:pStyle w:val="TextBody"/>
        <w:bidi w:val="0"/>
        <w:rPr>
          <w:lang w:val="en-US"/>
        </w:rPr>
      </w:pPr>
      <w:r>
        <w:rPr>
          <w:lang w:val="en-US"/>
        </w:rPr>
        <w:t>Establish the mind,</w:t>
        <w:br/>
        <w:t>unified and serene.</w:t>
        <w:br/>
        <w:t>Examine conditions</w:t>
        <w:br/>
        <w:t>as other, not as self.”</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Tassāhaṁ vacanaṁ sutvā,</w:t>
        <w:br/>
        <w:t>paṭācārānusāsaniṁ;</w:t>
        <w:br/>
        <w:t>Pāde pakkhālayitvāna,</w:t>
        <w:br/>
        <w:t>ekamante upāvisiṁ.</w:t>
      </w:r>
    </w:p>
    <w:p>
      <w:pPr>
        <w:pStyle w:val="TextBody"/>
        <w:bidi w:val="0"/>
        <w:rPr/>
      </w:pPr>
      <w:r>
        <w:rPr/>
        <w:t>“</w:t>
      </w:r>
      <w:r>
        <w:rPr>
          <w:lang w:val="en-US"/>
        </w:rPr>
        <w:t>After hearing her words,</w:t>
        <w:br/>
        <w:t>the instructions of Paṭācārā,</w:t>
        <w:br/>
        <w:t>I washed my feet</w:t>
        <w:br/>
        <w:t>and retired to a discreet place.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Rattiyā purime yāme,</w:t>
        <w:br/>
        <w:t>pubbajātimanussariṁ;</w:t>
        <w:br/>
        <w:t>Rattiyā majjhime yāme,</w:t>
        <w:br/>
        <w:t>dibbacakkhuṁ visodhayiṁ.</w:t>
      </w:r>
    </w:p>
    <w:p>
      <w:pPr>
        <w:pStyle w:val="TextBody"/>
        <w:bidi w:val="0"/>
        <w:rPr>
          <w:lang w:val="en-US"/>
        </w:rPr>
      </w:pPr>
      <w:r>
        <w:rPr>
          <w:lang w:val="en-US"/>
        </w:rPr>
        <w:t>In the first watch of the night,</w:t>
        <w:br/>
        <w:t>I recollected my past lives.</w:t>
        <w:br/>
        <w:t>In the middle watch of the night,</w:t>
        <w:br/>
        <w:t>I purified my clairvoyance.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Rattiyā pacchime yāme,</w:t>
        <w:br/>
        <w:t>tamokhandhaṁ padālayiṁ;</w:t>
        <w:br/>
        <w:t>Tevijjā atha vuṭṭhāsiṁ,</w:t>
        <w:br/>
        <w:t>katā te anusāsanī.</w:t>
      </w:r>
    </w:p>
    <w:p>
      <w:pPr>
        <w:pStyle w:val="TextBody"/>
        <w:bidi w:val="0"/>
        <w:rPr>
          <w:lang w:val="en-US"/>
        </w:rPr>
      </w:pPr>
      <w:r>
        <w:rPr>
          <w:lang w:val="en-US"/>
        </w:rPr>
        <w:t>In the last watch of the night,</w:t>
        <w:br/>
        <w:t>I shattered the mass of darkness.</w:t>
        <w:br/>
        <w:t>I rose up master of the three knowledges:</w:t>
        <w:br/>
        <w:t>your bidding has been done.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Sakkaṁva devā tidasā,</w:t>
        <w:br/>
        <w:t>saṅgāme aparājitaṁ;</w:t>
        <w:br/>
        <w:t>Purakkhatvā vihassāmi,</w:t>
        <w:br/>
        <w:t>tevijjāmhi anāsavā”.</w:t>
      </w:r>
    </w:p>
    <w:p>
      <w:pPr>
        <w:pStyle w:val="TextBody"/>
        <w:bidi w:val="0"/>
        <w:rPr>
          <w:lang w:val="en-US"/>
        </w:rPr>
      </w:pPr>
      <w:r>
        <w:rPr>
          <w:lang w:val="en-US"/>
        </w:rPr>
        <w:t>I shall abide honoring you</w:t>
        <w:br/>
        <w:t>as the thirty gods honor Sakka,</w:t>
        <w:br/>
        <w:t>undefeated in battle.</w:t>
        <w:br/>
        <w:t>Master of the three knowledges, I am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73" w:name="__RefHeading___Toc5779_2324468092"/>
      <w:bookmarkEnd w:id="73"/>
      <w:r>
        <w:rPr>
          <w:lang w:val="en-US"/>
        </w:rPr>
        <w:t>7.2. Cālā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Satiṁ upaṭṭhapetvāna,</w:t>
        <w:br/>
        <w:t>bhikkhunī bhāvitindriyā;</w:t>
        <w:br/>
        <w:t>Paṭivijjhi padaṁ santaṁ,</w:t>
        <w:br/>
        <w:t>saṅkhārūpasamaṁ sukhaṁ”.</w:t>
      </w:r>
    </w:p>
    <w:p>
      <w:pPr>
        <w:pStyle w:val="TextBody"/>
        <w:bidi w:val="0"/>
        <w:rPr/>
      </w:pPr>
      <w:r>
        <w:rPr/>
        <w:t>“</w:t>
      </w:r>
      <w:r>
        <w:rPr>
          <w:lang w:val="en-US"/>
        </w:rPr>
        <w:t>As a nun with developed faculties,</w:t>
        <w:br/>
        <w:t>having established mindfulness,</w:t>
        <w:br/>
        <w:t>I penetrated that peaceful state,</w:t>
        <w:br/>
        <w:t>the blissful stilling of conditions.”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Kaṁ nu uddissa muṇḍāsi,</w:t>
        <w:br/>
        <w:t>samaṇī viya dissasi;</w:t>
        <w:br/>
        <w:t>Na ca rocesi pāsaṇḍe,</w:t>
        <w:br/>
        <w:t>kimidaṁ carasi momuhā”.</w:t>
      </w:r>
    </w:p>
    <w:p>
      <w:pPr>
        <w:pStyle w:val="TextBody"/>
        <w:bidi w:val="0"/>
        <w:rPr/>
      </w:pPr>
      <w:r>
        <w:rPr/>
        <w:t>“</w:t>
      </w:r>
      <w:r>
        <w:rPr>
          <w:lang w:val="en-US"/>
        </w:rPr>
        <w:t>In whose name did you shave your head?</w:t>
        <w:br/>
        <w:t>You look like an ascetic,</w:t>
        <w:br/>
        <w:t>but you don’t believe in any creed.</w:t>
        <w:br/>
        <w:t>Why do you live as if lost?”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Ito bahiddhā pāsaṇḍā,</w:t>
        <w:br/>
        <w:t>diṭṭhiyo upanissitā;</w:t>
        <w:br/>
        <w:t>Na te dhammaṁ vijānanti,</w:t>
        <w:br/>
        <w:t>na te dhammassa kovidā.</w:t>
      </w:r>
    </w:p>
    <w:p>
      <w:pPr>
        <w:pStyle w:val="TextBody"/>
        <w:bidi w:val="0"/>
        <w:rPr/>
      </w:pPr>
      <w:r>
        <w:rPr/>
        <w:t>“</w:t>
      </w:r>
      <w:r>
        <w:rPr>
          <w:lang w:val="en-US"/>
        </w:rPr>
        <w:t>Followers of other creeds</w:t>
        <w:br/>
        <w:t>rely on their views.</w:t>
        <w:br/>
        <w:t>They don’t understand the Dhamma,</w:t>
        <w:br/>
        <w:t>for they’re no experts in the Dhamma.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Atthi sakyakule jāto,</w:t>
        <w:br/>
        <w:t>buddho appaṭipuggalo;</w:t>
        <w:br/>
        <w:t>So me dhammamadesesi,</w:t>
        <w:br/>
        <w:t>diṭṭhīnaṁ samatikkamaṁ.</w:t>
      </w:r>
    </w:p>
    <w:p>
      <w:pPr>
        <w:pStyle w:val="TextBody"/>
        <w:bidi w:val="0"/>
        <w:rPr>
          <w:lang w:val="en-US"/>
        </w:rPr>
      </w:pPr>
      <w:r>
        <w:rPr>
          <w:lang w:val="en-US"/>
        </w:rPr>
        <w:t>But there is one born in the Sakyan clan,</w:t>
        <w:br/>
        <w:t>the unrivaled Buddha;</w:t>
        <w:br/>
        <w:t>he taught me the Dhamma</w:t>
        <w:br/>
        <w:t>for going beyond views.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Dukkhaṁ dukkhasamuppādaṁ,</w:t>
        <w:br/>
        <w:t>Dukkhassa ca atikkamaṁ;</w:t>
        <w:br/>
        <w:t>Ariyaṁ caṭṭhaṅgikaṁ maggaṁ,</w:t>
        <w:br/>
        <w:t>Dukkhūpasamagāminaṁ.</w:t>
      </w:r>
    </w:p>
    <w:p>
      <w:pPr>
        <w:pStyle w:val="TextBody"/>
        <w:bidi w:val="0"/>
        <w:rPr>
          <w:lang w:val="en-US"/>
        </w:rPr>
      </w:pPr>
      <w:r>
        <w:rPr>
          <w:lang w:val="en-US"/>
        </w:rPr>
        <w:t>Suffering, suffering’s origin,</w:t>
        <w:br/>
        <w:t>suffering’s transcendence,</w:t>
        <w:br/>
        <w:t>and the noble eightfold path</w:t>
        <w:br/>
        <w:t>that leads to the stilling of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Tassāhaṁ vacanaṁ sutvā,</w:t>
        <w:br/>
        <w:t>vihariṁ sāsane ratā;</w:t>
        <w:br/>
        <w:t>Tisso vijjā anuppattā,</w:t>
        <w:br/>
        <w:t>kataṁ buddhassa sāsanaṁ.</w:t>
      </w:r>
    </w:p>
    <w:p>
      <w:pPr>
        <w:pStyle w:val="TextBody"/>
        <w:bidi w:val="0"/>
        <w:rPr>
          <w:lang w:val="en-US"/>
        </w:rPr>
      </w:pPr>
      <w:r>
        <w:rPr>
          <w:lang w:val="en-US"/>
        </w:rPr>
        <w:t>After hearing his words,</w:t>
        <w:br/>
        <w:t>I happily did his bidding.</w:t>
        <w:br/>
        <w:t>I’ve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antaka”.</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74" w:name="__RefHeading___Toc5781_2324468092"/>
      <w:bookmarkEnd w:id="74"/>
      <w:r>
        <w:rPr>
          <w:lang w:val="en-US"/>
        </w:rPr>
        <w:t>7.3. Upacālā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Satimatī cakkhumatī,</w:t>
        <w:br/>
        <w:t>bhikkhunī bhāvitindriyā;</w:t>
        <w:br/>
        <w:t>Paṭivijjhi padaṁ santaṁ,</w:t>
        <w:br/>
        <w:t>akāpurisasevitaṁ”.</w:t>
      </w:r>
    </w:p>
    <w:p>
      <w:pPr>
        <w:pStyle w:val="TextBody"/>
        <w:bidi w:val="0"/>
        <w:rPr/>
      </w:pPr>
      <w:r>
        <w:rPr/>
        <w:t>“</w:t>
      </w:r>
      <w:r>
        <w:rPr>
          <w:lang w:val="en-US"/>
        </w:rPr>
        <w:t>A nun with faculties developed,</w:t>
        <w:br/>
        <w:t>mindful, seeing clearly,</w:t>
        <w:br/>
        <w:t>I penetrated that peaceful state,</w:t>
        <w:br/>
        <w:t>which sinners do not cultivate.”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Kiṁ nu jātiṁ na rocesi,</w:t>
        <w:br/>
        <w:t>jāto kāmāni bhuñjati;</w:t>
        <w:br/>
        <w:t>Bhuñjāhi kāmaratiyo,</w:t>
        <w:br/>
        <w:t>māhu pacchānutāpinī”.</w:t>
      </w:r>
    </w:p>
    <w:p>
      <w:pPr>
        <w:pStyle w:val="TextBody"/>
        <w:bidi w:val="0"/>
        <w:rPr/>
      </w:pPr>
      <w:r>
        <w:rPr/>
        <w:t>“</w:t>
      </w:r>
      <w:r>
        <w:rPr>
          <w:lang w:val="en-US"/>
        </w:rPr>
        <w:t>Why don’t you approve of rebirth?</w:t>
        <w:br/>
        <w:t>When you’re born, you get to enjoy sensual pleasures.</w:t>
        <w:br/>
        <w:t>Enjoy the delights of sensual pleasure;</w:t>
        <w:br/>
        <w:t>don’t regret it later.”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Jātassa maraṇaṁ hoti,</w:t>
        <w:br/>
        <w:t>hatthapādāna chedanaṁ;</w:t>
        <w:br/>
        <w:t>Vadhabandhapariklesaṁ,</w:t>
        <w:br/>
        <w:t>jāto dukkhaṁ nigacchati.</w:t>
      </w:r>
    </w:p>
    <w:p>
      <w:pPr>
        <w:pStyle w:val="TextBody"/>
        <w:bidi w:val="0"/>
        <w:rPr/>
      </w:pPr>
      <w:r>
        <w:rPr/>
        <w:t>“</w:t>
      </w:r>
      <w:r>
        <w:rPr>
          <w:lang w:val="en-US"/>
        </w:rPr>
        <w:t>Death comes to those who are born;</w:t>
        <w:br/>
        <w:t>and when born they fall into suffering:</w:t>
        <w:br/>
        <w:t>the chopping off of hands and feet,</w:t>
        <w:br/>
        <w:t>killing, caging, misery.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Atthi sakyakule jāto,</w:t>
        <w:br/>
        <w:t>sambuddho aparājito;</w:t>
        <w:br/>
        <w:t>So me dhammamadesesi,</w:t>
        <w:br/>
        <w:t>jātiyā samatikkamaṁ.</w:t>
      </w:r>
    </w:p>
    <w:p>
      <w:pPr>
        <w:pStyle w:val="TextBody"/>
        <w:bidi w:val="0"/>
        <w:rPr>
          <w:lang w:val="en-US"/>
        </w:rPr>
      </w:pPr>
      <w:r>
        <w:rPr>
          <w:lang w:val="en-US"/>
        </w:rPr>
        <w:t>But there is one born in the Sakyan clan,</w:t>
        <w:br/>
        <w:t>an awakened champion.</w:t>
        <w:br/>
        <w:t>He taught me the Dhamma</w:t>
        <w:br/>
        <w:t>for passing beyond rebirth: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Dukkhaṁ dukkhasamuppādaṁ,</w:t>
        <w:br/>
        <w:t>dukkhassa ca atikkamaṁ;</w:t>
        <w:br/>
        <w:t>Ariyaṁ caṭṭhaṅgikaṁ maggaṁ,</w:t>
        <w:br/>
        <w:t>dukkhūpasamagāminaṁ.</w:t>
      </w:r>
    </w:p>
    <w:p>
      <w:pPr>
        <w:pStyle w:val="TextBody"/>
        <w:bidi w:val="0"/>
        <w:rPr>
          <w:lang w:val="en-US"/>
        </w:rPr>
      </w:pPr>
      <w:r>
        <w:rPr>
          <w:lang w:val="en-US"/>
        </w:rPr>
        <w:t>suffering, suffering’s origin,</w:t>
        <w:br/>
        <w:t>suffering’s transcendence,</w:t>
        <w:br/>
        <w:t>and the noble eightfold path</w:t>
        <w:br/>
        <w:t>that leads to the stilling of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Tassāhaṁ vacanaṁ sutvā,</w:t>
        <w:br/>
        <w:t>vihariṁ sāsane ratā;</w:t>
        <w:br/>
        <w:t>Tisso vijjā anuppattā,</w:t>
        <w:br/>
        <w:t>kataṁ buddhassa sāsanaṁ.</w:t>
      </w:r>
    </w:p>
    <w:p>
      <w:pPr>
        <w:pStyle w:val="TextBody"/>
        <w:bidi w:val="0"/>
        <w:rPr>
          <w:lang w:val="en-US"/>
        </w:rPr>
      </w:pPr>
      <w:r>
        <w:rPr>
          <w:lang w:val="en-US"/>
        </w:rPr>
        <w:t>After hearing his words,</w:t>
        <w:br/>
        <w:t>I happily did his bidding.</w:t>
        <w:br/>
        <w:t>I’ve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antaka”.</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Sattakanipāto niṭṭhito.</w:t>
      </w:r>
    </w:p>
    <w:p>
      <w:pPr>
        <w:pStyle w:val="TextBody"/>
        <w:bidi w:val="0"/>
        <w:rPr>
          <w:lang w:val="en-US"/>
        </w:rPr>
      </w:pPr>
      <w:r>
        <w:rPr>
          <w:lang w:val="en-US"/>
        </w:rPr>
        <w:t>The Book of the Sevens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75" w:name="__RefHeading___Toc5783_2324468092"/>
      <w:bookmarkEnd w:id="75"/>
      <w:r>
        <w:rPr>
          <w:lang w:val="en-US"/>
        </w:rPr>
        <w:t>The Book of the Eights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76" w:name="__RefHeading___Toc5785_2324468092"/>
      <w:bookmarkStart w:id="77" w:name="thig8.1%2525253A0.1"/>
      <w:bookmarkEnd w:id="76"/>
      <w:bookmarkEnd w:id="77"/>
      <w:r>
        <w:rPr>
          <w:lang w:val="en-US"/>
        </w:rPr>
        <w:t>8.1. Sīsūpacālā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Bhikkhunī sīlasampannā,</w:t>
        <w:br/>
        <w:t>indriyesu susaṁvutā;</w:t>
        <w:br/>
        <w:t>Adhigacche padaṁ santaṁ,</w:t>
        <w:br/>
        <w:t>asecanakamojavaṁ”.</w:t>
      </w:r>
    </w:p>
    <w:p>
      <w:pPr>
        <w:pStyle w:val="TextBody"/>
        <w:bidi w:val="0"/>
        <w:rPr/>
      </w:pPr>
      <w:r>
        <w:rPr/>
        <w:t>“</w:t>
      </w:r>
      <w:r>
        <w:rPr>
          <w:lang w:val="en-US"/>
        </w:rPr>
        <w:t>A nun accomplished in ethics,</w:t>
        <w:br/>
        <w:t>her sense faculties well-restrained,</w:t>
        <w:br/>
        <w:t>would realize the peaceful state,</w:t>
        <w:br/>
        <w:t>so irresistible, delicious and nutritious.”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Tāvatiṁsā ca yāmā ca,</w:t>
        <w:br/>
        <w:t>tusitā cāpi devatā;</w:t>
        <w:br/>
        <w:t>Nimmānaratino devā,</w:t>
        <w:br/>
        <w:t>ye devā vasavattino;</w:t>
        <w:br/>
        <w:t>Tattha cittaṁ paṇīdhehi,</w:t>
        <w:br/>
        <w:t>yattha te vusitaṁ pure”.</w:t>
      </w:r>
    </w:p>
    <w:p>
      <w:pPr>
        <w:pStyle w:val="TextBody"/>
        <w:bidi w:val="0"/>
        <w:rPr/>
      </w:pPr>
      <w:r>
        <w:rPr/>
        <w:t>“</w:t>
      </w:r>
      <w:r>
        <w:rPr>
          <w:lang w:val="en-US"/>
        </w:rPr>
        <w:t>There are the Gods of the Thirty-Three, and those of Yama;</w:t>
        <w:br/>
        <w:t>also the Joyful Deities,</w:t>
        <w:br/>
        <w:t>the Gods Who Love to Create,</w:t>
        <w:br/>
        <w:t>and the Gods Who Control the Creations of Others.</w:t>
        <w:br/>
        <w:t>Set your heart on such places,</w:t>
        <w:br/>
        <w:t>where you used to live.”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Tāvatiṁsā ca yāmā ca,</w:t>
        <w:br/>
        <w:t>tusitā cāpi devatā;</w:t>
        <w:br/>
        <w:t>Nimmānaratino devā,</w:t>
        <w:br/>
        <w:t>ye devā vasavattino.</w:t>
      </w:r>
    </w:p>
    <w:p>
      <w:pPr>
        <w:pStyle w:val="TextBody"/>
        <w:bidi w:val="0"/>
        <w:rPr/>
      </w:pPr>
      <w:r>
        <w:rPr/>
        <w:t>“</w:t>
      </w:r>
      <w:r>
        <w:rPr>
          <w:lang w:val="en-US"/>
        </w:rPr>
        <w:t>The Gods of the Thirty-Three, and those of Yama;</w:t>
        <w:br/>
        <w:t>also the Joyful Deities,</w:t>
        <w:br/>
        <w:t>the Gods Who Love to Create,</w:t>
        <w:br/>
        <w:t>and the Gods Who Control the Creations of Others—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Kālaṁ kālaṁ bhavābhavaṁ,</w:t>
        <w:br/>
        <w:t>sakkāyasmiṁ purakkhatā;</w:t>
        <w:br/>
        <w:t>Avītivattā sakkāyaṁ,</w:t>
        <w:br/>
        <w:t>jātimaraṇasārino.</w:t>
      </w:r>
    </w:p>
    <w:p>
      <w:pPr>
        <w:pStyle w:val="TextBody"/>
        <w:bidi w:val="0"/>
        <w:rPr>
          <w:lang w:val="en-US"/>
        </w:rPr>
      </w:pPr>
      <w:r>
        <w:rPr>
          <w:lang w:val="en-US"/>
        </w:rPr>
        <w:t>time after time, life after life,</w:t>
        <w:br/>
        <w:t>they make identity their priority.</w:t>
        <w:br/>
        <w:t>They haven’t transcended identity,</w:t>
        <w:br/>
        <w:t>those who transmigrate through birth and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Sabbo ādīpito loko,</w:t>
        <w:br/>
        <w:t>sabbo loko padīpito;</w:t>
        <w:br/>
        <w:t>Sabbo pajjalito loko,</w:t>
        <w:br/>
        <w:t>sabbo loko pakampito.</w:t>
      </w:r>
    </w:p>
    <w:p>
      <w:pPr>
        <w:pStyle w:val="TextBody"/>
        <w:bidi w:val="0"/>
        <w:rPr>
          <w:lang w:val="en-US"/>
        </w:rPr>
      </w:pPr>
      <w:r>
        <w:rPr>
          <w:lang w:val="en-US"/>
        </w:rPr>
        <w:t>All the world is on fire,</w:t>
        <w:br/>
        <w:t>all the world is alight,</w:t>
        <w:br/>
        <w:t>all the world is ablaze,</w:t>
        <w:br/>
        <w:t>all the world is rocking.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Akampiyaṁ atuliyaṁ,</w:t>
        <w:br/>
        <w:t>aputhujjanasevitaṁ;</w:t>
        <w:br/>
        <w:t>Buddho dhammamadesesi,</w:t>
        <w:br/>
        <w:t>tattha me nirato mano.</w:t>
      </w:r>
    </w:p>
    <w:p>
      <w:pPr>
        <w:pStyle w:val="TextBody"/>
        <w:bidi w:val="0"/>
        <w:rPr>
          <w:lang w:val="en-US"/>
        </w:rPr>
      </w:pPr>
      <w:r>
        <w:rPr>
          <w:lang w:val="en-US"/>
        </w:rPr>
        <w:t>The Buddha taught me the Dhamma,</w:t>
        <w:br/>
        <w:t>unshakable, incomparable,</w:t>
        <w:br/>
        <w:t>not frequented by ordinary people;</w:t>
        <w:br/>
        <w:t>my mind adores that place.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Tassāhaṁ vacanaṁ sutvā,</w:t>
        <w:br/>
        <w:t>vihariṁ sāsane ratā;</w:t>
        <w:br/>
        <w:t>Tisso vijjā anuppattā,</w:t>
        <w:br/>
        <w:t>kataṁ buddhassa sāsanaṁ.</w:t>
      </w:r>
    </w:p>
    <w:p>
      <w:pPr>
        <w:pStyle w:val="TextBody"/>
        <w:bidi w:val="0"/>
        <w:rPr>
          <w:lang w:val="en-US"/>
        </w:rPr>
      </w:pPr>
      <w:r>
        <w:rPr>
          <w:lang w:val="en-US"/>
        </w:rPr>
        <w:t>After hearing his words,</w:t>
        <w:br/>
        <w:t>I happily did his bidding.</w:t>
        <w:br/>
        <w:t>I’ve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antaka”.</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Aṭṭhakanipāto niṭṭhito.</w:t>
      </w:r>
    </w:p>
    <w:p>
      <w:pPr>
        <w:pStyle w:val="TextBody"/>
        <w:bidi w:val="0"/>
        <w:rPr>
          <w:lang w:val="en-US"/>
        </w:rPr>
      </w:pPr>
      <w:r>
        <w:rPr>
          <w:lang w:val="en-US"/>
        </w:rPr>
        <w:t>The Book of the Eights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78" w:name="__RefHeading___Toc5787_2324468092"/>
      <w:bookmarkEnd w:id="78"/>
      <w:r>
        <w:rPr>
          <w:lang w:val="en-US"/>
        </w:rPr>
        <w:t>The Book of the Nines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79" w:name="__RefHeading___Toc5789_2324468092"/>
      <w:bookmarkStart w:id="80" w:name="thig9.1%2525253A0.1"/>
      <w:bookmarkEnd w:id="79"/>
      <w:bookmarkEnd w:id="80"/>
      <w:r>
        <w:rPr>
          <w:lang w:val="en-US"/>
        </w:rPr>
        <w:t>9.1. Vaḍḍha’s Mother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Mā su te vaḍḍha lokamhi,</w:t>
        <w:br/>
        <w:t>vanatho āhu kudācanaṁ;</w:t>
        <w:br/>
        <w:t>Mā puttaka punappunaṁ,</w:t>
        <w:br/>
        <w:t>ahu dukkhassa bhāgimā.</w:t>
      </w:r>
    </w:p>
    <w:p>
      <w:pPr>
        <w:pStyle w:val="TextBody"/>
        <w:bidi w:val="0"/>
        <w:rPr/>
      </w:pPr>
      <w:r>
        <w:rPr/>
        <w:t>“</w:t>
      </w:r>
      <w:r>
        <w:rPr>
          <w:lang w:val="en-US"/>
        </w:rPr>
        <w:t>Vaḍḍha, please never ever</w:t>
        <w:br/>
        <w:t>get entangled in the world.</w:t>
        <w:br/>
        <w:t>My child, do not partake</w:t>
        <w:br/>
        <w:t>in suffering again and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Sukhañhi vaḍḍha munayo,</w:t>
        <w:br/>
        <w:t>anejā chinnasaṁsayā;</w:t>
        <w:br/>
        <w:t>Sītibhūtā damappattā,</w:t>
        <w:br/>
        <w:t>viharanti anāsavā.</w:t>
      </w:r>
    </w:p>
    <w:p>
      <w:pPr>
        <w:pStyle w:val="TextBody"/>
        <w:bidi w:val="0"/>
        <w:rPr>
          <w:lang w:val="en-US"/>
        </w:rPr>
      </w:pPr>
      <w:r>
        <w:rPr>
          <w:lang w:val="en-US"/>
        </w:rPr>
        <w:t>For happy dwell the sages, Vaḍḍha,</w:t>
        <w:br/>
        <w:t>unstirred, their doubts cut off,</w:t>
        <w:br/>
        <w:t>cooled and tamed,</w:t>
        <w:br/>
        <w:t>and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Tehānuciṇṇaṁ isībhi,</w:t>
        <w:br/>
        <w:t>maggaṁ dassanapattiyā;</w:t>
        <w:br/>
        <w:t>Dukkhassantakiriyāya,</w:t>
        <w:br/>
        <w:t>tvaṁ vaḍḍha anubrūhaya”.</w:t>
      </w:r>
    </w:p>
    <w:p>
      <w:pPr>
        <w:pStyle w:val="TextBody"/>
        <w:bidi w:val="0"/>
        <w:rPr>
          <w:lang w:val="en-US"/>
        </w:rPr>
      </w:pPr>
      <w:r>
        <w:rPr>
          <w:lang w:val="en-US"/>
        </w:rPr>
        <w:t>Vaḍḍha, foster the path</w:t>
        <w:br/>
        <w:t>that the hermits have walked,</w:t>
        <w:br/>
        <w:t>for the attainment of vision,</w:t>
        <w:br/>
        <w:t>and for making an end of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Visāradāva bhaṇasi,</w:t>
        <w:br/>
        <w:t>etamatthaṁ janetti me;</w:t>
        <w:br/>
        <w:t>Maññāmi nūna māmike,</w:t>
        <w:br/>
        <w:t>vanatho te na vijjati”.</w:t>
      </w:r>
    </w:p>
    <w:p>
      <w:pPr>
        <w:pStyle w:val="TextBody"/>
        <w:bidi w:val="0"/>
        <w:rPr/>
      </w:pPr>
      <w:r>
        <w:rPr/>
        <w:t>“</w:t>
      </w:r>
      <w:r>
        <w:rPr>
          <w:lang w:val="en-US"/>
        </w:rPr>
        <w:t>Mother, you speak with such assurance</w:t>
        <w:br/>
        <w:t>to me on this matter.</w:t>
        <w:br/>
        <w:t>My dear mom, I can’t help thinking</w:t>
        <w:br/>
        <w:t>that no entanglements are found in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Ye keci vaḍḍha saṅkhārā,</w:t>
        <w:br/>
        <w:t>hīnā ukkaṭṭhamajjhimā;</w:t>
        <w:br/>
        <w:t>Aṇūpi aṇumattopi,</w:t>
        <w:br/>
        <w:t>vanatho me na vijjati.</w:t>
      </w:r>
    </w:p>
    <w:p>
      <w:pPr>
        <w:pStyle w:val="TextBody"/>
        <w:bidi w:val="0"/>
        <w:rPr/>
      </w:pPr>
      <w:r>
        <w:rPr/>
        <w:t>“</w:t>
      </w:r>
      <w:r>
        <w:rPr>
          <w:lang w:val="en-US"/>
        </w:rPr>
        <w:t>Vaḍḍha, not a jot or a skerrick</w:t>
        <w:br/>
        <w:t>of entanglement is found in me</w:t>
        <w:br/>
        <w:t>for any conditions at all,</w:t>
        <w:br/>
        <w:t>whether low, high, or middling.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Sabbe me āsavā khīṇā,</w:t>
        <w:br/>
        <w:t>appamattassa jhāyato;</w:t>
        <w:br/>
        <w:t>Tisso vijjā anuppattā,</w:t>
        <w:br/>
        <w:t>kataṁ buddhassa sāsanaṁ”.</w:t>
      </w:r>
    </w:p>
    <w:p>
      <w:pPr>
        <w:pStyle w:val="TextBody"/>
        <w:bidi w:val="0"/>
        <w:rPr>
          <w:lang w:val="en-US"/>
        </w:rPr>
      </w:pPr>
      <w:r>
        <w:rPr>
          <w:lang w:val="en-US"/>
        </w:rPr>
        <w:t>All defilements are ended for me,</w:t>
        <w:br/>
        <w:t>meditating and diligent.</w:t>
        <w:br/>
        <w:t>I’ve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Uḷāraṁ vata me mātā,</w:t>
        <w:br/>
        <w:t>patodaṁ samavassari;</w:t>
        <w:br/>
        <w:t>Paramatthasañhitā gāthā,</w:t>
        <w:br/>
        <w:t>yathāpi anukampikā.</w:t>
      </w:r>
    </w:p>
    <w:p>
      <w:pPr>
        <w:pStyle w:val="TextBody"/>
        <w:bidi w:val="0"/>
        <w:rPr/>
      </w:pPr>
      <w:r>
        <w:rPr/>
        <w:t>“</w:t>
      </w:r>
      <w:r>
        <w:rPr>
          <w:lang w:val="en-US"/>
        </w:rPr>
        <w:t>Truly excellent was the goad</w:t>
        <w:br/>
        <w:t>with which my mother urged me on!</w:t>
        <w:br/>
        <w:t>Owing to her compassion, she spoke</w:t>
        <w:br/>
        <w:t>verses on the ultimate goal.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Tassāhaṁ vacanaṁ sutvā,</w:t>
        <w:br/>
        <w:t>anusiṭṭhiṁ janettiyā;</w:t>
        <w:br/>
        <w:t>Dhammasaṁvegamāpādiṁ,</w:t>
        <w:br/>
        <w:t>yogakkhemassa pattiyā.</w:t>
      </w:r>
    </w:p>
    <w:p>
      <w:pPr>
        <w:pStyle w:val="TextBody"/>
        <w:bidi w:val="0"/>
        <w:rPr>
          <w:lang w:val="en-US"/>
        </w:rPr>
      </w:pPr>
      <w:r>
        <w:rPr>
          <w:lang w:val="en-US"/>
        </w:rPr>
        <w:t>After hearing her words,</w:t>
        <w:br/>
        <w:t>being instructed by my mother,</w:t>
        <w:br/>
        <w:t>I was struck with righteous urgency</w:t>
        <w:br/>
        <w:t>for finding sanctuary.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Sohaṁ padhānapahitatto,</w:t>
        <w:br/>
        <w:t>rattindivamatandito;</w:t>
        <w:br/>
        <w:t>Mātarā codito santo,</w:t>
        <w:br/>
        <w:t>aphusiṁ santimuttamaṁ”.</w:t>
      </w:r>
    </w:p>
    <w:p>
      <w:pPr>
        <w:pStyle w:val="TextBody"/>
        <w:bidi w:val="0"/>
        <w:rPr>
          <w:lang w:val="en-US"/>
        </w:rPr>
      </w:pPr>
      <w:r>
        <w:rPr>
          <w:lang w:val="en-US"/>
        </w:rPr>
        <w:t>Striving, resolute,</w:t>
        <w:br/>
        <w:t>tireless all day and night,</w:t>
        <w:br/>
        <w:t>spurred on by my mother,</w:t>
        <w:br/>
        <w:t>I realized supreme peace.”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Navakanipāto niṭṭhito.</w:t>
      </w:r>
    </w:p>
    <w:p>
      <w:pPr>
        <w:pStyle w:val="TextBody"/>
        <w:bidi w:val="0"/>
        <w:rPr>
          <w:lang w:val="en-US"/>
        </w:rPr>
      </w:pPr>
      <w:r>
        <w:rPr>
          <w:lang w:val="en-US"/>
        </w:rPr>
        <w:t>The Book of the Nines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81" w:name="__RefHeading___Toc5791_2324468092"/>
      <w:bookmarkEnd w:id="81"/>
      <w:r>
        <w:rPr>
          <w:lang w:val="en-US"/>
        </w:rPr>
        <w:t>The Book of the Elevens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82" w:name="__RefHeading___Toc5793_2324468092"/>
      <w:bookmarkStart w:id="83" w:name="thig10.1%2525253A0.1"/>
      <w:bookmarkEnd w:id="82"/>
      <w:bookmarkEnd w:id="83"/>
      <w:r>
        <w:rPr>
          <w:lang w:val="en-US"/>
        </w:rPr>
        <w:t>10.1. Kisāgotamī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Kalyāṇamittatā muninā,</w:t>
        <w:br/>
        <w:t>lokaṁ ādissa vaṇṇitā;</w:t>
        <w:br/>
        <w:t>Kalyāṇamitte bhajamāno,</w:t>
        <w:br/>
        <w:t>api bālo paṇḍito assa.</w:t>
      </w:r>
    </w:p>
    <w:p>
      <w:pPr>
        <w:pStyle w:val="TextBody"/>
        <w:bidi w:val="0"/>
        <w:rPr/>
      </w:pPr>
      <w:r>
        <w:rPr/>
        <w:t>“</w:t>
      </w:r>
      <w:r>
        <w:rPr>
          <w:lang w:val="en-US"/>
        </w:rPr>
        <w:t>Pointing out how the world works,</w:t>
        <w:br/>
        <w:t>the sages have praised good friendship.</w:t>
        <w:br/>
        <w:t>Associating with good friends,</w:t>
        <w:br/>
        <w:t>even a fool becomes astute.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Bhajitabbā sappurisā,</w:t>
        <w:br/>
        <w:t>Paññā tathā vaḍḍhati bhajantānaṁ;</w:t>
        <w:br/>
        <w:t>Bhajamāno sappurise,</w:t>
        <w:br/>
        <w:t>Sabbehipi dukkhehi pamucceyya.</w:t>
      </w:r>
    </w:p>
    <w:p>
      <w:pPr>
        <w:pStyle w:val="TextBody"/>
        <w:bidi w:val="0"/>
        <w:rPr>
          <w:lang w:val="en-US"/>
        </w:rPr>
      </w:pPr>
      <w:r>
        <w:rPr>
          <w:lang w:val="en-US"/>
        </w:rPr>
        <w:t>Associate with good people,</w:t>
        <w:br/>
        <w:t>for that is how wisdom grows.</w:t>
        <w:br/>
        <w:t>Should you associate with good people,</w:t>
        <w:br/>
        <w:t>you would be freed from all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Dukkhañca vijāneyya,</w:t>
        <w:br/>
        <w:t>Dukkhassa ca samudayaṁ nirodhaṁ;</w:t>
        <w:br/>
        <w:t>Aṭṭhaṅgikañca maggaṁ,</w:t>
        <w:br/>
        <w:t>Cattāripi ariyasaccāni”.</w:t>
      </w:r>
    </w:p>
    <w:p>
      <w:pPr>
        <w:pStyle w:val="TextBody"/>
        <w:bidi w:val="0"/>
        <w:rPr>
          <w:lang w:val="en-US"/>
        </w:rPr>
      </w:pPr>
      <w:r>
        <w:rPr>
          <w:lang w:val="en-US"/>
        </w:rPr>
        <w:t>And you would understand suffering,</w:t>
        <w:br/>
        <w:t>its origin and cessation,</w:t>
        <w:br/>
        <w:t>the eightfold path,</w:t>
        <w:br/>
        <w:t>and so the four noble truths.”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Dukkho itthibhāvo,</w:t>
        <w:br/>
        <w:t>Akkhāto purisadammasārathinā;</w:t>
        <w:br/>
        <w:t>Sapattikampi hi dukkhaṁ,</w:t>
        <w:br/>
        <w:t>Appekaccā sakiṁ vijātāyo.</w:t>
      </w:r>
    </w:p>
    <w:p>
      <w:pPr>
        <w:pStyle w:val="TextBody"/>
        <w:bidi w:val="0"/>
        <w:rPr/>
      </w:pPr>
      <w:r>
        <w:rPr/>
        <w:t>“‘</w:t>
      </w:r>
      <w:r>
        <w:rPr>
          <w:lang w:val="en-US"/>
        </w:rPr>
        <w:t>A woman’s life is painful,’</w:t>
        <w:br/>
        <w:t>explained the Buddha, guide for those who wish to train,</w:t>
        <w:br/>
        <w:t>‘and for a co-wife it’s especially so.</w:t>
        <w:br/>
        <w:t>After giving birth just once,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Galake api kantanti,</w:t>
        <w:br/>
        <w:t>Sukhumāliniyo visāni khādanti;</w:t>
        <w:br/>
        <w:t>Janamārakamajjhagatā,</w:t>
        <w:br/>
        <w:t>Ubhopi byasanāni anubhonti”.</w:t>
      </w:r>
    </w:p>
    <w:p>
      <w:pPr>
        <w:pStyle w:val="TextBody"/>
        <w:bidi w:val="0"/>
        <w:rPr>
          <w:lang w:val="en-US"/>
        </w:rPr>
      </w:pPr>
      <w:r>
        <w:rPr>
          <w:lang w:val="en-US"/>
        </w:rPr>
        <w:t>some women even cut their own throat,</w:t>
        <w:br/>
        <w:t>while refined ladies take poison.</w:t>
        <w:br/>
        <w:t>Being guilty of killing a person,</w:t>
        <w:br/>
        <w:t>they undergo ruin both here and beyond.’”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Upavijaññā gacchantī,</w:t>
        <w:br/>
        <w:t>addasāhaṁ patiṁ mataṁ;</w:t>
        <w:br/>
        <w:t>Panthamhi vijāyitvāna,</w:t>
        <w:br/>
        <w:t>appattāva sakaṁ gharaṁ.</w:t>
      </w:r>
    </w:p>
    <w:p>
      <w:pPr>
        <w:pStyle w:val="TextBody"/>
        <w:bidi w:val="0"/>
        <w:rPr/>
      </w:pPr>
      <w:r>
        <w:rPr/>
        <w:t>“</w:t>
      </w:r>
      <w:r>
        <w:rPr>
          <w:lang w:val="en-US"/>
        </w:rPr>
        <w:t>I was on the road and about to give birth.,</w:t>
        <w:br/>
        <w:t>when I saw my husband dead.</w:t>
        <w:br/>
        <w:t>I gave birth there on the road</w:t>
        <w:br/>
        <w:t>before I’d reached my own house.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Dve puttā kālakatā,</w:t>
        <w:br/>
        <w:t>Patī ca panthe mato kapaṇikāya;</w:t>
        <w:br/>
        <w:t>Mātā pitā ca bhātā,</w:t>
        <w:br/>
        <w:t>Ḍayhanti ca ekacitakāyaṁ”.</w:t>
      </w:r>
    </w:p>
    <w:p>
      <w:pPr>
        <w:pStyle w:val="TextBody"/>
        <w:bidi w:val="0"/>
        <w:rPr>
          <w:lang w:val="en-US"/>
        </w:rPr>
      </w:pPr>
      <w:r>
        <w:rPr>
          <w:lang w:val="en-US"/>
        </w:rPr>
        <w:t>My two children have died,</w:t>
        <w:br/>
        <w:t>and on the road my husband lies dead—oh woe is me!</w:t>
        <w:br/>
        <w:t>Mother, father, and brother</w:t>
        <w:br/>
        <w:t>all burning up on the same pyre.”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Khīṇakulīne kapaṇe,</w:t>
        <w:br/>
        <w:t>Anubhūtaṁ te dukhaṁ aparimāṇaṁ;</w:t>
        <w:br/>
        <w:t>Assū ca te pavattaṁ,</w:t>
        <w:br/>
        <w:t>Bahūni ca jātisahassāni.</w:t>
      </w:r>
    </w:p>
    <w:p>
      <w:pPr>
        <w:pStyle w:val="TextBody"/>
        <w:bidi w:val="0"/>
        <w:rPr/>
      </w:pPr>
      <w:r>
        <w:rPr/>
        <w:t>“</w:t>
      </w:r>
      <w:r>
        <w:rPr>
          <w:lang w:val="en-US"/>
        </w:rPr>
        <w:t>Oh woe is you whose family is lost,</w:t>
        <w:br/>
        <w:t>your suffering has no measure;</w:t>
        <w:br/>
        <w:t>you have been shedding tears</w:t>
        <w:br/>
        <w:t>for many thousands of lives.”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Vasitā susānamajjhe,</w:t>
        <w:br/>
        <w:t>Athopi khāditāni puttamaṁsāni;</w:t>
        <w:br/>
        <w:t>Hatakulikā sabbagarahitā,</w:t>
        <w:br/>
        <w:t>Matapatikā amatamadhigacchiṁ.</w:t>
      </w:r>
    </w:p>
    <w:p>
      <w:pPr>
        <w:pStyle w:val="TextBody"/>
        <w:bidi w:val="0"/>
        <w:rPr/>
      </w:pPr>
      <w:r>
        <w:rPr/>
        <w:t>“</w:t>
      </w:r>
      <w:r>
        <w:rPr>
          <w:lang w:val="en-US"/>
        </w:rPr>
        <w:t>While staying in the charnel ground,</w:t>
        <w:br/>
        <w:t>I saw my son’s flesh being eaten.</w:t>
        <w:br/>
        <w:t>With my family destroyed, condemned by all,</w:t>
        <w:br/>
        <w:t>and my husband dead, I realized the deathless.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Bhāvito me maggo,</w:t>
        <w:br/>
        <w:t>Ariyo aṭṭhaṅgiko amatagāmī;</w:t>
        <w:br/>
        <w:t>Nibbānaṁ sacchikataṁ,</w:t>
        <w:br/>
        <w:t>Dhammādāsaṁ avekkhiṁhaṁ.</w:t>
      </w:r>
    </w:p>
    <w:p>
      <w:pPr>
        <w:pStyle w:val="TextBody"/>
        <w:bidi w:val="0"/>
        <w:rPr>
          <w:lang w:val="en-US"/>
        </w:rPr>
      </w:pPr>
      <w:r>
        <w:rPr>
          <w:lang w:val="en-US"/>
        </w:rPr>
        <w:t>I’ve developed the noble eightfold path</w:t>
        <w:br/>
        <w:t>leading to the deathless.</w:t>
        <w:br/>
        <w:t>I’ve realized quenching,</w:t>
        <w:br/>
        <w:t>as seen in the mirror of the Dhamma.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Ahamamhi kantasallā,</w:t>
        <w:br/>
        <w:t>Ohitabhārā katañhi karaṇīyaṁ;</w:t>
        <w:br/>
        <w:t>Kisā gotamī therī,</w:t>
        <w:br/>
        <w:t>Vimuttacittā imaṁ bhaṇī”ti.</w:t>
      </w:r>
    </w:p>
    <w:p>
      <w:pPr>
        <w:pStyle w:val="TextBody"/>
        <w:bidi w:val="0"/>
        <w:rPr>
          <w:lang w:val="en-US"/>
        </w:rPr>
      </w:pPr>
      <w:r>
        <w:rPr>
          <w:lang w:val="en-US"/>
        </w:rPr>
        <w:t>I’ve plucked out the dart,</w:t>
        <w:br/>
        <w:t>laid down the burden, and done what needed to be done.”</w:t>
        <w:br/>
        <w:t>The senior nun Kisāgotamī,</w:t>
        <w:br/>
        <w:t>her mind released, said this.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Ekādasakanipāto niṭṭhito.</w:t>
      </w:r>
    </w:p>
    <w:p>
      <w:pPr>
        <w:pStyle w:val="TextBody"/>
        <w:bidi w:val="0"/>
        <w:rPr>
          <w:lang w:val="en-US"/>
        </w:rPr>
      </w:pPr>
      <w:r>
        <w:rPr>
          <w:lang w:val="en-US"/>
        </w:rPr>
        <w:t>The Book of the Elevens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84" w:name="__RefHeading___Toc5795_2324468092"/>
      <w:bookmarkEnd w:id="84"/>
      <w:r>
        <w:rPr>
          <w:lang w:val="en-US"/>
        </w:rPr>
        <w:t>The Book of the Twelves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85" w:name="__RefHeading___Toc5797_2324468092"/>
      <w:bookmarkStart w:id="86" w:name="thig11.1%2525253A0.1"/>
      <w:bookmarkEnd w:id="85"/>
      <w:bookmarkEnd w:id="86"/>
      <w:r>
        <w:rPr>
          <w:lang w:val="en-US"/>
        </w:rPr>
        <w:t>11.1. Uppalavaṇṇā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Ubho mātā ca dhītā ca,</w:t>
        <w:br/>
        <w:t>mayaṁ āsuṁ sapattiyo;</w:t>
        <w:br/>
        <w:t>Tassā me ahu saṁvego,</w:t>
        <w:br/>
        <w:t>abbhuto lomahaṁsano.</w:t>
      </w:r>
    </w:p>
    <w:p>
      <w:pPr>
        <w:pStyle w:val="TextBody"/>
        <w:bidi w:val="0"/>
        <w:rPr/>
      </w:pPr>
      <w:r>
        <w:rPr/>
        <w:t>“</w:t>
      </w:r>
      <w:r>
        <w:rPr>
          <w:lang w:val="en-US"/>
        </w:rPr>
        <w:t>The two of us were co-wives,</w:t>
        <w:br/>
        <w:t>though we were mother and daughter.</w:t>
        <w:br/>
        <w:t>I was struck with a sense of urgency,</w:t>
        <w:br/>
        <w:t>so astonishing and hair-raising!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Dhiratthu kāmā asucī,</w:t>
        <w:br/>
        <w:t>duggandhā bahukaṇṭakā;</w:t>
        <w:br/>
        <w:t>Yattha mātā ca dhītā ca,</w:t>
        <w:br/>
        <w:t>sabhariyā mayaṁ ahuṁ.</w:t>
      </w:r>
    </w:p>
    <w:p>
      <w:pPr>
        <w:pStyle w:val="TextBody"/>
        <w:bidi w:val="0"/>
        <w:rPr>
          <w:lang w:val="en-US"/>
        </w:rPr>
      </w:pPr>
      <w:r>
        <w:rPr>
          <w:lang w:val="en-US"/>
        </w:rPr>
        <w:t>Curse those filthy sensual pleasures,</w:t>
        <w:br/>
        <w:t>so nasty and thorny,</w:t>
        <w:br/>
        <w:t>where we, both mother and daughter,</w:t>
        <w:br/>
        <w:t>had to be co-wives together.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Kāmesvādīnavaṁ disvā,</w:t>
        <w:br/>
        <w:t>nekkhammaṁ daṭṭhu khemato;</w:t>
        <w:br/>
        <w:t>Sā pabbajjiṁ rājagahe,</w:t>
        <w:br/>
        <w:t>agārasmānagāriyaṁ.</w:t>
      </w:r>
    </w:p>
    <w:p>
      <w:pPr>
        <w:pStyle w:val="TextBody"/>
        <w:bidi w:val="0"/>
        <w:rPr>
          <w:lang w:val="en-US"/>
        </w:rPr>
      </w:pPr>
      <w:r>
        <w:rPr>
          <w:lang w:val="en-US"/>
        </w:rPr>
        <w:t>Seeing the danger in sensual pleasures,</w:t>
        <w:br/>
        <w:t>seeing renunciation as a sanctuary,</w:t>
        <w:br/>
        <w:t>I went forth in Rājagaha</w:t>
        <w:br/>
        <w:t>from the lay life to homelessness.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Pubbenivāsaṁ jānāmi,</w:t>
        <w:br/>
        <w:t>dibbacakkhu visodhitaṁ;</w:t>
        <w:br/>
        <w:t>Cetopariccañāṇañca,</w:t>
        <w:br/>
        <w:t>sotadhātu visodhitā.</w:t>
      </w:r>
    </w:p>
    <w:p>
      <w:pPr>
        <w:pStyle w:val="TextBody"/>
        <w:bidi w:val="0"/>
        <w:rPr>
          <w:lang w:val="en-US"/>
        </w:rPr>
      </w:pPr>
      <w:r>
        <w:rPr>
          <w:lang w:val="en-US"/>
        </w:rPr>
        <w:t>I know my past lives;</w:t>
        <w:br/>
        <w:t>my clairvoyance is clarified;</w:t>
        <w:br/>
        <w:t>I comprehend the minds of others;</w:t>
        <w:br/>
        <w:t>my clairaudience is purified;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Iddhīpi me sacchikatā,</w:t>
        <w:br/>
        <w:t>patto me āsavakkhayo;</w:t>
        <w:br/>
        <w:t>Chaḷabhiññā sacchikatā,</w:t>
        <w:br/>
        <w:t>kataṁ buddhassa sāsanaṁ.</w:t>
      </w:r>
    </w:p>
    <w:p>
      <w:pPr>
        <w:pStyle w:val="TextBody"/>
        <w:bidi w:val="0"/>
        <w:rPr>
          <w:lang w:val="en-US"/>
        </w:rPr>
      </w:pPr>
      <w:r>
        <w:rPr>
          <w:lang w:val="en-US"/>
        </w:rPr>
        <w:t>I've realized the psychic powers,</w:t>
        <w:br/>
        <w:t>and attained the ending of defilements.</w:t>
        <w:br/>
        <w:t>I’ve realized the six kinds of direct knowledge,</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Iddhiyā abhinimmitvā,</w:t>
        <w:br/>
        <w:t>caturassaṁ rathaṁ ahaṁ;</w:t>
        <w:br/>
        <w:t>Buddhassa pāde vanditvā,</w:t>
        <w:br/>
        <w:t>lokanāthassa tādino”.</w:t>
      </w:r>
    </w:p>
    <w:p>
      <w:pPr>
        <w:pStyle w:val="TextBody"/>
        <w:bidi w:val="0"/>
        <w:rPr>
          <w:lang w:val="en-US"/>
        </w:rPr>
      </w:pPr>
      <w:r>
        <w:rPr>
          <w:lang w:val="en-US"/>
        </w:rPr>
        <w:t>I created a four-horsed chariot</w:t>
        <w:br/>
        <w:t>using my psychic powers.</w:t>
        <w:br/>
        <w:t>Then I bowed at the feet of the Buddha,</w:t>
        <w:br/>
        <w:t>the glorious protector of the world.”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Supupphitaggaṁ upagamma pādapaṁ,</w:t>
        <w:br/>
        <w:t>Ekā tuvaṁ tiṭṭhasi sālamūle;</w:t>
        <w:br/>
        <w:t>Na cāpi te dutiyo atthi koci,</w:t>
        <w:br/>
        <w:t>Bāle na tvaṁ bhāyasi dhuttakānaṁ”.</w:t>
      </w:r>
    </w:p>
    <w:p>
      <w:pPr>
        <w:pStyle w:val="TextBody"/>
        <w:bidi w:val="0"/>
        <w:rPr/>
      </w:pPr>
      <w:r>
        <w:rPr/>
        <w:t>“</w:t>
      </w:r>
      <w:r>
        <w:rPr>
          <w:lang w:val="en-US"/>
        </w:rPr>
        <w:t>You’ve come to this sal tree all crowned with flowers,</w:t>
        <w:br/>
        <w:t>and stand at its root all alone.</w:t>
        <w:br/>
        <w:t>But you have no companion with you,</w:t>
        <w:br/>
        <w:t>silly girl, aren’t you afraid of rascals?”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Sataṁ sahassānipi dhuttakānaṁ,</w:t>
        <w:br/>
        <w:t>Samāgatā edisakā bhaveyyuṁ;</w:t>
        <w:br/>
        <w:t>Lomaṁ na iñje napi sampavedhe,</w:t>
        <w:br/>
        <w:t>Kiṁ me tuvaṁ māra karissaseko.</w:t>
      </w:r>
    </w:p>
    <w:p>
      <w:pPr>
        <w:pStyle w:val="TextBody"/>
        <w:bidi w:val="0"/>
        <w:rPr/>
      </w:pPr>
      <w:r>
        <w:rPr/>
        <w:t>“</w:t>
      </w:r>
      <w:r>
        <w:rPr>
          <w:lang w:val="en-US"/>
        </w:rPr>
        <w:t>Even if 100,000 rascals like this</w:t>
        <w:br/>
        <w:t>were to gang up,</w:t>
        <w:br/>
        <w:t>I’d stir not a hair nor tremble.</w:t>
        <w:br/>
        <w:t>What could you do to me all alone, Māra?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Esā antaradhāyāmi,</w:t>
        <w:br/>
        <w:t>kucchiṁ vā pavisāmi te;</w:t>
        <w:br/>
        <w:t>Bhamukantare tiṭṭhāmi,</w:t>
        <w:br/>
        <w:t>tiṭṭhantiṁ maṁ na dakkhasi.</w:t>
      </w:r>
    </w:p>
    <w:p>
      <w:pPr>
        <w:pStyle w:val="TextBody"/>
        <w:bidi w:val="0"/>
        <w:rPr>
          <w:lang w:val="en-US"/>
        </w:rPr>
      </w:pPr>
      <w:r>
        <w:rPr>
          <w:lang w:val="en-US"/>
        </w:rPr>
        <w:t>I’ll vanish,</w:t>
        <w:br/>
        <w:t>or I’ll enter your belly;</w:t>
        <w:br/>
        <w:t>I could stand between your eyebrows</w:t>
        <w:br/>
        <w:t>and you still wouldn’t see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Cittamhi vasībhūtāhaṁ,</w:t>
        <w:br/>
        <w:t>iddhipādā subhāvitā;</w:t>
        <w:br/>
        <w:t>Chaḷabhiññā sacchikatā,</w:t>
        <w:br/>
        <w:t>kataṁ buddhassa sāsanaṁ.</w:t>
      </w:r>
    </w:p>
    <w:p>
      <w:pPr>
        <w:pStyle w:val="TextBody"/>
        <w:bidi w:val="0"/>
        <w:rPr>
          <w:lang w:val="en-US"/>
        </w:rPr>
      </w:pPr>
      <w:r>
        <w:rPr>
          <w:lang w:val="en-US"/>
        </w:rPr>
        <w:t>I’m the master of my own mind,</w:t>
        <w:br/>
        <w:t>I’ve developed the bases of psychic power well.</w:t>
        <w:br/>
        <w:t>I’ve realized the six kinds of direct knowledge,</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Sattisūlūpamā kāmā,</w:t>
        <w:br/>
        <w:t>khandhāsaṁ adhikuṭṭanā;</w:t>
        <w:br/>
        <w:t>Yaṁ tvaṁ ‘kāmaratiṁ’ brūsi,</w:t>
        <w:br/>
        <w:t>‘āratī’ dāni sā mama.</w:t>
      </w:r>
    </w:p>
    <w:p>
      <w:pPr>
        <w:pStyle w:val="TextBody"/>
        <w:bidi w:val="0"/>
        <w:rPr>
          <w:lang w:val="en-US"/>
        </w:rPr>
      </w:pPr>
      <w:r>
        <w:rPr>
          <w:lang w:val="en-US"/>
        </w:rPr>
        <w:t>Sensual pleasures are like swords and stakes;</w:t>
        <w:br/>
        <w:t>the aggregates are their chopping block.</w:t>
        <w:br/>
        <w:t>What you call sensual delight</w:t>
        <w:br/>
        <w:t>is now no delight for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Sabbattha vihatā nandī,</w:t>
        <w:br/>
        <w:t>Tamokhandho padālito;</w:t>
        <w:br/>
        <w:t>Evaṁ jānāhi pāpima,</w:t>
        <w:br/>
        <w:t>Nihato tvamasi antakā”ti.</w:t>
      </w:r>
    </w:p>
    <w:p>
      <w:pPr>
        <w:pStyle w:val="TextBody"/>
        <w:bidi w:val="0"/>
        <w:rPr>
          <w:lang w:val="en-US"/>
        </w:rPr>
      </w:pPr>
      <w:r>
        <w:rPr>
          <w:lang w:val="en-US"/>
        </w:rPr>
        <w:t>Relishing is destroyed in every respect,</w:t>
        <w:br/>
        <w:t>and the mass of darkness is shattered.</w:t>
        <w:br/>
        <w:t>So know this, Wicked One:</w:t>
        <w:br/>
        <w:t>you’re beaten, terminator!”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Dvādasakanipāto niṭṭhito.</w:t>
      </w:r>
    </w:p>
    <w:p>
      <w:pPr>
        <w:pStyle w:val="TextBody"/>
        <w:bidi w:val="0"/>
        <w:rPr>
          <w:lang w:val="en-US"/>
        </w:rPr>
      </w:pPr>
      <w:r>
        <w:rPr>
          <w:lang w:val="en-US"/>
        </w:rPr>
        <w:t>The Book of the Twelves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87" w:name="__RefHeading___Toc5799_2324468092"/>
      <w:bookmarkEnd w:id="87"/>
      <w:r>
        <w:rPr>
          <w:lang w:val="en-US"/>
        </w:rPr>
        <w:t>The Book of the Sixteens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88" w:name="__RefHeading___Toc5801_2324468092"/>
      <w:bookmarkStart w:id="89" w:name="thig12.1%2525253A0.1"/>
      <w:bookmarkEnd w:id="88"/>
      <w:bookmarkEnd w:id="89"/>
      <w:r>
        <w:rPr>
          <w:lang w:val="en-US"/>
        </w:rPr>
        <w:t>12.1. Puṇṇikā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Udahārī ahaṁ sīte,</w:t>
        <w:br/>
        <w:t>sadā udakamotariṁ;</w:t>
        <w:br/>
        <w:t>Ayyānaṁ daṇḍabhayabhītā,</w:t>
        <w:br/>
        <w:t>vācādosabhayaṭṭitā.</w:t>
      </w:r>
    </w:p>
    <w:p>
      <w:pPr>
        <w:pStyle w:val="TextBody"/>
        <w:bidi w:val="0"/>
        <w:rPr/>
      </w:pPr>
      <w:r>
        <w:rPr/>
        <w:t>“</w:t>
      </w:r>
      <w:r>
        <w:rPr>
          <w:lang w:val="en-US"/>
        </w:rPr>
        <w:t>I’m a water-carrier. Even when it’s cold,</w:t>
        <w:br/>
        <w:t>I must always plunge into the water;</w:t>
        <w:br/>
        <w:t>I fear I’ll get the stick from noble ladies,</w:t>
        <w:br/>
        <w:t>harassed by fear of abuse and anger.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Kassa brāhmaṇa tvaṁ bhīto,</w:t>
        <w:br/>
        <w:t>sadā udakamotari;</w:t>
        <w:br/>
        <w:t>Vedhamānehi gattehi,</w:t>
        <w:br/>
        <w:t>sītaṁ vedayase bhusaṁ”.</w:t>
      </w:r>
    </w:p>
    <w:p>
      <w:pPr>
        <w:pStyle w:val="TextBody"/>
        <w:bidi w:val="0"/>
        <w:rPr>
          <w:lang w:val="en-US"/>
        </w:rPr>
      </w:pPr>
      <w:r>
        <w:rPr>
          <w:lang w:val="en-US"/>
        </w:rPr>
        <w:t>Brahmin, what are you afraid of,</w:t>
        <w:br/>
        <w:t>that you always plunge into the water,</w:t>
        <w:br/>
        <w:t>your limbs trembling</w:t>
        <w:br/>
        <w:t>in the freezing cold?”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Jānantī vata maṁ bhoti,</w:t>
        <w:br/>
        <w:t>puṇṇike paripucchasi;</w:t>
        <w:br/>
        <w:t>Karontaṁ kusalaṁ kammaṁ,</w:t>
        <w:br/>
        <w:t>rundhantaṁ katapāpakaṁ.</w:t>
      </w:r>
    </w:p>
    <w:p>
      <w:pPr>
        <w:pStyle w:val="TextBody"/>
        <w:bidi w:val="0"/>
        <w:rPr/>
      </w:pPr>
      <w:r>
        <w:rPr/>
        <w:t>“</w:t>
      </w:r>
      <w:r>
        <w:rPr>
          <w:lang w:val="en-US"/>
        </w:rPr>
        <w:t>Oh, but you already know,</w:t>
        <w:br/>
        <w:t>Madam Puṇṇikā, when you ask me:</w:t>
        <w:br/>
        <w:t>I am doing good deeds,</w:t>
        <w:br/>
        <w:t>to block off the wickedness I have done.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Yo ca vuḍḍho daharo vā,</w:t>
        <w:br/>
        <w:t>pāpakammaṁ pakubbati;</w:t>
        <w:br/>
        <w:t>Dakābhisecanā sopi,</w:t>
        <w:br/>
        <w:t>pāpakammā pamuccati”.</w:t>
      </w:r>
    </w:p>
    <w:p>
      <w:pPr>
        <w:pStyle w:val="TextBody"/>
        <w:bidi w:val="0"/>
        <w:rPr>
          <w:lang w:val="en-US"/>
        </w:rPr>
      </w:pPr>
      <w:r>
        <w:rPr>
          <w:lang w:val="en-US"/>
        </w:rPr>
        <w:t>Whosoever young or old</w:t>
        <w:br/>
        <w:t>performs a wicked deed,</w:t>
        <w:br/>
        <w:t>by ablution in water they are</w:t>
        <w:br/>
        <w:t>released from their wicked deed.”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Ko nu te idamakkhāsi,</w:t>
        <w:br/>
        <w:t>ajānantassa ajānako;</w:t>
        <w:br/>
        <w:t>Dakābhisecanā nāma,</w:t>
        <w:br/>
        <w:t>pāpakammā pamuccati.</w:t>
      </w:r>
    </w:p>
    <w:p>
      <w:pPr>
        <w:pStyle w:val="TextBody"/>
        <w:bidi w:val="0"/>
        <w:rPr/>
      </w:pPr>
      <w:r>
        <w:rPr/>
        <w:t>“</w:t>
      </w:r>
      <w:r>
        <w:rPr>
          <w:lang w:val="en-US"/>
        </w:rPr>
        <w:t>Who on earth told you this,</w:t>
        <w:br/>
        <w:t>one fool to another:</w:t>
        <w:br/>
        <w:t>‘Actually, by ablution in water one is</w:t>
        <w:br/>
        <w:t>released from a wicked deed.’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Saggaṁ nūna gamissanti,</w:t>
        <w:br/>
        <w:t>sabbe maṇḍūkakacchapā;</w:t>
        <w:br/>
        <w:t>Nāgā ca susumārā ca,</w:t>
        <w:br/>
        <w:t>ye caññe udake carā.</w:t>
      </w:r>
    </w:p>
    <w:p>
      <w:pPr>
        <w:pStyle w:val="TextBody"/>
        <w:bidi w:val="0"/>
        <w:rPr>
          <w:lang w:val="en-US"/>
        </w:rPr>
      </w:pPr>
      <w:r>
        <w:rPr>
          <w:lang w:val="en-US"/>
        </w:rPr>
        <w:t>Would not they all go to heaven, then:</w:t>
        <w:br/>
        <w:t>all the frogs and the turtles,</w:t>
        <w:br/>
        <w:t>gharials, crocodiles,</w:t>
        <w:br/>
        <w:t>and other water-dwellers too?</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Orabbhikā sūkarikā,</w:t>
        <w:br/>
        <w:t>macchikā migabandhakā;</w:t>
        <w:br/>
        <w:t>Corā ca vajjhaghātā ca,</w:t>
        <w:br/>
        <w:t>ye caññe pāpakammino;</w:t>
        <w:br/>
        <w:t>Dakābhisecanā tepi,</w:t>
        <w:br/>
        <w:t>pāpakammā pamuccare.</w:t>
      </w:r>
    </w:p>
    <w:p>
      <w:pPr>
        <w:pStyle w:val="TextBody"/>
        <w:bidi w:val="0"/>
        <w:rPr>
          <w:lang w:val="en-US"/>
        </w:rPr>
      </w:pPr>
      <w:r>
        <w:rPr>
          <w:lang w:val="en-US"/>
        </w:rPr>
        <w:t>Butchers of sheep and pigs,</w:t>
        <w:br/>
        <w:t>fishermen, animal trappers,</w:t>
        <w:br/>
        <w:t>bandits, executioners,</w:t>
        <w:br/>
        <w:t>and others of evil deeds:</w:t>
        <w:br/>
        <w:t>by ablution in water they too would be</w:t>
        <w:br/>
        <w:t>released from their wicked deeds.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Sace imā nadiyo te,</w:t>
        <w:br/>
        <w:t>pāpaṁ pubbe kataṁ vahuṁ;</w:t>
        <w:br/>
        <w:t>Puññampimā vaheyyuṁ te,</w:t>
        <w:br/>
        <w:t>tena tvaṁ paribāhiro.</w:t>
      </w:r>
    </w:p>
    <w:p>
      <w:pPr>
        <w:pStyle w:val="TextBody"/>
        <w:bidi w:val="0"/>
        <w:rPr>
          <w:lang w:val="en-US"/>
        </w:rPr>
      </w:pPr>
      <w:r>
        <w:rPr>
          <w:lang w:val="en-US"/>
        </w:rPr>
        <w:t>If these rivers washed away</w:t>
        <w:br/>
        <w:t>the bad deeds of the past,</w:t>
        <w:br/>
        <w:t>then they’d also wash off goodness,</w:t>
        <w:br/>
        <w:t>and thereby you would be excluded.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Yassa brāhmaṇa tvaṁ bhīto,</w:t>
        <w:br/>
        <w:t>sadā udakamotari;</w:t>
        <w:br/>
        <w:t>Tameva brahme mā kāsi,</w:t>
        <w:br/>
        <w:t>mā te sītaṁ chaviṁ hane”.</w:t>
      </w:r>
    </w:p>
    <w:p>
      <w:pPr>
        <w:pStyle w:val="TextBody"/>
        <w:bidi w:val="0"/>
        <w:rPr>
          <w:lang w:val="en-US"/>
        </w:rPr>
      </w:pPr>
      <w:r>
        <w:rPr>
          <w:lang w:val="en-US"/>
        </w:rPr>
        <w:t>Brahmin, the thing that you are afraid of,</w:t>
        <w:br/>
        <w:t>when you always plunge into the water,</w:t>
        <w:br/>
        <w:t>do not do that very thing,</w:t>
        <w:br/>
        <w:t>don’t let the cold harm your skin.”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Kummaggapaṭipannaṁ maṁ,</w:t>
        <w:br/>
        <w:t>ariyamaggaṁ samānayi;</w:t>
        <w:br/>
        <w:t>Dakābhisecanā bhoti,</w:t>
        <w:br/>
        <w:t>imaṁ sāṭaṁ dadāmi te”.</w:t>
      </w:r>
    </w:p>
    <w:p>
      <w:pPr>
        <w:pStyle w:val="TextBody"/>
        <w:bidi w:val="0"/>
        <w:rPr/>
      </w:pPr>
      <w:r>
        <w:rPr/>
        <w:t>“</w:t>
      </w:r>
      <w:r>
        <w:rPr>
          <w:lang w:val="en-US"/>
        </w:rPr>
        <w:t>I have been on the wrong path,</w:t>
        <w:br/>
        <w:t>and you’ve guided me to the noble path.</w:t>
        <w:br/>
        <w:t>Madam, I give to you</w:t>
        <w:br/>
        <w:t>this ablution cloth.”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Tuyheva sāṭako hotu,</w:t>
        <w:br/>
        <w:t>nāhamicchāmi sāṭakaṁ;</w:t>
        <w:br/>
        <w:t>Sace bhāyasi dukkhassa,</w:t>
        <w:br/>
        <w:t>sace te dukkhamappiyaṁ.</w:t>
      </w:r>
    </w:p>
    <w:p>
      <w:pPr>
        <w:pStyle w:val="TextBody"/>
        <w:bidi w:val="0"/>
        <w:rPr/>
      </w:pPr>
      <w:r>
        <w:rPr/>
        <w:t>“</w:t>
      </w:r>
      <w:r>
        <w:rPr>
          <w:lang w:val="en-US"/>
        </w:rPr>
        <w:t>Keep the cloth for yourself,</w:t>
        <w:br/>
        <w:t>I do not want it.</w:t>
        <w:br/>
        <w:t>If you fear suffering,</w:t>
        <w:br/>
        <w:t>if you don’t like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Mākāsi pāpakaṁ kammaṁ,</w:t>
        <w:br/>
        <w:t>āvi vā yadi vā raho;</w:t>
        <w:br/>
        <w:t>Sace ca pāpakaṁ kammaṁ,</w:t>
        <w:br/>
        <w:t>karissasi karosi vā.</w:t>
      </w:r>
    </w:p>
    <w:p>
      <w:pPr>
        <w:pStyle w:val="TextBody"/>
        <w:bidi w:val="0"/>
        <w:rPr>
          <w:lang w:val="en-US"/>
        </w:rPr>
      </w:pPr>
      <w:r>
        <w:rPr>
          <w:lang w:val="en-US"/>
        </w:rPr>
        <w:t>then don’t do bad deeds</w:t>
        <w:br/>
        <w:t>either openly or in secret.</w:t>
        <w:br/>
        <w:t>If you should do a bad deed,</w:t>
        <w:br/>
        <w:t>or you’re doing one now,</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 te dukkhā pamutyatthi,</w:t>
        <w:br/>
        <w:t>upeccāpi palāyato;</w:t>
        <w:br/>
        <w:t>Sace bhāyasi dukkhassa,</w:t>
        <w:br/>
        <w:t>sace te dukkhamappiyaṁ.</w:t>
      </w:r>
    </w:p>
    <w:p>
      <w:pPr>
        <w:pStyle w:val="TextBody"/>
        <w:bidi w:val="0"/>
        <w:rPr>
          <w:lang w:val="en-US"/>
        </w:rPr>
      </w:pPr>
      <w:r>
        <w:rPr>
          <w:lang w:val="en-US"/>
        </w:rPr>
        <w:t>you won’t be freed from suffering,</w:t>
        <w:br/>
        <w:t>though you fly away and flee.</w:t>
        <w:br/>
        <w:t>If you fear suffering,</w:t>
        <w:br/>
        <w:t>if you don’t like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Upehi saraṇaṁ buddhaṁ,</w:t>
        <w:br/>
        <w:t>dhammaṁ saṅghañca tādinaṁ;</w:t>
        <w:br/>
        <w:t>Samādiyāhi sīlāni,</w:t>
        <w:br/>
        <w:t>taṁ te atthāya hehiti”.</w:t>
      </w:r>
    </w:p>
    <w:p>
      <w:pPr>
        <w:pStyle w:val="TextBody"/>
        <w:bidi w:val="0"/>
        <w:rPr>
          <w:lang w:val="en-US"/>
        </w:rPr>
      </w:pPr>
      <w:r>
        <w:rPr>
          <w:lang w:val="en-US"/>
        </w:rPr>
        <w:t>go for refuge to the Buddha, the poised,</w:t>
        <w:br/>
        <w:t>to his teaching and to the Sangha.</w:t>
        <w:br/>
        <w:t>Undertake the precepts,</w:t>
        <w:br/>
        <w:t>that will be good for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Upemi saraṇaṁ buddhaṁ,</w:t>
        <w:br/>
        <w:t>dhammaṁ saṅghañca tādinaṁ;</w:t>
        <w:br/>
        <w:t>Samādiyāmi sīlāni,</w:t>
        <w:br/>
        <w:t>taṁ me atthāya hehiti.</w:t>
      </w:r>
    </w:p>
    <w:p>
      <w:pPr>
        <w:pStyle w:val="TextBody"/>
        <w:bidi w:val="0"/>
        <w:rPr/>
      </w:pPr>
      <w:r>
        <w:rPr/>
        <w:t>“</w:t>
      </w:r>
      <w:r>
        <w:rPr>
          <w:lang w:val="en-US"/>
        </w:rPr>
        <w:t>I go for refuge to the Buddha, the poised,</w:t>
        <w:br/>
        <w:t>to his teaching and to the Sangha.</w:t>
        <w:br/>
        <w:t>I undertake the precepts,</w:t>
        <w:br/>
        <w:t>that will be good for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Brahmabandhu pure āsiṁ,</w:t>
        <w:br/>
        <w:t>ajjamhi saccabrāhmaṇo;</w:t>
        <w:br/>
        <w:t>Tevijjo vedasampanno,</w:t>
        <w:br/>
        <w:t>sottiyo camhi nhātako”ti.</w:t>
      </w:r>
    </w:p>
    <w:p>
      <w:pPr>
        <w:pStyle w:val="TextBody"/>
        <w:bidi w:val="0"/>
        <w:rPr>
          <w:lang w:val="en-US"/>
        </w:rPr>
      </w:pPr>
      <w:r>
        <w:rPr>
          <w:lang w:val="en-US"/>
        </w:rPr>
        <w:t>In the past I was related to Brahmā,</w:t>
        <w:br/>
        <w:t>today I truly am a brahmin!</w:t>
        <w:br/>
        <w:t>I am master of the three knowledges, accomplished in wisdom,</w:t>
        <w:br/>
        <w:t>I’m a scholar and a bathed initiate.”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Soḷasakanipāto niṭṭhito.</w:t>
      </w:r>
    </w:p>
    <w:p>
      <w:pPr>
        <w:pStyle w:val="TextBody"/>
        <w:bidi w:val="0"/>
        <w:rPr>
          <w:lang w:val="en-US"/>
        </w:rPr>
      </w:pPr>
      <w:r>
        <w:rPr>
          <w:lang w:val="en-US"/>
        </w:rPr>
        <w:t>The Book of the Sixteens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90" w:name="__RefHeading___Toc5803_2324468092"/>
      <w:bookmarkEnd w:id="90"/>
      <w:r>
        <w:rPr>
          <w:lang w:val="en-US"/>
        </w:rPr>
        <w:t>The Book of the Twenties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1" w:name="__RefHeading___Toc5805_2324468092"/>
      <w:bookmarkStart w:id="92" w:name="thig13.1%2525253A0.1"/>
      <w:bookmarkEnd w:id="91"/>
      <w:bookmarkEnd w:id="92"/>
      <w:r>
        <w:rPr>
          <w:lang w:val="en-US"/>
        </w:rPr>
        <w:t>13.1. Ambapālī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Kāḷakā bhamaravaṇṇasādisā,</w:t>
        <w:br/>
        <w:t>Vellitaggā mama muddhajā ahuṁ;</w:t>
        <w:br/>
        <w:t>Te jarāya sāṇavākasādisā,</w:t>
        <w:br/>
        <w:t>Saccavādivacanaṁ anaññathā.</w:t>
      </w:r>
    </w:p>
    <w:p>
      <w:pPr>
        <w:pStyle w:val="TextBody"/>
        <w:bidi w:val="0"/>
        <w:rPr>
          <w:lang w:val="en-US"/>
        </w:rPr>
      </w:pPr>
      <w:r>
        <w:rPr>
          <w:lang w:val="en-US"/>
        </w:rPr>
        <w:t>My hair was as black as bees,</w:t>
        <w:br/>
        <w:t>graced with curly tips;</w:t>
        <w:br/>
        <w:t>now old, it has become like hemp bark—</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Vāsitova surabhī karaṇḍako,</w:t>
        <w:br/>
        <w:t>Pupphapūra mama uttamaṅgajo;</w:t>
        <w:br/>
        <w:t>Taṁ jarāyatha salomagandhikaṁ,</w:t>
        <w:br/>
        <w:t>Saccavādivacanaṁ anaññathā.</w:t>
      </w:r>
    </w:p>
    <w:p>
      <w:pPr>
        <w:pStyle w:val="TextBody"/>
        <w:bidi w:val="0"/>
        <w:rPr>
          <w:lang w:val="en-US"/>
        </w:rPr>
      </w:pPr>
      <w:r>
        <w:rPr>
          <w:lang w:val="en-US"/>
        </w:rPr>
        <w:t>Crowned with flowers,</w:t>
        <w:br/>
        <w:t>my head was as fragrant as a perfume box;</w:t>
        <w:br/>
        <w:t>now old, it smells like dog fur—</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Kānanaṁva sahitaṁ suropitaṁ,</w:t>
        <w:br/>
        <w:t>Kocchasūcivicitaggasobhitaṁ;</w:t>
        <w:br/>
        <w:t>Taṁ jarāya viralaṁ tahiṁ tahiṁ,</w:t>
        <w:br/>
        <w:t>Saccavādivacanaṁ anaññathā.</w:t>
      </w:r>
    </w:p>
    <w:p>
      <w:pPr>
        <w:pStyle w:val="TextBody"/>
        <w:bidi w:val="0"/>
        <w:rPr>
          <w:lang w:val="en-US"/>
        </w:rPr>
      </w:pPr>
      <w:r>
        <w:rPr>
          <w:lang w:val="en-US"/>
        </w:rPr>
        <w:t>My hair was as thick as a well-planted forest,</w:t>
        <w:br/>
        <w:t>it shone, parted with brush and pins;</w:t>
        <w:br/>
        <w:t>now old, it’s patchy and sparse—</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Kaṇhakhandhakasuvaṇṇamaṇḍitaṁ,</w:t>
        <w:br/>
        <w:t>Sobhate suveṇīhilaṅkataṁ;</w:t>
        <w:br/>
        <w:t>Taṁ jarāya khalitaṁ siraṁ kataṁ,</w:t>
        <w:br/>
        <w:t>Saccavādivacanaṁ anaññathā.</w:t>
      </w:r>
    </w:p>
    <w:p>
      <w:pPr>
        <w:pStyle w:val="TextBody"/>
        <w:bidi w:val="0"/>
        <w:rPr>
          <w:lang w:val="en-US"/>
        </w:rPr>
      </w:pPr>
      <w:r>
        <w:rPr>
          <w:lang w:val="en-US"/>
        </w:rPr>
        <w:t>With plaits of black and ribbons of gold,</w:t>
        <w:br/>
        <w:t>it was so pretty, adorned with braids;</w:t>
        <w:br/>
        <w:t>now old, my head’s gone bald—</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Cittakārasukatāva lekhikā,</w:t>
        <w:br/>
        <w:t>Sobhare su bhamukā pure mama;</w:t>
        <w:br/>
        <w:t>Tā jarāya valibhippalambitā,</w:t>
        <w:br/>
        <w:t>Saccavādivacanaṁ anaññathā.</w:t>
      </w:r>
    </w:p>
    <w:p>
      <w:pPr>
        <w:pStyle w:val="TextBody"/>
        <w:bidi w:val="0"/>
        <w:rPr>
          <w:lang w:val="en-US"/>
        </w:rPr>
      </w:pPr>
      <w:r>
        <w:rPr>
          <w:lang w:val="en-US"/>
        </w:rPr>
        <w:t>My eyebrows used to look so nice,</w:t>
        <w:br/>
        <w:t>like crescents painted by an artist;</w:t>
        <w:br/>
        <w:t>now old, they droop with wrinkles—</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Bhassarā surucirā yathā maṇī,</w:t>
        <w:br/>
        <w:t>Nettahesumabhinīlamāyatā;</w:t>
        <w:br/>
        <w:t>Te jarāyabhihatā na sobhare,</w:t>
        <w:br/>
        <w:t>Saccavādivacanaṁ anaññathā.</w:t>
      </w:r>
    </w:p>
    <w:p>
      <w:pPr>
        <w:pStyle w:val="TextBody"/>
        <w:bidi w:val="0"/>
        <w:rPr>
          <w:lang w:val="en-US"/>
        </w:rPr>
      </w:pPr>
      <w:r>
        <w:rPr>
          <w:lang w:val="en-US"/>
        </w:rPr>
        <w:t>My eyes shone brilliant as gems,</w:t>
        <w:br/>
        <w:t>wide and deepest blue;</w:t>
        <w:br/>
        <w:t>ruined by age, they shine no more—</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Saṇhatuṅgasadisī ca nāsikā,</w:t>
        <w:br/>
        <w:t>Sobhate su abhiyobbanaṁ pati;</w:t>
        <w:br/>
        <w:t>Sā jarāya upakūlitā viya,</w:t>
        <w:br/>
        <w:t>Saccavādivacanaṁ anaññathā.</w:t>
      </w:r>
    </w:p>
    <w:p>
      <w:pPr>
        <w:pStyle w:val="TextBody"/>
        <w:bidi w:val="0"/>
        <w:rPr>
          <w:lang w:val="en-US"/>
        </w:rPr>
      </w:pPr>
      <w:r>
        <w:rPr>
          <w:lang w:val="en-US"/>
        </w:rPr>
        <w:t>My nose was like a perfect peak,</w:t>
        <w:br/>
        <w:t>lovely in my bloom of youth;</w:t>
        <w:br/>
        <w:t>now old, it’s shriveled like a pepper;</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Kaṅkaṇaṁva sukataṁ suniṭṭhitaṁ,</w:t>
        <w:br/>
        <w:t>Sobhare su mama kaṇṇapāḷiyo;</w:t>
        <w:br/>
        <w:t>Tā jarāya valibhippalambitā,</w:t>
        <w:br/>
        <w:t>Saccavādivacanaṁ anaññathā.</w:t>
      </w:r>
    </w:p>
    <w:p>
      <w:pPr>
        <w:pStyle w:val="TextBody"/>
        <w:bidi w:val="0"/>
        <w:rPr>
          <w:lang w:val="en-US"/>
        </w:rPr>
      </w:pPr>
      <w:r>
        <w:rPr>
          <w:lang w:val="en-US"/>
        </w:rPr>
        <w:t>My ear-lobes were so pretty,</w:t>
        <w:br/>
        <w:t>like lovingly crafted bracelets;</w:t>
        <w:br/>
        <w:t>now old, they droop with wrinkles—</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Pattalīmakulavaṇṇasādisā,</w:t>
        <w:br/>
        <w:t>Sobhare su dantā pure mama;</w:t>
        <w:br/>
        <w:t>Te jarāya khaṇḍitā cāsitā,</w:t>
        <w:br/>
        <w:t>Saccavādivacanaṁ anaññathā.</w:t>
      </w:r>
    </w:p>
    <w:p>
      <w:pPr>
        <w:pStyle w:val="TextBody"/>
        <w:bidi w:val="0"/>
        <w:rPr>
          <w:lang w:val="en-US"/>
        </w:rPr>
      </w:pPr>
      <w:r>
        <w:rPr>
          <w:lang w:val="en-US"/>
        </w:rPr>
        <w:t>My teeth used to be so pretty,</w:t>
        <w:br/>
        <w:t>bright as a jasmine flower;</w:t>
        <w:br/>
        <w:t>now old, they’re broken and yellow—</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Kānanamhi vanasaṇḍacārinī,</w:t>
        <w:br/>
        <w:t>Kokilāva madhuraṁ nikūjihaṁ;</w:t>
        <w:br/>
        <w:t>Taṁ jarāya khalitaṁ tahiṁ tahiṁ,</w:t>
        <w:br/>
        <w:t>Saccavādivacanaṁ anaññathā.</w:t>
      </w:r>
    </w:p>
    <w:p>
      <w:pPr>
        <w:pStyle w:val="TextBody"/>
        <w:bidi w:val="0"/>
        <w:rPr>
          <w:lang w:val="en-US"/>
        </w:rPr>
      </w:pPr>
      <w:r>
        <w:rPr>
          <w:lang w:val="en-US"/>
        </w:rPr>
        <w:t>My singing was sweet as a cuckoo</w:t>
        <w:br/>
        <w:t>wandering in the forest groves;</w:t>
        <w:br/>
        <w:t>now old, it’s patchy and croaking—</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Saṇhakamburiva suppamajjitā,</w:t>
        <w:br/>
        <w:t>Sobhate su gīvā pure mama;</w:t>
        <w:br/>
        <w:t>Sā jarāya bhaggā vināmitā,</w:t>
        <w:br/>
        <w:t>Saccavādivacanaṁ anaññathā.</w:t>
      </w:r>
    </w:p>
    <w:p>
      <w:pPr>
        <w:pStyle w:val="TextBody"/>
        <w:bidi w:val="0"/>
        <w:rPr>
          <w:lang w:val="en-US"/>
        </w:rPr>
      </w:pPr>
      <w:r>
        <w:rPr>
          <w:lang w:val="en-US"/>
        </w:rPr>
        <w:t>My neck used to be so pretty,</w:t>
        <w:br/>
        <w:t>like a polished shell of conch;</w:t>
        <w:br/>
        <w:t>now old, it’s bowed and bent—</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Vaṭṭapalighasadisopamā ubho,</w:t>
        <w:br/>
        <w:t>Sobhare su bāhā pure mama;</w:t>
        <w:br/>
        <w:t>Tā jarāya yatha pāṭalibbalitā,</w:t>
        <w:br/>
        <w:t>Saccavādivacanaṁ anaññathā.</w:t>
      </w:r>
    </w:p>
    <w:p>
      <w:pPr>
        <w:pStyle w:val="TextBody"/>
        <w:bidi w:val="0"/>
        <w:rPr>
          <w:lang w:val="en-US"/>
        </w:rPr>
      </w:pPr>
      <w:r>
        <w:rPr>
          <w:lang w:val="en-US"/>
        </w:rPr>
        <w:t>My arms used to be so pretty,</w:t>
        <w:br/>
        <w:t>like rounded cross-bars;</w:t>
        <w:br/>
        <w:t>now old, they droop like a trumpet-flower tree—</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Saṇhamuddikasuvaṇṇamaṇḍitā,</w:t>
        <w:br/>
        <w:t>Sobhare su hatthā pure mama;</w:t>
        <w:br/>
        <w:t>Te jarāya yathā mūlamūlikā,</w:t>
        <w:br/>
        <w:t>Saccavādivacanaṁ anaññathā.</w:t>
      </w:r>
    </w:p>
    <w:p>
      <w:pPr>
        <w:pStyle w:val="TextBody"/>
        <w:bidi w:val="0"/>
        <w:rPr>
          <w:lang w:val="en-US"/>
        </w:rPr>
      </w:pPr>
      <w:r>
        <w:rPr>
          <w:lang w:val="en-US"/>
        </w:rPr>
        <w:t>My hands used to be so pretty,</w:t>
        <w:br/>
        <w:t>adorned with lovely golden rings;</w:t>
        <w:br/>
        <w:t>now old, they’re like red radishes—</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Pīnavaṭṭasahituggatā ubho,</w:t>
        <w:br/>
        <w:t>Sobhare su thanakā pure mama;</w:t>
        <w:br/>
        <w:t>Thevikīva lambanti nodakā,</w:t>
        <w:br/>
        <w:t>Saccavādivacanaṁ anaññathā.</w:t>
      </w:r>
    </w:p>
    <w:p>
      <w:pPr>
        <w:pStyle w:val="TextBody"/>
        <w:bidi w:val="0"/>
        <w:rPr>
          <w:lang w:val="en-US"/>
        </w:rPr>
      </w:pPr>
      <w:r>
        <w:rPr>
          <w:lang w:val="en-US"/>
        </w:rPr>
        <w:t>My breasts used to be so pretty,</w:t>
        <w:br/>
        <w:t>swelling, round, close, and high;</w:t>
        <w:br/>
        <w:t>now they droop like water bags—</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Kañcanassa phalakaṁva sammaṭṭhaṁ,</w:t>
        <w:br/>
        <w:t>Sobhate su kāyo pure mama;</w:t>
        <w:br/>
        <w:t>So valīhi sukhumāhi otato,</w:t>
        <w:br/>
        <w:t>Saccavādivacanaṁ anaññathā.</w:t>
      </w:r>
    </w:p>
    <w:p>
      <w:pPr>
        <w:pStyle w:val="TextBody"/>
        <w:bidi w:val="0"/>
        <w:rPr>
          <w:lang w:val="en-US"/>
        </w:rPr>
      </w:pPr>
      <w:r>
        <w:rPr>
          <w:lang w:val="en-US"/>
        </w:rPr>
        <w:t>My body used to be so pretty,</w:t>
        <w:br/>
        <w:t>like a polished slab of gold;</w:t>
        <w:br/>
        <w:t>now it’s covered with fine wrinkles—</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Nāgabhogasadisopamā ubho,</w:t>
        <w:br/>
        <w:t>Sobhare su ūrū pure mama;</w:t>
        <w:br/>
        <w:t>Te jarāya yathā veḷunāḷiyo,</w:t>
        <w:br/>
        <w:t>Saccavādivacanaṁ anaññathā.</w:t>
      </w:r>
    </w:p>
    <w:p>
      <w:pPr>
        <w:pStyle w:val="TextBody"/>
        <w:bidi w:val="0"/>
        <w:rPr>
          <w:lang w:val="en-US"/>
        </w:rPr>
      </w:pPr>
      <w:r>
        <w:rPr>
          <w:lang w:val="en-US"/>
        </w:rPr>
        <w:t>Both my thighs used to be so pretty,</w:t>
        <w:br/>
        <w:t>like an elephant’s trunk;</w:t>
        <w:br/>
        <w:t>now old, they’re like bamboo—</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Saṇhanūpurasuvaṇṇamaṇḍitā,</w:t>
        <w:br/>
        <w:t>Sobhare su jaṅghā pure mama;</w:t>
        <w:br/>
        <w:t>Tā jarāya tiladaṇḍakāriva,</w:t>
        <w:br/>
        <w:t>Saccavādivacanaṁ anaññathā.</w:t>
      </w:r>
    </w:p>
    <w:p>
      <w:pPr>
        <w:pStyle w:val="TextBody"/>
        <w:bidi w:val="0"/>
        <w:rPr>
          <w:lang w:val="en-US"/>
        </w:rPr>
      </w:pPr>
      <w:r>
        <w:rPr>
          <w:lang w:val="en-US"/>
        </w:rPr>
        <w:t>My calves used to be so pretty,</w:t>
        <w:br/>
        <w:t>adorned with cute golden anklets;</w:t>
        <w:br/>
        <w:t>now old, they’re like sesame sticks—</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Tūlapuṇṇasadisopamā ubho,</w:t>
        <w:br/>
        <w:t>Sobhare su pādā pure mama;</w:t>
        <w:br/>
        <w:t>Te jarāya phuṭitā valīmatā,</w:t>
        <w:br/>
        <w:t>Saccavādivacanaṁ anaññathā.</w:t>
      </w:r>
    </w:p>
    <w:p>
      <w:pPr>
        <w:pStyle w:val="TextBody"/>
        <w:bidi w:val="0"/>
        <w:rPr>
          <w:lang w:val="en-US"/>
        </w:rPr>
      </w:pPr>
      <w:r>
        <w:rPr>
          <w:lang w:val="en-US"/>
        </w:rPr>
        <w:t>Both my feet used to be so pretty,</w:t>
        <w:br/>
        <w:t>plump as if with cotton-wool;</w:t>
        <w:br/>
        <w:t>now old, they’re cracked and wrinkly—</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Ediso ahu ayaṁ samussayo,</w:t>
        <w:br/>
        <w:t>Jajjaro bahudukkhānamālayo;</w:t>
        <w:br/>
        <w:t>Sopalepapatito jarāgharo,</w:t>
        <w:br/>
        <w:t>Saccavādivacanaṁ anaññathā”.</w:t>
      </w:r>
    </w:p>
    <w:p>
      <w:pPr>
        <w:pStyle w:val="TextBody"/>
        <w:bidi w:val="0"/>
        <w:rPr>
          <w:lang w:val="en-US"/>
        </w:rPr>
      </w:pPr>
      <w:r>
        <w:rPr>
          <w:lang w:val="en-US"/>
        </w:rPr>
        <w:t>This bag of bones once was such,</w:t>
        <w:br/>
        <w:t>but now it’s withered, home to so much pain;</w:t>
        <w:br/>
        <w:t>like a house in decay with plaster crumbling—</w:t>
        <w:br/>
        <w:t>the word of the truthful one is confirmed.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3" w:name="__RefHeading___Toc5807_2324468092"/>
      <w:bookmarkEnd w:id="93"/>
      <w:r>
        <w:rPr>
          <w:lang w:val="en-US"/>
        </w:rPr>
        <w:t>13.2. Rohinī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Samaṇā’ti bhoti supi,</w:t>
        <w:br/>
        <w:t>‘samaṇā’ti pabujjhasi;</w:t>
        <w:br/>
        <w:t>Samaṇāneva kittesi,</w:t>
        <w:br/>
        <w:t>samaṇī nūna bhavissasi.</w:t>
      </w:r>
    </w:p>
    <w:p>
      <w:pPr>
        <w:pStyle w:val="TextBody"/>
        <w:bidi w:val="0"/>
        <w:rPr/>
      </w:pPr>
      <w:r>
        <w:rPr/>
        <w:t>“</w:t>
      </w:r>
      <w:r>
        <w:rPr>
          <w:lang w:val="en-US"/>
        </w:rPr>
        <w:t>You fell asleep saying ‘ascetics’;</w:t>
        <w:br/>
        <w:t>you woke up saying ‘ascetics’;</w:t>
        <w:br/>
        <w:t>you only praise ascetics, madam—</w:t>
        <w:br/>
        <w:t>surely you’ll be an ascetic.</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Vipulaṁ annañca pānañca,</w:t>
        <w:br/>
        <w:t>samaṇānaṁ paveccasi;</w:t>
        <w:br/>
        <w:t>Rohinī dāni pucchāmi,</w:t>
        <w:br/>
        <w:t>kena te samaṇā piyā.</w:t>
      </w:r>
    </w:p>
    <w:p>
      <w:pPr>
        <w:pStyle w:val="TextBody"/>
        <w:bidi w:val="0"/>
        <w:rPr>
          <w:lang w:val="en-US"/>
        </w:rPr>
      </w:pPr>
      <w:r>
        <w:rPr>
          <w:lang w:val="en-US"/>
        </w:rPr>
        <w:t>You provide ascetics</w:t>
        <w:br/>
        <w:t>with abundant food and drink.</w:t>
        <w:br/>
        <w:t>I ask you now, Rohiṇī:</w:t>
        <w:br/>
        <w:t>why do you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Akammakāmā alasā,</w:t>
        <w:br/>
        <w:t>paradattūpajīvino;</w:t>
        <w:br/>
        <w:t>Āsaṁsukā sādukāmā,</w:t>
        <w:br/>
        <w:t>kena te samaṇā piyā”.</w:t>
      </w:r>
    </w:p>
    <w:p>
      <w:pPr>
        <w:pStyle w:val="TextBody"/>
        <w:bidi w:val="0"/>
        <w:rPr>
          <w:lang w:val="en-US"/>
        </w:rPr>
      </w:pPr>
      <w:r>
        <w:rPr>
          <w:lang w:val="en-US"/>
        </w:rPr>
        <w:t>They don’t like to work, they’re lazy,</w:t>
        <w:br/>
        <w:t>they survive on charity;</w:t>
        <w:br/>
        <w:t>always on the lookout, greedy for sweets—</w:t>
        <w:br/>
        <w:t>so why do you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Cirassaṁ vata maṁ tāta,</w:t>
        <w:br/>
        <w:t>samaṇānaṁ paripucchasi;</w:t>
        <w:br/>
        <w:t>Tesaṁ te kittayissāmi,</w:t>
        <w:br/>
        <w:t>paññāsīlaparakkamaṁ.</w:t>
      </w:r>
    </w:p>
    <w:p>
      <w:pPr>
        <w:pStyle w:val="TextBody"/>
        <w:bidi w:val="0"/>
        <w:rPr/>
      </w:pPr>
      <w:r>
        <w:rPr/>
        <w:t>“</w:t>
      </w:r>
      <w:r>
        <w:rPr>
          <w:lang w:val="en-US"/>
        </w:rPr>
        <w:t>Dad, for a long time now</w:t>
        <w:br/>
        <w:t>you’ve questioned me about ascetics.</w:t>
        <w:br/>
        <w:t>I shall extol for you</w:t>
        <w:br/>
        <w:t>their wisdom, ethics, and vigor.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Kammakāmā analasā,</w:t>
        <w:br/>
        <w:t>kammaseṭṭhassa kārakā;</w:t>
        <w:br/>
        <w:t>Rāgaṁ dosaṁ pajahanti,</w:t>
        <w:br/>
        <w:t>tena me samaṇā piyā.</w:t>
      </w:r>
    </w:p>
    <w:p>
      <w:pPr>
        <w:pStyle w:val="TextBody"/>
        <w:bidi w:val="0"/>
        <w:rPr>
          <w:lang w:val="en-US"/>
        </w:rPr>
      </w:pPr>
      <w:r>
        <w:rPr>
          <w:lang w:val="en-US"/>
        </w:rPr>
        <w:t>They like to work, they’re not lazy;</w:t>
        <w:br/>
        <w:t>by giving up greed and hate,</w:t>
        <w:br/>
        <w:t>they do the best kind of work—</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Tīṇi pāpassa mūlāni,</w:t>
        <w:br/>
        <w:t>dhunanti sucikārino;</w:t>
        <w:br/>
        <w:t>Sabbaṁ pāpaṁ pahīnesaṁ,</w:t>
        <w:br/>
        <w:t>tena me samaṇā piyā.</w:t>
      </w:r>
    </w:p>
    <w:p>
      <w:pPr>
        <w:pStyle w:val="TextBody"/>
        <w:bidi w:val="0"/>
        <w:rPr>
          <w:lang w:val="en-US"/>
        </w:rPr>
      </w:pPr>
      <w:r>
        <w:rPr>
          <w:lang w:val="en-US"/>
        </w:rPr>
        <w:t>As for the three roots of evil,</w:t>
        <w:br/>
        <w:t>by pure deeds they shake them off.</w:t>
        <w:br/>
        <w:t>They have given up all wickedness—</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Kāyakammaṁ suci nesaṁ,</w:t>
        <w:br/>
        <w:t>vacīkammañca tādisaṁ;</w:t>
        <w:br/>
        <w:t>Manokammaṁ suci nesaṁ,</w:t>
        <w:br/>
        <w:t>tena me samaṇā piyā.</w:t>
      </w:r>
    </w:p>
    <w:p>
      <w:pPr>
        <w:pStyle w:val="TextBody"/>
        <w:bidi w:val="0"/>
        <w:rPr>
          <w:lang w:val="en-US"/>
        </w:rPr>
      </w:pPr>
      <w:r>
        <w:rPr>
          <w:lang w:val="en-US"/>
        </w:rPr>
        <w:t>Their bodily actions are pure;</w:t>
        <w:br/>
        <w:t>their actions of speech likewise;</w:t>
        <w:br/>
        <w:t>their actions of mind are pure—</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Vimalā saṅkhamuttāva,</w:t>
        <w:br/>
        <w:t>suddhā santarabāhirā;</w:t>
        <w:br/>
        <w:t>Puṇṇā sukkāna dhammānaṁ,</w:t>
        <w:br/>
        <w:t>tena me samaṇā piyā.</w:t>
      </w:r>
    </w:p>
    <w:p>
      <w:pPr>
        <w:pStyle w:val="TextBody"/>
        <w:bidi w:val="0"/>
        <w:rPr>
          <w:lang w:val="en-US"/>
        </w:rPr>
      </w:pPr>
      <w:r>
        <w:rPr>
          <w:lang w:val="en-US"/>
        </w:rPr>
        <w:t>Immaculate as a conch-shell,</w:t>
        <w:br/>
        <w:t>they’re pure inside and out,</w:t>
        <w:br/>
        <w:t>full of bright qualities—</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Bahussutā dhammadharā,</w:t>
        <w:br/>
        <w:t>ariyā dhammajīvino;</w:t>
        <w:br/>
        <w:t>Atthaṁ dhammañca desenti,</w:t>
        <w:br/>
        <w:t>tena me samaṇā piyā.</w:t>
      </w:r>
    </w:p>
    <w:p>
      <w:pPr>
        <w:pStyle w:val="TextBody"/>
        <w:bidi w:val="0"/>
        <w:rPr>
          <w:lang w:val="en-US"/>
        </w:rPr>
      </w:pPr>
      <w:r>
        <w:rPr>
          <w:lang w:val="en-US"/>
        </w:rPr>
        <w:t>They’re learned and memorize the teaching,</w:t>
        <w:br/>
        <w:t>noble, living righteously,</w:t>
        <w:br/>
        <w:t>teaching the text and its meaning:</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Bahussutā dhammadharā,</w:t>
        <w:br/>
        <w:t>ariyā dhammajīvino;</w:t>
        <w:br/>
        <w:t>Ekaggacittā satimanto,</w:t>
        <w:br/>
        <w:t>tena me samaṇā piyā.</w:t>
      </w:r>
    </w:p>
    <w:p>
      <w:pPr>
        <w:pStyle w:val="TextBody"/>
        <w:bidi w:val="0"/>
        <w:rPr>
          <w:lang w:val="en-US"/>
        </w:rPr>
      </w:pPr>
      <w:r>
        <w:rPr>
          <w:lang w:val="en-US"/>
        </w:rPr>
        <w:t>They’re learned and memorize the teaching,</w:t>
        <w:br/>
        <w:t>noble, living righteously,</w:t>
        <w:br/>
        <w:t>unified in mind, and mindful—</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Dūraṅgamā satimanto,</w:t>
        <w:br/>
        <w:t>mantabhāṇī anuddhatā;</w:t>
        <w:br/>
        <w:t>Dukkhassantaṁ pajānanti,</w:t>
        <w:br/>
        <w:t>tena me samaṇā piyā.</w:t>
      </w:r>
    </w:p>
    <w:p>
      <w:pPr>
        <w:pStyle w:val="TextBody"/>
        <w:bidi w:val="0"/>
        <w:rPr>
          <w:lang w:val="en-US"/>
        </w:rPr>
      </w:pPr>
      <w:r>
        <w:rPr>
          <w:lang w:val="en-US"/>
        </w:rPr>
        <w:t>Traveling afar, and mindful,</w:t>
        <w:br/>
        <w:t>thoughtful in counsel, and stable,</w:t>
        <w:br/>
        <w:t>they understand the end of suffering—</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Yasmā gāmā pakkamanti,</w:t>
        <w:br/>
        <w:t>na vilokenti kiñcanaṁ;</w:t>
        <w:br/>
        <w:t>Anapekkhāva gacchanti,</w:t>
        <w:br/>
        <w:t>tena me samaṇā piyā.</w:t>
      </w:r>
    </w:p>
    <w:p>
      <w:pPr>
        <w:pStyle w:val="TextBody"/>
        <w:bidi w:val="0"/>
        <w:rPr>
          <w:lang w:val="en-US"/>
        </w:rPr>
      </w:pPr>
      <w:r>
        <w:rPr>
          <w:lang w:val="en-US"/>
        </w:rPr>
        <w:t>When they leave a village,</w:t>
        <w:br/>
        <w:t>they don’t look back with longing,</w:t>
        <w:br/>
        <w:t>but proceed without concern—</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 te saṁ koṭṭhe openti,</w:t>
        <w:br/>
        <w:t>na kumbhiṁ na khaḷopiyaṁ;</w:t>
        <w:br/>
        <w:t>Pariniṭṭhitamesānā,</w:t>
        <w:br/>
        <w:t>tena me samaṇā piyā.</w:t>
      </w:r>
    </w:p>
    <w:p>
      <w:pPr>
        <w:pStyle w:val="TextBody"/>
        <w:bidi w:val="0"/>
        <w:rPr>
          <w:lang w:val="en-US"/>
        </w:rPr>
      </w:pPr>
      <w:r>
        <w:rPr>
          <w:lang w:val="en-US"/>
        </w:rPr>
        <w:t>They hoard no goods in storerooms,</w:t>
        <w:br/>
        <w:t>nor in pots or baskets.</w:t>
        <w:br/>
        <w:t>They seek food prepared by others—</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 te hiraññaṁ gaṇhanti,</w:t>
        <w:br/>
        <w:t>na suvaṇṇaṁ na rūpiyaṁ;</w:t>
        <w:br/>
        <w:t>Paccuppannena yāpenti,</w:t>
        <w:br/>
        <w:t>tena me samaṇā piyā.</w:t>
      </w:r>
    </w:p>
    <w:p>
      <w:pPr>
        <w:pStyle w:val="TextBody"/>
        <w:bidi w:val="0"/>
        <w:rPr>
          <w:lang w:val="en-US"/>
        </w:rPr>
      </w:pPr>
      <w:r>
        <w:rPr>
          <w:lang w:val="en-US"/>
        </w:rPr>
        <w:t>They don’t receive silver,</w:t>
        <w:br/>
        <w:t>or gold whether coined or uncoined;</w:t>
        <w:br/>
        <w:t>feeding on whatever comes that day,</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Nānākulā pabbajitā,</w:t>
        <w:br/>
        <w:t>nānājanapadehi ca;</w:t>
        <w:br/>
        <w:t>Aññamaññaṁ piyāyanti,</w:t>
        <w:br/>
        <w:t>tena me samaṇā piyā”.</w:t>
      </w:r>
    </w:p>
    <w:p>
      <w:pPr>
        <w:pStyle w:val="TextBody"/>
        <w:bidi w:val="0"/>
        <w:rPr>
          <w:lang w:val="en-US"/>
        </w:rPr>
      </w:pPr>
      <w:r>
        <w:rPr>
          <w:lang w:val="en-US"/>
        </w:rPr>
        <w:t>They have gone forth from different families,</w:t>
        <w:br/>
        <w:t>even different countries,</w:t>
        <w:br/>
        <w:t>and yet they all love one another—</w:t>
        <w:br/>
        <w:t>that’s why I like ascetics.”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Atthāya vata no bhoti,</w:t>
        <w:br/>
        <w:t>kule jātāsi rohinī;</w:t>
        <w:br/>
        <w:t>Saddhā buddhe ca dhamme ca,</w:t>
        <w:br/>
        <w:t>saṅghe ca tibbagāravā.</w:t>
      </w:r>
    </w:p>
    <w:p>
      <w:pPr>
        <w:pStyle w:val="TextBody"/>
        <w:bidi w:val="0"/>
        <w:rPr/>
      </w:pPr>
      <w:r>
        <w:rPr/>
        <w:t>“</w:t>
      </w:r>
      <w:r>
        <w:rPr>
          <w:lang w:val="en-US"/>
        </w:rPr>
        <w:t>Dear Rohinī, it was truly for our benefit</w:t>
        <w:br/>
        <w:t>that you were born in our family!</w:t>
        <w:br/>
        <w:t>You have faith and such keen respect</w:t>
        <w:br/>
        <w:t>for the Buddha, his teaching, and the Sangha.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Tuvaṁ hetaṁ pajānāsi,</w:t>
        <w:br/>
        <w:t>puññakkhettaṁ anuttaraṁ;</w:t>
        <w:br/>
        <w:t>Amhampi ete samaṇā,</w:t>
        <w:br/>
        <w:t>paṭigaṇhanti dakkhiṇaṁ.</w:t>
      </w:r>
    </w:p>
    <w:p>
      <w:pPr>
        <w:pStyle w:val="TextBody"/>
        <w:bidi w:val="0"/>
        <w:rPr>
          <w:lang w:val="en-US"/>
        </w:rPr>
      </w:pPr>
      <w:r>
        <w:rPr>
          <w:lang w:val="en-US"/>
        </w:rPr>
        <w:t>For you understand this</w:t>
        <w:br/>
        <w:t>supreme field of merit.</w:t>
        <w:br/>
        <w:t>These ascetics will henceforth</w:t>
        <w:br/>
        <w:t>receive our religious donation, too.</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Patiṭṭhito hettha yañño,</w:t>
        <w:br/>
        <w:t>vipulo no bhavissati”;</w:t>
        <w:br/>
        <w:t>“Sace bhāyasi dukkhassa,</w:t>
        <w:br/>
        <w:t>sace te dukkhamappiyaṁ.</w:t>
      </w:r>
    </w:p>
    <w:p>
      <w:pPr>
        <w:pStyle w:val="TextBody"/>
        <w:bidi w:val="0"/>
        <w:rPr>
          <w:lang w:val="en-US"/>
        </w:rPr>
      </w:pPr>
      <w:r>
        <w:rPr>
          <w:lang w:val="en-US"/>
        </w:rPr>
        <w:t>For there we will place our sacrifice,</w:t>
        <w:br/>
        <w:t>and it shall be abundant.”</w:t>
        <w:br/>
        <w:t>“If you fear suffering,</w:t>
        <w:br/>
        <w:t>if you don’t like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Upehi saraṇaṁ buddhaṁ,</w:t>
        <w:br/>
        <w:t>dhammaṁ saṅghañca tādinaṁ;</w:t>
        <w:br/>
        <w:t>Samādiyāhi sīlāni,</w:t>
        <w:br/>
        <w:t>taṁ te atthāya hehiti”.</w:t>
      </w:r>
    </w:p>
    <w:p>
      <w:pPr>
        <w:pStyle w:val="TextBody"/>
        <w:bidi w:val="0"/>
        <w:rPr>
          <w:lang w:val="en-US"/>
        </w:rPr>
      </w:pPr>
      <w:r>
        <w:rPr>
          <w:lang w:val="en-US"/>
        </w:rPr>
        <w:t>go for refuge to the Buddha, the poised,</w:t>
        <w:br/>
        <w:t>to his teaching and to the Sangha.</w:t>
        <w:br/>
        <w:t>Undertake the precepts,</w:t>
        <w:br/>
        <w:t>that will be good for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Upemi saraṇaṁ buddhaṁ,</w:t>
        <w:br/>
        <w:t>dhammaṁ saṅghañca tādinaṁ;</w:t>
        <w:br/>
        <w:t>Samādiyāmi sīlāni,</w:t>
        <w:br/>
        <w:t>taṁ me atthāya hehiti.</w:t>
      </w:r>
    </w:p>
    <w:p>
      <w:pPr>
        <w:pStyle w:val="TextBody"/>
        <w:bidi w:val="0"/>
        <w:rPr/>
      </w:pPr>
      <w:r>
        <w:rPr/>
        <w:t>“</w:t>
      </w:r>
      <w:r>
        <w:rPr>
          <w:lang w:val="en-US"/>
        </w:rPr>
        <w:t>I go for refuge to the Buddha, the poised,</w:t>
        <w:br/>
        <w:t>to his teaching and to the Sangha.</w:t>
        <w:br/>
        <w:t>I undertake the precepts,</w:t>
        <w:br/>
        <w:t>that will be good for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Brahmabandhu pure āsiṁ,</w:t>
        <w:br/>
        <w:t>so idānimhi brāhmaṇo;</w:t>
        <w:br/>
        <w:t>Tevijjo sottiyo camhi,</w:t>
        <w:br/>
        <w:t>vedagū camhi nhātako”.</w:t>
      </w:r>
    </w:p>
    <w:p>
      <w:pPr>
        <w:pStyle w:val="TextBody"/>
        <w:bidi w:val="0"/>
        <w:rPr>
          <w:lang w:val="en-US"/>
        </w:rPr>
      </w:pPr>
      <w:r>
        <w:rPr>
          <w:lang w:val="en-US"/>
        </w:rPr>
        <w:t>In the past I was related to Brahmā,</w:t>
        <w:br/>
        <w:t>now I genuinely am a brahmin.</w:t>
        <w:br/>
        <w:t>Possessing the three knowledges, I’m a genuine scholar,</w:t>
        <w:br/>
        <w:t>I’m a knowledge-master, a bathed initiate.”</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4" w:name="__RefHeading___Toc5809_2324468092"/>
      <w:bookmarkEnd w:id="94"/>
      <w:r>
        <w:rPr>
          <w:lang w:val="en-US"/>
        </w:rPr>
        <w:t>13.3. Cāpā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Laṭṭhihattho pure āsi,</w:t>
        <w:br/>
        <w:t>so dāni migaluddako;</w:t>
        <w:br/>
        <w:t>Āsāya palipā ghorā,</w:t>
        <w:br/>
        <w:t>nāsakkhi pārametave.</w:t>
      </w:r>
    </w:p>
    <w:p>
      <w:pPr>
        <w:pStyle w:val="TextBody"/>
        <w:bidi w:val="0"/>
        <w:rPr/>
      </w:pPr>
      <w:r>
        <w:rPr/>
        <w:t>“</w:t>
      </w:r>
      <w:r>
        <w:rPr>
          <w:lang w:val="en-US"/>
        </w:rPr>
        <w:t>Once I carried a hermit’s staff,</w:t>
        <w:br/>
        <w:t>but these days I hunt deer.</w:t>
        <w:br/>
        <w:t>My desires have made me unable to cross</w:t>
        <w:br/>
        <w:t>from the awful marsh to the far shore.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Sumattaṁ maṁ maññamānā,</w:t>
        <w:br/>
        <w:t>cāpā puttamatosayi;</w:t>
        <w:br/>
        <w:t>Cāpāya bandhanaṁ chetvā,</w:t>
        <w:br/>
        <w:t>pabbajissaṁ punopahaṁ”.</w:t>
      </w:r>
    </w:p>
    <w:p>
      <w:pPr>
        <w:pStyle w:val="TextBody"/>
        <w:bidi w:val="0"/>
        <w:rPr>
          <w:lang w:val="en-US"/>
        </w:rPr>
      </w:pPr>
      <w:r>
        <w:rPr>
          <w:lang w:val="en-US"/>
        </w:rPr>
        <w:t>Thinking me so in love with her,</w:t>
        <w:br/>
        <w:t>Cāpā kept our son happy.</w:t>
        <w:br/>
        <w:t>Having cut Cāpā’s bond,</w:t>
        <w:br/>
        <w:t>I’ll go forth once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Mā me kujjhi mahāvīra,</w:t>
        <w:br/>
        <w:t>mā me kujjhi mahāmuni;</w:t>
        <w:br/>
        <w:t>Na hi kodhaparetassa,</w:t>
        <w:br/>
        <w:t>suddhi atthi kuto tapo”.</w:t>
      </w:r>
    </w:p>
    <w:p>
      <w:pPr>
        <w:pStyle w:val="TextBody"/>
        <w:bidi w:val="0"/>
        <w:rPr/>
      </w:pPr>
      <w:r>
        <w:rPr/>
        <w:t>“</w:t>
      </w:r>
      <w:r>
        <w:rPr>
          <w:lang w:val="en-US"/>
        </w:rPr>
        <w:t>Don’t be mad at me, great hero!</w:t>
        <w:br/>
        <w:t>Don’t be mad at me, great sage!</w:t>
        <w:br/>
        <w:t>If you’re mired in anger you can’t stay pure,</w:t>
        <w:br/>
        <w:t>let alone practice austerities.”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Pakkamissañca nāḷāto,</w:t>
        <w:br/>
        <w:t>kodha nāḷāya vacchati;</w:t>
        <w:br/>
        <w:t>Bandhantī itthirūpena,</w:t>
        <w:br/>
        <w:t>samaṇe dhammajīvino”.</w:t>
      </w:r>
    </w:p>
    <w:p>
      <w:pPr>
        <w:pStyle w:val="TextBody"/>
        <w:bidi w:val="0"/>
        <w:rPr/>
      </w:pPr>
      <w:r>
        <w:rPr/>
        <w:t>“</w:t>
      </w:r>
      <w:r>
        <w:rPr>
          <w:lang w:val="en-US"/>
        </w:rPr>
        <w:t>I’m going to leave Nālā!</w:t>
        <w:br/>
        <w:t>For who’d stay here at Nālā!</w:t>
        <w:br/>
        <w:t>With their figures, the women trap</w:t>
        <w:br/>
        <w:t>ascetics who live righteously.”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Ehi kāḷa nivattassu,</w:t>
        <w:br/>
        <w:t>bhuñja kāme yathā pure;</w:t>
        <w:br/>
        <w:t>Ahañca te vasīkatā,</w:t>
        <w:br/>
        <w:t>ye ca me santi ñātakā”.</w:t>
      </w:r>
    </w:p>
    <w:p>
      <w:pPr>
        <w:pStyle w:val="TextBody"/>
        <w:bidi w:val="0"/>
        <w:rPr/>
      </w:pPr>
      <w:r>
        <w:rPr/>
        <w:t>“</w:t>
      </w:r>
      <w:r>
        <w:rPr>
          <w:lang w:val="en-US"/>
        </w:rPr>
        <w:t>Please, Kāḷa, come back to me.</w:t>
        <w:br/>
        <w:t>Enjoy pleasures like you did before.</w:t>
        <w:br/>
        <w:t>I’ll be under your control,</w:t>
        <w:br/>
        <w:t>along with any relatives I have.”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Etto cāpe catubbhāgaṁ,</w:t>
        <w:br/>
        <w:t>yathā bhāsasi tvañca me;</w:t>
        <w:br/>
        <w:t>Tayi rattassa posassa,</w:t>
        <w:br/>
        <w:t>uḷāraṁ vata taṁ siyā”.</w:t>
      </w:r>
    </w:p>
    <w:p>
      <w:pPr>
        <w:pStyle w:val="TextBody"/>
        <w:bidi w:val="0"/>
        <w:rPr/>
      </w:pPr>
      <w:r>
        <w:rPr/>
        <w:t>“</w:t>
      </w:r>
      <w:r>
        <w:rPr>
          <w:lang w:val="en-US"/>
        </w:rPr>
        <w:t>Cāpā, if even a quarter</w:t>
        <w:br/>
        <w:t>of what you say were true,</w:t>
        <w:br/>
        <w:t>it would be a splendid thing</w:t>
        <w:br/>
        <w:t>for a man in love with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Kāḷaṅginiṁva takkāriṁ,</w:t>
        <w:br/>
        <w:t>pupphitaṁ girimuddhani;</w:t>
        <w:br/>
        <w:t>Phullaṁ dālimalaṭṭhiṁva,</w:t>
        <w:br/>
        <w:t>antodīpeva pāṭaliṁ.</w:t>
      </w:r>
    </w:p>
    <w:p>
      <w:pPr>
        <w:pStyle w:val="TextBody"/>
        <w:bidi w:val="0"/>
        <w:rPr/>
      </w:pPr>
      <w:r>
        <w:rPr/>
        <w:t>“</w:t>
      </w:r>
      <w:r>
        <w:rPr>
          <w:lang w:val="en-US"/>
        </w:rPr>
        <w:t>Kāḷa, I am like a sprouting iris</w:t>
        <w:br/>
        <w:t>flowering on a mountain top,</w:t>
        <w:br/>
        <w:t>like a blossoming pomegranate,</w:t>
        <w:br/>
        <w:t>like a trumpet-flower tree on an isle;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Haricandanalittaṅgiṁ,</w:t>
        <w:br/>
        <w:t>kāsikuttamadhāriniṁ;</w:t>
        <w:br/>
        <w:t>Taṁ maṁ rūpavatiṁ santiṁ,</w:t>
        <w:br/>
        <w:t>kassa ohāya gacchasi”.</w:t>
      </w:r>
    </w:p>
    <w:p>
      <w:pPr>
        <w:pStyle w:val="TextBody"/>
        <w:bidi w:val="0"/>
        <w:rPr>
          <w:lang w:val="en-US"/>
        </w:rPr>
      </w:pPr>
      <w:r>
        <w:rPr>
          <w:lang w:val="en-US"/>
        </w:rPr>
        <w:t>my limbs are anointed with yellow sandalwood,</w:t>
        <w:br/>
        <w:t>and I wear the finest Kāsi cloth:</w:t>
        <w:br/>
        <w:t>when I am so very beautiful,</w:t>
        <w:br/>
        <w:t>how can you abandon me and leave?”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Sākuntikova sakuṇiṁ,</w:t>
        <w:br/>
        <w:t>yathā bandhitumicchati;</w:t>
        <w:br/>
        <w:t>Āharimena rūpena,</w:t>
        <w:br/>
        <w:t>na maṁ tvaṁ bādhayissasi”.</w:t>
      </w:r>
    </w:p>
    <w:p>
      <w:pPr>
        <w:pStyle w:val="TextBody"/>
        <w:bidi w:val="0"/>
        <w:rPr/>
      </w:pPr>
      <w:r>
        <w:rPr/>
        <w:t>“</w:t>
      </w:r>
      <w:r>
        <w:rPr>
          <w:lang w:val="en-US"/>
        </w:rPr>
        <w:t>You’re like a fowler</w:t>
        <w:br/>
        <w:t>who wants to catch a bird;</w:t>
        <w:br/>
        <w:t>but you won’t trap me</w:t>
        <w:br/>
        <w:t>with your captivating form.”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Imañca me puttaphalaṁ,</w:t>
        <w:br/>
        <w:t>kāḷa uppāditaṁ tayā;</w:t>
        <w:br/>
        <w:t>Taṁ maṁ puttavatiṁ santiṁ,</w:t>
        <w:br/>
        <w:t>kassa ohāya gacchasi”.</w:t>
      </w:r>
    </w:p>
    <w:p>
      <w:pPr>
        <w:pStyle w:val="TextBody"/>
        <w:bidi w:val="0"/>
        <w:rPr/>
      </w:pPr>
      <w:r>
        <w:rPr/>
        <w:t>“</w:t>
      </w:r>
      <w:r>
        <w:rPr>
          <w:lang w:val="en-US"/>
        </w:rPr>
        <w:t>But this child, my fruit,</w:t>
        <w:br/>
        <w:t>was begotten by you, Kāḷa.</w:t>
        <w:br/>
        <w:t>When I have this child,</w:t>
        <w:br/>
        <w:t>how can you abandon me and leave?”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Jahanti putte sappaññā,</w:t>
        <w:br/>
        <w:t>tato ñātī tato dhanaṁ;</w:t>
        <w:br/>
        <w:t>Pabbajanti mahāvīrā,</w:t>
        <w:br/>
        <w:t>nāgo chetvāva bandhanaṁ”.</w:t>
      </w:r>
    </w:p>
    <w:p>
      <w:pPr>
        <w:pStyle w:val="TextBody"/>
        <w:bidi w:val="0"/>
        <w:rPr/>
      </w:pPr>
      <w:r>
        <w:rPr/>
        <w:t>“</w:t>
      </w:r>
      <w:r>
        <w:rPr>
          <w:lang w:val="en-US"/>
        </w:rPr>
        <w:t>The wise give up</w:t>
        <w:br/>
        <w:t>children, family, and wealth.</w:t>
        <w:br/>
        <w:t>Great heroes go forth</w:t>
        <w:br/>
        <w:t>like elephants breaking their bonds.”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Idāni te imaṁ puttaṁ,</w:t>
        <w:br/>
        <w:t>Daṇḍena churikāya vā;</w:t>
        <w:br/>
        <w:t>Bhūmiyaṁ vā nisumbhissaṁ,</w:t>
        <w:br/>
        <w:t>Puttasokā na gacchasi”.</w:t>
      </w:r>
    </w:p>
    <w:p>
      <w:pPr>
        <w:pStyle w:val="TextBody"/>
        <w:bidi w:val="0"/>
        <w:rPr/>
      </w:pPr>
      <w:r>
        <w:rPr/>
        <w:t>“</w:t>
      </w:r>
      <w:r>
        <w:rPr>
          <w:lang w:val="en-US"/>
        </w:rPr>
        <w:t>Now, this son of yours:</w:t>
        <w:br/>
        <w:t>I’ll strike him to the ground right here,</w:t>
        <w:br/>
        <w:t>with a stick or with a knife!</w:t>
        <w:br/>
        <w:t>Grieving your son, you will not leave.”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Sace puttaṁ siṅgālānaṁ,</w:t>
        <w:br/>
        <w:t>kukkurānaṁ padāhisi;</w:t>
        <w:br/>
        <w:t>Na maṁ puttakatte jammi,</w:t>
        <w:br/>
        <w:t>punarāvattayissasi”.</w:t>
      </w:r>
    </w:p>
    <w:p>
      <w:pPr>
        <w:pStyle w:val="TextBody"/>
        <w:bidi w:val="0"/>
        <w:rPr/>
      </w:pPr>
      <w:r>
        <w:rPr/>
        <w:t>“</w:t>
      </w:r>
      <w:r>
        <w:rPr>
          <w:lang w:val="en-US"/>
        </w:rPr>
        <w:t>Even if you feed our son</w:t>
        <w:br/>
        <w:t>to jackals and dogs,</w:t>
        <w:br/>
        <w:t>I’d never return again, you bitch,</w:t>
        <w:br/>
        <w:t>not even for the child’s sake.”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Handa kho dāni bhaddante,</w:t>
        <w:br/>
        <w:t>kuhiṁ kāḷa gamissasi;</w:t>
        <w:br/>
        <w:t>Katamaṁ gāmanigamaṁ,</w:t>
        <w:br/>
        <w:t>nagaraṁ rājadhāniyo”.</w:t>
      </w:r>
    </w:p>
    <w:p>
      <w:pPr>
        <w:pStyle w:val="TextBody"/>
        <w:bidi w:val="0"/>
        <w:rPr/>
      </w:pPr>
      <w:r>
        <w:rPr/>
        <w:t>“</w:t>
      </w:r>
      <w:r>
        <w:rPr>
          <w:lang w:val="en-US"/>
        </w:rPr>
        <w:t>Well then, sir, tell me,</w:t>
        <w:br/>
        <w:t>where will you go, Kāḷa?</w:t>
        <w:br/>
        <w:t>To what village or town,</w:t>
        <w:br/>
        <w:t>city or capital?”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Ahumha pubbe gaṇino,</w:t>
        <w:br/>
        <w:t>Assamaṇā samaṇamānino;</w:t>
        <w:br/>
        <w:t>Gāmena gāmaṁ vicarimha,</w:t>
        <w:br/>
        <w:t>Nagare rājadhāniyo.</w:t>
      </w:r>
    </w:p>
    <w:p>
      <w:pPr>
        <w:pStyle w:val="TextBody"/>
        <w:bidi w:val="0"/>
        <w:rPr/>
      </w:pPr>
      <w:r>
        <w:rPr/>
        <w:t>“</w:t>
      </w:r>
      <w:r>
        <w:rPr>
          <w:lang w:val="en-US"/>
        </w:rPr>
        <w:t>Last time we had followers,</w:t>
        <w:br/>
        <w:t>we weren’t ascetics, we just thought we were.</w:t>
        <w:br/>
        <w:t>We wandered from village to village,</w:t>
        <w:br/>
        <w:t>to cities and capitals.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Eso hi bhagavā buddho,</w:t>
        <w:br/>
        <w:t>nadiṁ nerañjaraṁ pati;</w:t>
        <w:br/>
        <w:t>Sabbadukkhappahānāya,</w:t>
        <w:br/>
        <w:t>dhammaṁ deseti pāṇinaṁ;</w:t>
        <w:br/>
        <w:t>Tassāhaṁ santikaṁ gacchaṁ,</w:t>
        <w:br/>
        <w:t>so me satthā bhavissati”.</w:t>
      </w:r>
    </w:p>
    <w:p>
      <w:pPr>
        <w:pStyle w:val="TextBody"/>
        <w:bidi w:val="0"/>
        <w:rPr>
          <w:lang w:val="en-US"/>
        </w:rPr>
      </w:pPr>
      <w:r>
        <w:rPr>
          <w:lang w:val="en-US"/>
        </w:rPr>
        <w:t>But now the Blessed One, the Buddha,</w:t>
        <w:br/>
        <w:t>on the bank of the Nerañjara River,</w:t>
        <w:br/>
        <w:t>teaches the Dhamma so that living creatures</w:t>
        <w:br/>
        <w:t>may abandon all suffering.</w:t>
        <w:br/>
        <w:t>I shall go to his presence,</w:t>
        <w:br/>
        <w:t>he shall be my Teacher.”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Vandanaṁ dāni vajjāsi,</w:t>
        <w:br/>
        <w:t>lokanāthaṁ anuttaraṁ;</w:t>
        <w:br/>
        <w:t>Padakkhiṇañca katvāna,</w:t>
        <w:br/>
        <w:t>ādiseyyāsi dakkhiṇaṁ”.</w:t>
      </w:r>
    </w:p>
    <w:p>
      <w:pPr>
        <w:pStyle w:val="TextBody"/>
        <w:bidi w:val="0"/>
        <w:rPr/>
      </w:pPr>
      <w:r>
        <w:rPr/>
        <w:t>“</w:t>
      </w:r>
      <w:r>
        <w:rPr>
          <w:lang w:val="en-US"/>
        </w:rPr>
        <w:t>Now please convey my respects</w:t>
        <w:br/>
        <w:t>to the supreme protector of the world.</w:t>
        <w:br/>
        <w:t>Circling him to your right,</w:t>
        <w:br/>
        <w:t>dedicate my religious donation.”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Etaṁ kho labbhamamhehi,</w:t>
        <w:br/>
        <w:t>yathā bhāsasi tvañca me;</w:t>
        <w:br/>
        <w:t>Vandanaṁ dāni te vajjaṁ,</w:t>
        <w:br/>
        <w:t>lokanāthaṁ anuttaraṁ;</w:t>
        <w:br/>
        <w:t>Padakkhiṇañca katvāna,</w:t>
        <w:br/>
        <w:t>ādisissāmi dakkhiṇaṁ”.</w:t>
      </w:r>
    </w:p>
    <w:p>
      <w:pPr>
        <w:pStyle w:val="TextBody"/>
        <w:bidi w:val="0"/>
        <w:rPr/>
      </w:pPr>
      <w:r>
        <w:rPr/>
        <w:t>“</w:t>
      </w:r>
      <w:r>
        <w:rPr>
          <w:lang w:val="en-US"/>
        </w:rPr>
        <w:t>This is the proper thing to do,</w:t>
        <w:br/>
        <w:t>just as you have said to me.</w:t>
        <w:br/>
        <w:t>I’ll convey your respects</w:t>
        <w:br/>
        <w:t>to the supreme protector of the world.</w:t>
        <w:br/>
        <w:t>Circling him to my right,</w:t>
        <w:br/>
        <w:t>I’ll dedicate your religious donation.”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ca kāḷo pakkāmi,</w:t>
        <w:br/>
        <w:t>nadiṁ nerañjaraṁ pati;</w:t>
        <w:br/>
        <w:t>So addasāsi sambuddhaṁ,</w:t>
        <w:br/>
        <w:t>desentaṁ amataṁ padaṁ.</w:t>
      </w:r>
    </w:p>
    <w:p>
      <w:pPr>
        <w:pStyle w:val="TextBody"/>
        <w:bidi w:val="0"/>
        <w:rPr>
          <w:lang w:val="en-US"/>
        </w:rPr>
      </w:pPr>
      <w:r>
        <w:rPr>
          <w:lang w:val="en-US"/>
        </w:rPr>
        <w:t>Then Kāḷa set out</w:t>
        <w:br/>
        <w:t>to the bank of the Nerañjara River.</w:t>
        <w:br/>
        <w:t>He saw the Awakened One</w:t>
        <w:br/>
        <w:t>teaching the deathless state: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Dukkhaṁ dukkhasamuppādaṁ,</w:t>
        <w:br/>
        <w:t>dukkhassa ca atikkamaṁ;</w:t>
        <w:br/>
        <w:t>Ariyaṁ caṭṭhaṅgikaṁ maggaṁ,</w:t>
        <w:br/>
        <w:t>dukkhūpasamagāminaṁ.</w:t>
      </w:r>
    </w:p>
    <w:p>
      <w:pPr>
        <w:pStyle w:val="TextBody"/>
        <w:bidi w:val="0"/>
        <w:rPr>
          <w:lang w:val="en-US"/>
        </w:rPr>
      </w:pPr>
      <w:r>
        <w:rPr>
          <w:lang w:val="en-US"/>
        </w:rPr>
        <w:t>suffering, suffering’s origin,</w:t>
        <w:br/>
        <w:t>suffering’s transcendence,</w:t>
        <w:br/>
        <w:t>and the noble eightfold path</w:t>
        <w:br/>
        <w:t>that leads to the stilling of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 pādāni vanditvā,</w:t>
        <w:br/>
        <w:t>Katvāna naṁ padakkhiṇaṁ;</w:t>
        <w:br/>
        <w:t>Cāpāya ādisitvāna,</w:t>
        <w:br/>
        <w:t>Pabbajiṁ anagāriyaṁ;</w:t>
        <w:br/>
        <w:t>Tisso vijjā anuppattā,</w:t>
        <w:br/>
        <w:t>Kataṁ buddhassa sāsanaṁ.</w:t>
      </w:r>
    </w:p>
    <w:p>
      <w:pPr>
        <w:pStyle w:val="TextBody"/>
        <w:bidi w:val="0"/>
        <w:rPr>
          <w:lang w:val="en-US"/>
        </w:rPr>
      </w:pPr>
      <w:r>
        <w:rPr>
          <w:lang w:val="en-US"/>
        </w:rPr>
        <w:t>He paid homage at his feet,</w:t>
        <w:br/>
        <w:t>circling him to his right,</w:t>
        <w:br/>
        <w:t>and conveyed Cāpā’s dedication;</w:t>
        <w:br/>
        <w:t>then he went forth to homelessness.</w:t>
        <w:br/>
        <w:t>He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5" w:name="__RefHeading___Toc5811_2324468092"/>
      <w:bookmarkEnd w:id="95"/>
      <w:r>
        <w:rPr>
          <w:lang w:val="en-US"/>
        </w:rPr>
        <w:t>13.4. Sundarī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Petāni bhoti puttāni,</w:t>
        <w:br/>
        <w:t>khādamānā tuvaṁ pure;</w:t>
        <w:br/>
        <w:t>Tuvaṁ divā ca ratto ca,</w:t>
        <w:br/>
        <w:t>atīva paritappasi.</w:t>
      </w:r>
    </w:p>
    <w:p>
      <w:pPr>
        <w:pStyle w:val="TextBody"/>
        <w:bidi w:val="0"/>
        <w:rPr/>
      </w:pPr>
      <w:r>
        <w:rPr/>
        <w:t>“</w:t>
      </w:r>
      <w:r>
        <w:rPr>
          <w:lang w:val="en-US"/>
        </w:rPr>
        <w:t>Before, when your children passed away,</w:t>
        <w:br/>
        <w:t>you would expose them to be eaten.</w:t>
        <w:br/>
        <w:t>All day and all night</w:t>
        <w:br/>
        <w:t>you’d be racked with despair.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Sājja sabbāni khāditvā,</w:t>
        <w:br/>
        <w:t>sataputtāni brāhmaṇī;</w:t>
        <w:br/>
        <w:t>Vāseṭṭhi kena vaṇṇena,</w:t>
        <w:br/>
        <w:t>na bāḷhaṁ paritappasi”.</w:t>
      </w:r>
    </w:p>
    <w:p>
      <w:pPr>
        <w:pStyle w:val="TextBody"/>
        <w:bidi w:val="0"/>
        <w:rPr>
          <w:lang w:val="en-US"/>
        </w:rPr>
      </w:pPr>
      <w:r>
        <w:rPr>
          <w:lang w:val="en-US"/>
        </w:rPr>
        <w:t>Today, brahmin lady, you have exposed</w:t>
        <w:br/>
        <w:t>seven children in all to be eaten;</w:t>
        <w:br/>
        <w:t>Vāseṭṭhī, what is the reason why</w:t>
        <w:br/>
        <w:t>you’re not so filled with despair?”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Bahūni puttasatāni,</w:t>
        <w:br/>
        <w:t>ñātisaṅghasatāni ca;</w:t>
        <w:br/>
        <w:t>Khāditāni atītaṁse,</w:t>
        <w:br/>
        <w:t>mama tuyhañca brāhmaṇa.</w:t>
      </w:r>
    </w:p>
    <w:p>
      <w:pPr>
        <w:pStyle w:val="TextBody"/>
        <w:bidi w:val="0"/>
        <w:rPr/>
      </w:pPr>
      <w:r>
        <w:rPr/>
        <w:t>“</w:t>
      </w:r>
      <w:r>
        <w:rPr>
          <w:lang w:val="en-US"/>
        </w:rPr>
        <w:t>Many hundreds of sons,</w:t>
        <w:br/>
        <w:t>hundreds of family circles,</w:t>
        <w:br/>
        <w:t>both mine and yours, brahmin,</w:t>
        <w:br/>
        <w:t>have been eaten in the past.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Sāhaṁ nissaraṇaṁ ñatvā,</w:t>
        <w:br/>
        <w:t>jātiyā maraṇassa ca;</w:t>
        <w:br/>
        <w:t>Na socāmi na rodāmi,</w:t>
        <w:br/>
        <w:t>na cāpi paritappayiṁ”.</w:t>
      </w:r>
    </w:p>
    <w:p>
      <w:pPr>
        <w:pStyle w:val="TextBody"/>
        <w:bidi w:val="0"/>
        <w:rPr>
          <w:lang w:val="en-US"/>
        </w:rPr>
      </w:pPr>
      <w:r>
        <w:rPr>
          <w:lang w:val="en-US"/>
        </w:rPr>
        <w:t>Having known the escape</w:t>
        <w:br/>
        <w:t>from rebirth and death</w:t>
        <w:br/>
        <w:t>I neither grieve nor lament,</w:t>
        <w:br/>
        <w:t>nor do I despair.”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Abbhutaṁ vata vāseṭṭhi,</w:t>
        <w:br/>
        <w:t>vācaṁ bhāsasi edisiṁ;</w:t>
        <w:br/>
        <w:t>Kassa tvaṁ dhammamaññāya,</w:t>
        <w:br/>
        <w:t>giraṁ bhāsasi edisiṁ”.</w:t>
      </w:r>
    </w:p>
    <w:p>
      <w:pPr>
        <w:pStyle w:val="TextBody"/>
        <w:bidi w:val="0"/>
        <w:rPr/>
      </w:pPr>
      <w:r>
        <w:rPr/>
        <w:t>“</w:t>
      </w:r>
      <w:r>
        <w:rPr>
          <w:lang w:val="en-US"/>
        </w:rPr>
        <w:t>Wow, Vaseṭṭhī, the words you speak</w:t>
        <w:br/>
        <w:t>really are amazing!</w:t>
        <w:br/>
        <w:t>Whose teaching did you understand</w:t>
        <w:br/>
        <w:t>that you say these things?”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Esa brāhmaṇa sambuddho,</w:t>
        <w:br/>
        <w:t>nagaraṁ mithilaṁ pati;</w:t>
        <w:br/>
        <w:t>Sabbadukkhappahānāya,</w:t>
        <w:br/>
        <w:t>dhammaṁ desesi pāṇinaṁ.</w:t>
      </w:r>
    </w:p>
    <w:p>
      <w:pPr>
        <w:pStyle w:val="TextBody"/>
        <w:bidi w:val="0"/>
        <w:rPr/>
      </w:pPr>
      <w:r>
        <w:rPr/>
        <w:t>“</w:t>
      </w:r>
      <w:r>
        <w:rPr>
          <w:lang w:val="en-US"/>
        </w:rPr>
        <w:t>Brahmin, the Awakened One</w:t>
        <w:br/>
        <w:t>at the city of Mithilā,</w:t>
        <w:br/>
        <w:t>teaches the Dhamma so that living creatures</w:t>
        <w:br/>
        <w:t>may abandon all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 brahme arahato,</w:t>
        <w:br/>
        <w:t>dhammaṁ sutvā nirūpadhiṁ;</w:t>
        <w:br/>
        <w:t>Tattha viññātasaddhammā,</w:t>
        <w:br/>
        <w:t>puttasokaṁ byapānudiṁ”.</w:t>
      </w:r>
    </w:p>
    <w:p>
      <w:pPr>
        <w:pStyle w:val="TextBody"/>
        <w:bidi w:val="0"/>
        <w:rPr>
          <w:lang w:val="en-US"/>
        </w:rPr>
      </w:pPr>
      <w:r>
        <w:rPr>
          <w:lang w:val="en-US"/>
        </w:rPr>
        <w:t>After hearing the perfected one’s teaching,</w:t>
        <w:br/>
        <w:t>brahmin, which is free of all attachments,</w:t>
        <w:br/>
        <w:t>having understood the true teaching there,</w:t>
        <w:br/>
        <w:t>I’ve swept away grief for children.”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So ahampi gamissāmi,</w:t>
        <w:br/>
        <w:t>nagaraṁ mithilaṁ pati;</w:t>
        <w:br/>
        <w:t>Appeva maṁ so bhagavā,</w:t>
        <w:br/>
        <w:t>sabbadukkhā pamocaye”.</w:t>
      </w:r>
    </w:p>
    <w:p>
      <w:pPr>
        <w:pStyle w:val="TextBody"/>
        <w:bidi w:val="0"/>
        <w:rPr/>
      </w:pPr>
      <w:r>
        <w:rPr/>
        <w:t>“</w:t>
      </w:r>
      <w:r>
        <w:rPr>
          <w:lang w:val="en-US"/>
        </w:rPr>
        <w:t>I too shall go</w:t>
        <w:br/>
        <w:t>to the city of Mithilā.</w:t>
        <w:br/>
        <w:t>Hopefully the Buddha may release me</w:t>
        <w:br/>
        <w:t>from all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Addasa brāhmaṇo buddhaṁ,</w:t>
        <w:br/>
        <w:t>vippamuttaṁ nirūpadhiṁ;</w:t>
        <w:br/>
        <w:t>Svassa dhammamadesesi,</w:t>
        <w:br/>
        <w:t>muni dukkhassa pāragū.</w:t>
      </w:r>
    </w:p>
    <w:p>
      <w:pPr>
        <w:pStyle w:val="TextBody"/>
        <w:bidi w:val="0"/>
        <w:rPr>
          <w:lang w:val="en-US"/>
        </w:rPr>
      </w:pPr>
      <w:r>
        <w:rPr>
          <w:lang w:val="en-US"/>
        </w:rPr>
        <w:t>The brahmin saw the Buddha,</w:t>
        <w:br/>
        <w:t>liberated, free of attachments.</w:t>
        <w:br/>
        <w:t>He taught him the Dhamma,</w:t>
        <w:br/>
        <w:t>the sage gone beyond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Dukkhaṁ dukkhasamuppādaṁ,</w:t>
        <w:br/>
        <w:t>dukkhassa ca atikkamaṁ;</w:t>
        <w:br/>
        <w:t>Ariyaṁ caṭṭhaṅgikaṁ maggaṁ,</w:t>
        <w:br/>
        <w:t>dukkhūpasamagāminaṁ.</w:t>
      </w:r>
    </w:p>
    <w:p>
      <w:pPr>
        <w:pStyle w:val="TextBody"/>
        <w:bidi w:val="0"/>
        <w:rPr>
          <w:lang w:val="en-US"/>
        </w:rPr>
      </w:pPr>
      <w:r>
        <w:rPr>
          <w:lang w:val="en-US"/>
        </w:rPr>
        <w:t>suffering, suffering’s origin,</w:t>
        <w:br/>
        <w:t>suffering’s transcendence,</w:t>
        <w:br/>
        <w:t>and the noble eightfold path</w:t>
        <w:br/>
        <w:t>that leads to the stilling of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Tattha viññātasaddhammo,</w:t>
        <w:br/>
        <w:t>pabbajjaṁ samarocayi;</w:t>
        <w:br/>
        <w:t>Sujāto tīhi rattīhi,</w:t>
        <w:br/>
        <w:t>tisso vijjā aphassayi.</w:t>
      </w:r>
    </w:p>
    <w:p>
      <w:pPr>
        <w:pStyle w:val="TextBody"/>
        <w:bidi w:val="0"/>
        <w:rPr>
          <w:lang w:val="en-US"/>
        </w:rPr>
      </w:pPr>
      <w:r>
        <w:rPr>
          <w:lang w:val="en-US"/>
        </w:rPr>
        <w:t>Having understood the true teaching there,</w:t>
        <w:br/>
        <w:t>he agreed to go forth.</w:t>
        <w:br/>
        <w:t>Three days later</w:t>
        <w:br/>
        <w:t>Sujāta realized the three knowledges.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Ehi sārathi gacchāhi,</w:t>
        <w:br/>
        <w:t>rathaṁ niyyādayāhimaṁ;</w:t>
        <w:br/>
        <w:t>Ārogyaṁ brāhmaṇiṁ vajja,</w:t>
        <w:br/>
        <w:t>‘pabbaji dāni brāhmaṇo;</w:t>
        <w:br/>
        <w:t>Sujāto tīhi rattīhi,</w:t>
        <w:br/>
        <w:t>tisso vijjā aphassayi’”.</w:t>
      </w:r>
    </w:p>
    <w:p>
      <w:pPr>
        <w:pStyle w:val="TextBody"/>
        <w:bidi w:val="0"/>
        <w:rPr/>
      </w:pPr>
      <w:r>
        <w:rPr/>
        <w:t>“</w:t>
      </w:r>
      <w:r>
        <w:rPr>
          <w:lang w:val="en-US"/>
        </w:rPr>
        <w:t>Please, charioteer, go;</w:t>
        <w:br/>
        <w:t>take back this carriage.</w:t>
        <w:br/>
        <w:t>Bidding my brahmin lady good health, say:</w:t>
        <w:br/>
        <w:t>‘The brahmin has now gone forth.</w:t>
        <w:br/>
        <w:t>After three days,</w:t>
        <w:br/>
        <w:t>Sujāta realized the three knowledges.’”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 ca rathamādāya,</w:t>
        <w:br/>
        <w:t>sahassañcāpi sārathi;</w:t>
        <w:br/>
        <w:t>Ārogyaṁ brāhmaṇiṁvoca,</w:t>
        <w:br/>
        <w:t>“pabbaji dāni brāhmaṇo;</w:t>
        <w:br/>
        <w:t>Sujāto tīhi rattīhi,</w:t>
        <w:br/>
        <w:t>tisso vijjā aphassayi”.</w:t>
      </w:r>
    </w:p>
    <w:p>
      <w:pPr>
        <w:pStyle w:val="TextBody"/>
        <w:bidi w:val="0"/>
        <w:rPr>
          <w:lang w:val="en-US"/>
        </w:rPr>
      </w:pPr>
      <w:r>
        <w:rPr>
          <w:lang w:val="en-US"/>
        </w:rPr>
        <w:t>Then taking the carriage,</w:t>
        <w:br/>
        <w:t>along with a thousand coins, the charioteer</w:t>
        <w:br/>
        <w:t>bade the brahmin lady good health, and said:</w:t>
        <w:br/>
        <w:t>“The brahmin has now gone forth.</w:t>
        <w:br/>
        <w:t>After three days,</w:t>
        <w:br/>
        <w:t>Sujāta realized the three knowledges.”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Etañcāhaṁ assarathaṁ,</w:t>
        <w:br/>
        <w:t>sahassañcāpi sārathi;</w:t>
        <w:br/>
        <w:t>Tevijjaṁ brāhmaṇaṁ sutvā,</w:t>
        <w:br/>
        <w:t>puṇṇapattaṁ dadāmi te”.</w:t>
      </w:r>
    </w:p>
    <w:p>
      <w:pPr>
        <w:pStyle w:val="TextBody"/>
        <w:bidi w:val="0"/>
        <w:rPr>
          <w:lang w:val="en-US"/>
        </w:rPr>
      </w:pPr>
      <w:r>
        <w:rPr>
          <w:lang w:val="en-US"/>
        </w:rPr>
        <w:t>Hearing that the brahmin had the three knowledges, the lady replied:</w:t>
        <w:br/>
        <w:t>“I present to you this horse and carriage,</w:t>
        <w:br/>
        <w:t>O charioteer, along with 1000 coins,</w:t>
        <w:br/>
        <w:t>and a full bowl as a gift.”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Tuyheva hotvassaratho,</w:t>
        <w:br/>
        <w:t>sahassañcāpi brāhmaṇi;</w:t>
        <w:br/>
        <w:t>Ahampi pabbajissāmi,</w:t>
        <w:br/>
        <w:t>varapaññassa santike”.</w:t>
      </w:r>
    </w:p>
    <w:p>
      <w:pPr>
        <w:pStyle w:val="TextBody"/>
        <w:bidi w:val="0"/>
        <w:rPr/>
      </w:pPr>
      <w:r>
        <w:rPr/>
        <w:t>“</w:t>
      </w:r>
      <w:r>
        <w:rPr>
          <w:lang w:val="en-US"/>
        </w:rPr>
        <w:t>Keep the horse and carriage, lady,</w:t>
        <w:br/>
        <w:t>along with the thousand coins.</w:t>
        <w:br/>
        <w:t>I too shall go forth in the presence of him,</w:t>
        <w:br/>
        <w:t>this man of such splendid wisdom.”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Hatthī gavassaṁ maṇikuṇḍalañca,</w:t>
        <w:br/>
        <w:t>Phītañcimaṁ gahavibhavaṁ pahāya;</w:t>
        <w:br/>
        <w:t>Pitā pabbajito tuyhaṁ,</w:t>
        <w:br/>
        <w:t>Bhuñja bhogāni sundarī;</w:t>
        <w:br/>
        <w:t>Tuvaṁ dāyādikā kule”.</w:t>
      </w:r>
    </w:p>
    <w:p>
      <w:pPr>
        <w:pStyle w:val="TextBody"/>
        <w:bidi w:val="0"/>
        <w:rPr/>
      </w:pPr>
      <w:r>
        <w:rPr/>
        <w:t>“</w:t>
      </w:r>
      <w:r>
        <w:rPr>
          <w:lang w:val="en-US"/>
        </w:rPr>
        <w:t>Elephants, cattle, jewels and earrings,</w:t>
        <w:br/>
        <w:t>such opulent domestic wealth:</w:t>
        <w:br/>
        <w:t>having given it up, your father went forth,</w:t>
        <w:br/>
        <w:t>enjoy these riches Sundarī,</w:t>
        <w:br/>
        <w:t>you are the family heir.”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Hatthī gavassaṁ maṇikuṇḍalañca,</w:t>
        <w:br/>
        <w:t>Rammaṁ cimaṁ gahavibhavaṁ pahāya;</w:t>
        <w:br/>
        <w:t>Pitā pabbajito mayhaṁ,</w:t>
        <w:br/>
        <w:t>Puttasokena aṭṭito;</w:t>
        <w:br/>
        <w:t>Ahampi pabbajissāmi,</w:t>
        <w:br/>
        <w:t>Bhātusokena aṭṭitā”.</w:t>
      </w:r>
    </w:p>
    <w:p>
      <w:pPr>
        <w:pStyle w:val="TextBody"/>
        <w:bidi w:val="0"/>
        <w:rPr/>
      </w:pPr>
      <w:r>
        <w:rPr/>
        <w:t>“</w:t>
      </w:r>
      <w:r>
        <w:rPr>
          <w:lang w:val="en-US"/>
        </w:rPr>
        <w:t>Elephants, cattle, jewels and earrings,</w:t>
        <w:br/>
        <w:t>such delightful domestic wealth:</w:t>
        <w:br/>
        <w:t>having given it up, my father went forth,</w:t>
        <w:br/>
        <w:t>racked by grief for his son.</w:t>
        <w:br/>
        <w:t>I too shall go forth,</w:t>
        <w:br/>
        <w:t>racked by grief for my brother.”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So te ijjhatu saṅkappo,</w:t>
        <w:br/>
        <w:t>yaṁ tvaṁ patthesi sundarī;</w:t>
        <w:br/>
        <w:t>Uttiṭṭhapiṇḍo uñcho ca,</w:t>
        <w:br/>
        <w:t>paṁsukūlañca cīvaraṁ;</w:t>
        <w:br/>
        <w:t>Etāni abhisambhontī,</w:t>
        <w:br/>
        <w:t>paraloke anāsavā”.</w:t>
      </w:r>
    </w:p>
    <w:p>
      <w:pPr>
        <w:pStyle w:val="TextBody"/>
        <w:bidi w:val="0"/>
        <w:rPr/>
      </w:pPr>
      <w:r>
        <w:rPr/>
        <w:t>“</w:t>
      </w:r>
      <w:r>
        <w:rPr>
          <w:lang w:val="en-US"/>
        </w:rPr>
        <w:t>Sundarī, may the wish you desire</w:t>
        <w:br/>
        <w:t>come true.</w:t>
        <w:br/>
        <w:t>Leftovers as gleanings,</w:t>
        <w:br/>
        <w:t>and cast-off rags as robes—</w:t>
        <w:br/>
        <w:t>make do with these,</w:t>
        <w:br/>
        <w:t>free of defilements regarding the next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Sikkhamānāya me ayye,</w:t>
        <w:br/>
        <w:t>dibbacakkhu visodhitaṁ;</w:t>
        <w:br/>
        <w:t>Pubbenivāsaṁ jānāmi,</w:t>
        <w:br/>
        <w:t>yattha me vusitaṁ pure.</w:t>
      </w:r>
    </w:p>
    <w:p>
      <w:pPr>
        <w:pStyle w:val="TextBody"/>
        <w:bidi w:val="0"/>
        <w:rPr/>
      </w:pPr>
      <w:r>
        <w:rPr/>
        <w:t>“</w:t>
      </w:r>
      <w:r>
        <w:rPr>
          <w:lang w:val="en-US"/>
        </w:rPr>
        <w:t>Ma’am, while I am still a trainee nun,</w:t>
        <w:br/>
        <w:t>my clairvoyance is clarified;</w:t>
        <w:br/>
        <w:t>I know my past lives,</w:t>
        <w:br/>
        <w:t>the places I used to live.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Tuvaṁ nissāya kalyāṇi,</w:t>
        <w:br/>
        <w:t>theri saṅghassa sobhane;</w:t>
        <w:br/>
        <w:t>Tisso vijjā anuppattā,</w:t>
        <w:br/>
        <w:t>kataṁ buddhassa sāsanaṁ.</w:t>
      </w:r>
    </w:p>
    <w:p>
      <w:pPr>
        <w:pStyle w:val="TextBody"/>
        <w:bidi w:val="0"/>
        <w:rPr>
          <w:lang w:val="en-US"/>
        </w:rPr>
      </w:pPr>
      <w:r>
        <w:rPr>
          <w:lang w:val="en-US"/>
        </w:rPr>
        <w:t>Relying on a fine lady like you,</w:t>
        <w:br/>
        <w:t>a senior nun who beautifies the Sangha,</w:t>
        <w:br/>
        <w:t>I’ve attained the three knowledges,</w:t>
        <w:br/>
        <w:t>and fulfilled the Buddha’s instructions.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Anujānāhi me ayye,</w:t>
        <w:br/>
        <w:t>icche sāvatthi gantave;</w:t>
        <w:br/>
        <w:t>Sīhanādaṁ nadissāmi,</w:t>
        <w:br/>
        <w:t>buddhaseṭṭhassa santike”.</w:t>
      </w:r>
    </w:p>
    <w:p>
      <w:pPr>
        <w:pStyle w:val="TextBody"/>
        <w:bidi w:val="0"/>
        <w:rPr>
          <w:lang w:val="en-US"/>
        </w:rPr>
      </w:pPr>
      <w:r>
        <w:rPr>
          <w:lang w:val="en-US"/>
        </w:rPr>
        <w:t>Give me permission ma’am,</w:t>
        <w:br/>
        <w:t>I wish to go to Sāvatthī,</w:t>
        <w:br/>
        <w:t>where I shall roar my lion’s roar</w:t>
        <w:br/>
        <w:t>before the best of Buddhas.”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Passa sundari satthāraṁ,</w:t>
        <w:br/>
        <w:t>hemavaṇṇaṁ harittacaṁ;</w:t>
        <w:br/>
        <w:t>Adantānaṁ dametāraṁ,</w:t>
        <w:br/>
        <w:t>sambuddhamakutobhayaṁ”.</w:t>
      </w:r>
    </w:p>
    <w:p>
      <w:pPr>
        <w:pStyle w:val="TextBody"/>
        <w:bidi w:val="0"/>
        <w:rPr/>
      </w:pPr>
      <w:r>
        <w:rPr/>
        <w:t>“</w:t>
      </w:r>
      <w:r>
        <w:rPr>
          <w:lang w:val="en-US"/>
        </w:rPr>
        <w:t>Sundarī, see the Teacher!</w:t>
        <w:br/>
        <w:t>Golden colored, golden skinned,</w:t>
        <w:br/>
        <w:t>tamer of the untamed,</w:t>
        <w:br/>
        <w:t>the Awakened One who fears nothing from any quarter.”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Passa sundarimāyantiṁ,</w:t>
        <w:br/>
        <w:t>vippamuttaṁ nirūpadhiṁ;</w:t>
        <w:br/>
        <w:t>Vītarāgaṁ visaṁyuttaṁ,</w:t>
        <w:br/>
        <w:t>katakiccamanāsavaṁ.</w:t>
      </w:r>
    </w:p>
    <w:p>
      <w:pPr>
        <w:pStyle w:val="TextBody"/>
        <w:bidi w:val="0"/>
        <w:rPr/>
      </w:pPr>
      <w:r>
        <w:rPr/>
        <w:t>“</w:t>
      </w:r>
      <w:r>
        <w:rPr>
          <w:lang w:val="en-US"/>
        </w:rPr>
        <w:t>See Sundarī coming,</w:t>
        <w:br/>
        <w:t>liberated, free of attachments.</w:t>
        <w:br/>
        <w:t>desireless, detached,</w:t>
        <w:br/>
        <w:t>her task completed, without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Bārāṇasito nikkhamma,</w:t>
        <w:br/>
        <w:t>tava santikamāgatā;</w:t>
        <w:br/>
        <w:t>Sāvikā te mahāvīra,</w:t>
        <w:br/>
        <w:t>pāde vandati sundarī.</w:t>
      </w:r>
    </w:p>
    <w:p>
      <w:pPr>
        <w:pStyle w:val="TextBody"/>
        <w:bidi w:val="0"/>
        <w:rPr/>
      </w:pPr>
      <w:r>
        <w:rPr/>
        <w:t>“</w:t>
      </w:r>
      <w:r>
        <w:rPr>
          <w:lang w:val="en-US"/>
        </w:rPr>
        <w:t>Having set forth from Bārāṇasī</w:t>
        <w:br/>
        <w:t>and come to your presence, great hero,</w:t>
        <w:br/>
        <w:t>your disciple Sundarī</w:t>
        <w:br/>
        <w:t>bows at your feet.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Tuvaṁ buddho tuvaṁ satthā,</w:t>
        <w:br/>
        <w:t>tuyhaṁ dhītāmhi brāhmaṇa;</w:t>
        <w:br/>
        <w:t>Orasā mukhato jātā,</w:t>
        <w:br/>
        <w:t>katakiccā anāsavā”.</w:t>
      </w:r>
    </w:p>
    <w:p>
      <w:pPr>
        <w:pStyle w:val="TextBody"/>
        <w:bidi w:val="0"/>
        <w:rPr>
          <w:lang w:val="en-US"/>
        </w:rPr>
      </w:pPr>
      <w:r>
        <w:rPr>
          <w:lang w:val="en-US"/>
        </w:rPr>
        <w:t>You are the Buddha, you are the Teacher,</w:t>
        <w:br/>
        <w:t>I am your rightful daughter, brahmin,</w:t>
        <w:br/>
        <w:t>born of your mouth.</w:t>
        <w:br/>
        <w:t>I’ve completed the task and am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Tassā te svāgataṁ bhadde,</w:t>
        <w:br/>
        <w:t>tato te adurāgataṁ;</w:t>
        <w:br/>
        <w:t>Evañhi dantā āyanti,</w:t>
        <w:br/>
        <w:t>satthu pādāni vandikā;</w:t>
        <w:br/>
        <w:t>Vītarāgā visaṁyuttā,</w:t>
        <w:br/>
        <w:t>katakiccā anāsavā”.</w:t>
      </w:r>
    </w:p>
    <w:p>
      <w:pPr>
        <w:pStyle w:val="TextBody"/>
        <w:bidi w:val="0"/>
        <w:rPr/>
      </w:pPr>
      <w:r>
        <w:rPr/>
        <w:t>“</w:t>
      </w:r>
      <w:r>
        <w:rPr>
          <w:lang w:val="en-US"/>
        </w:rPr>
        <w:t>Then welcome, good lady,</w:t>
        <w:br/>
        <w:t>you’re by no means unwelcome.</w:t>
        <w:br/>
        <w:t>For this is how the tamed come</w:t>
        <w:br/>
        <w:t>bowing at the Teacher’s feet;</w:t>
        <w:br/>
        <w:t>desireless, detached,</w:t>
        <w:br/>
        <w:t>the task completed, without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6" w:name="__RefHeading___Toc5813_2324468092"/>
      <w:bookmarkEnd w:id="96"/>
      <w:r>
        <w:rPr>
          <w:lang w:val="en-US"/>
        </w:rPr>
        <w:t>13.5. Subhā, the Smith’s Daughter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Daharāhaṁ suddhavasanā,</w:t>
        <w:br/>
        <w:t>yaṁ pure dhammamassuṇiṁ;</w:t>
        <w:br/>
        <w:t>Tassā me appamattāya,</w:t>
        <w:br/>
        <w:t>saccābhisamayo ahu.</w:t>
      </w:r>
    </w:p>
    <w:p>
      <w:pPr>
        <w:pStyle w:val="TextBody"/>
        <w:bidi w:val="0"/>
        <w:rPr/>
      </w:pPr>
      <w:r>
        <w:rPr/>
        <w:t>“</w:t>
      </w:r>
      <w:r>
        <w:rPr>
          <w:lang w:val="en-US"/>
        </w:rPr>
        <w:t>I was so young, my clothes so fresh,</w:t>
        <w:br/>
        <w:t>at that time I heard the teaching.</w:t>
        <w:br/>
        <w:t>Being diligent,</w:t>
        <w:br/>
        <w:t>I comprehended the truth;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Tatohaṁ sabbakāmesu,</w:t>
        <w:br/>
        <w:t>bhusaṁ aratimajjhagaṁ;</w:t>
        <w:br/>
        <w:t>Sakkāyasmiṁ bhayaṁ disvā,</w:t>
        <w:br/>
        <w:t>nekkhammameva pīhaye.</w:t>
      </w:r>
    </w:p>
    <w:p>
      <w:pPr>
        <w:pStyle w:val="TextBody"/>
        <w:bidi w:val="0"/>
        <w:rPr>
          <w:lang w:val="en-US"/>
        </w:rPr>
      </w:pPr>
      <w:r>
        <w:rPr>
          <w:lang w:val="en-US"/>
        </w:rPr>
        <w:t>and then I became profoundly dispassionate</w:t>
        <w:br/>
        <w:t>towards all sensual pleasures.</w:t>
        <w:br/>
        <w:t>Seeing fear in identity,</w:t>
        <w:br/>
        <w:t>I longed for renunciation.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Hitvānahaṁ ñātigaṇaṁ,</w:t>
        <w:br/>
        <w:t>dāsakammakarāni ca;</w:t>
        <w:br/>
        <w:t>Gāmakhettāni phītāni,</w:t>
        <w:br/>
        <w:t>ramaṇīye pamodite.</w:t>
      </w:r>
    </w:p>
    <w:p>
      <w:pPr>
        <w:pStyle w:val="TextBody"/>
        <w:bidi w:val="0"/>
        <w:rPr>
          <w:lang w:val="en-US"/>
        </w:rPr>
      </w:pPr>
      <w:r>
        <w:rPr>
          <w:lang w:val="en-US"/>
        </w:rPr>
        <w:t>Giving up my family circle,</w:t>
        <w:br/>
        <w:t>bonded servants and workers,</w:t>
        <w:br/>
        <w:t>and my flourishing villages and lands,</w:t>
        <w:br/>
        <w:t>so delightful and pleasant,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Pahāyahaṁ pabbajitā,</w:t>
        <w:br/>
        <w:t>sāpateyyamanappakaṁ;</w:t>
        <w:br/>
        <w:t>Evaṁ saddhāya nikkhamma,</w:t>
        <w:br/>
        <w:t>saddhamme suppavedite.</w:t>
      </w:r>
    </w:p>
    <w:p>
      <w:pPr>
        <w:pStyle w:val="TextBody"/>
        <w:bidi w:val="0"/>
        <w:rPr>
          <w:lang w:val="en-US"/>
        </w:rPr>
      </w:pPr>
      <w:r>
        <w:rPr>
          <w:lang w:val="en-US"/>
        </w:rPr>
        <w:t>I went forth;</w:t>
        <w:br/>
        <w:t>all that is no small wealth.</w:t>
        <w:br/>
        <w:t>Now that I’ve gone forth in faith like this,</w:t>
        <w:br/>
        <w:t>in the true teaching so well proclaimed,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Netaṁ assa patirūpaṁ,</w:t>
        <w:br/>
        <w:t>Ākiñcaññañhi patthaye;</w:t>
        <w:br/>
        <w:t>Yo jātarūpaṁ rajataṁ,</w:t>
        <w:br/>
        <w:t>Chaḍḍetvā punarāgame.</w:t>
      </w:r>
    </w:p>
    <w:p>
      <w:pPr>
        <w:pStyle w:val="TextBody"/>
        <w:bidi w:val="0"/>
        <w:rPr>
          <w:lang w:val="en-US"/>
        </w:rPr>
      </w:pPr>
      <w:r>
        <w:rPr>
          <w:lang w:val="en-US"/>
        </w:rPr>
        <w:t>since I desire to have nothing,</w:t>
        <w:br/>
        <w:t>it would not be appropriate</w:t>
        <w:br/>
        <w:t>to take back gold and money,</w:t>
        <w:br/>
        <w:t>having already got rid of them.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Rajataṁ jātarūpaṁ vā,</w:t>
        <w:br/>
        <w:t>na bodhāya na santiyā;</w:t>
        <w:br/>
        <w:t>Netaṁ samaṇasāruppaṁ,</w:t>
        <w:br/>
        <w:t>na etaṁ ariyaddhanaṁ.</w:t>
      </w:r>
    </w:p>
    <w:p>
      <w:pPr>
        <w:pStyle w:val="TextBody"/>
        <w:bidi w:val="0"/>
        <w:rPr>
          <w:lang w:val="en-US"/>
        </w:rPr>
      </w:pPr>
      <w:r>
        <w:rPr>
          <w:lang w:val="en-US"/>
        </w:rPr>
        <w:t>Money or gold</w:t>
        <w:br/>
        <w:t>doesn’t lead to peace and awakening.</w:t>
        <w:br/>
        <w:t>It doesn’t befit an ascetic,</w:t>
        <w:br/>
        <w:t>it’s not the wealth of the noble ones;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Lobhanaṁ madanañcetaṁ,</w:t>
        <w:br/>
        <w:t>mohanaṁ rajavaḍḍhanaṁ;</w:t>
        <w:br/>
        <w:t>Sāsaṅkaṁ bahuāyāsaṁ,</w:t>
        <w:br/>
        <w:t>natthi cettha dhuvaṁ ṭhiti.</w:t>
      </w:r>
    </w:p>
    <w:p>
      <w:pPr>
        <w:pStyle w:val="TextBody"/>
        <w:bidi w:val="0"/>
        <w:rPr>
          <w:lang w:val="en-US"/>
        </w:rPr>
      </w:pPr>
      <w:r>
        <w:rPr>
          <w:lang w:val="en-US"/>
        </w:rPr>
        <w:t>it’s just greed and intoxication,</w:t>
        <w:br/>
        <w:t>confusion and growing decadence,</w:t>
        <w:br/>
        <w:t>dubious, troublesome—</w:t>
        <w:br/>
        <w:t>there is nothing lasting there.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Ettha rattā pamattā ca,</w:t>
        <w:br/>
        <w:t>saṅkiliṭṭhamanā narā;</w:t>
        <w:br/>
        <w:t>Aññamaññena byāruddhā,</w:t>
        <w:br/>
        <w:t>puthu kubbanti medhagaṁ.</w:t>
      </w:r>
    </w:p>
    <w:p>
      <w:pPr>
        <w:pStyle w:val="TextBody"/>
        <w:bidi w:val="0"/>
        <w:rPr>
          <w:lang w:val="en-US"/>
        </w:rPr>
      </w:pPr>
      <w:r>
        <w:rPr>
          <w:lang w:val="en-US"/>
        </w:rPr>
        <w:t>Depraved and heedless,</w:t>
        <w:br/>
        <w:t>unenlightened folk, their hearts corrupt,</w:t>
        <w:br/>
        <w:t>oppose each other,</w:t>
        <w:br/>
        <w:t>creating disputes.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Vadho bandho parikleso,</w:t>
        <w:br/>
        <w:t>jāni sokapariddavo;</w:t>
        <w:br/>
        <w:t>Kāmesu adhipannānaṁ,</w:t>
        <w:br/>
        <w:t>dissate byasanaṁ bahuṁ.</w:t>
      </w:r>
    </w:p>
    <w:p>
      <w:pPr>
        <w:pStyle w:val="TextBody"/>
        <w:bidi w:val="0"/>
        <w:rPr>
          <w:lang w:val="en-US"/>
        </w:rPr>
      </w:pPr>
      <w:r>
        <w:rPr>
          <w:lang w:val="en-US"/>
        </w:rPr>
        <w:t>Killing, caging, misery,</w:t>
        <w:br/>
        <w:t>loss, grief, and lamentation;</w:t>
        <w:br/>
        <w:t>those sunk in sensual pleasures</w:t>
        <w:br/>
        <w:t>see many disastrous things.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Taṁ maṁ ñātī amittāva,</w:t>
        <w:br/>
        <w:t>kiṁ vo kāmesu yuñjatha;</w:t>
        <w:br/>
        <w:t>Jānātha maṁ pabbajitaṁ,</w:t>
        <w:br/>
        <w:t>kāmesu bhayadassiniṁ.</w:t>
      </w:r>
    </w:p>
    <w:p>
      <w:pPr>
        <w:pStyle w:val="TextBody"/>
        <w:bidi w:val="0"/>
        <w:rPr>
          <w:lang w:val="en-US"/>
        </w:rPr>
      </w:pPr>
      <w:r>
        <w:rPr>
          <w:lang w:val="en-US"/>
        </w:rPr>
        <w:t>My family, why do you urge me on</w:t>
        <w:br/>
        <w:t>to pleasures, as if you were my enemies?</w:t>
        <w:br/>
        <w:t>You know I’ve gone forth,</w:t>
        <w:br/>
        <w:t>seeing fear in sensual pleasures.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 hiraññasuvaṇṇena,</w:t>
        <w:br/>
        <w:t>parikkhīyanti āsavā;</w:t>
        <w:br/>
        <w:t>Amittā vadhakā kāmā,</w:t>
        <w:br/>
        <w:t>sapattā sallabandhanā.</w:t>
      </w:r>
    </w:p>
    <w:p>
      <w:pPr>
        <w:pStyle w:val="TextBody"/>
        <w:bidi w:val="0"/>
        <w:rPr>
          <w:lang w:val="en-US"/>
        </w:rPr>
      </w:pPr>
      <w:r>
        <w:rPr>
          <w:lang w:val="en-US"/>
        </w:rPr>
        <w:t>It’s not due to gold, coined or uncoined,</w:t>
        <w:br/>
        <w:t>that defilements come to an end.</w:t>
        <w:br/>
        <w:t>Sensual pleasures are enemies and murderers,</w:t>
        <w:br/>
        <w:t>hostile forces that bind you to thorns.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Taṁ maṁ ñātī amittāva,</w:t>
        <w:br/>
        <w:t>kiṁ vo kāmesu yuñjatha;</w:t>
        <w:br/>
        <w:t>Jānātha maṁ pabbajitaṁ,</w:t>
        <w:br/>
        <w:t>muṇḍaṁ saṅghāṭipārutaṁ.</w:t>
      </w:r>
    </w:p>
    <w:p>
      <w:pPr>
        <w:pStyle w:val="TextBody"/>
        <w:bidi w:val="0"/>
        <w:rPr>
          <w:lang w:val="en-US"/>
        </w:rPr>
      </w:pPr>
      <w:r>
        <w:rPr>
          <w:lang w:val="en-US"/>
        </w:rPr>
        <w:t>My family, why do you urge me on</w:t>
        <w:br/>
        <w:t>to pleasures, as if you were my enemies?</w:t>
        <w:br/>
        <w:t>You know I’ve gone forth,</w:t>
        <w:br/>
        <w:t>shaven, wrapped in my outer robe.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Uttiṭṭhapiṇḍo uñcho ca,</w:t>
        <w:br/>
        <w:t>paṁsukūlañca cīvaraṁ;</w:t>
        <w:br/>
        <w:t>Etaṁ kho mama sāruppaṁ,</w:t>
        <w:br/>
        <w:t>anagārūpanissayo.</w:t>
      </w:r>
    </w:p>
    <w:p>
      <w:pPr>
        <w:pStyle w:val="TextBody"/>
        <w:bidi w:val="0"/>
        <w:rPr>
          <w:lang w:val="en-US"/>
        </w:rPr>
      </w:pPr>
      <w:r>
        <w:rPr>
          <w:lang w:val="en-US"/>
        </w:rPr>
        <w:t>Leftovers as gleanings,</w:t>
        <w:br/>
        <w:t>and cast-off rags as robes—</w:t>
        <w:br/>
        <w:t>that’s what’s fitting for me,</w:t>
        <w:br/>
        <w:t>the essentials of the homeless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Vantā mahesīhi kāmā,</w:t>
        <w:br/>
        <w:t>ye dibbā ye ca mānusā;</w:t>
        <w:br/>
        <w:t>Khemaṭṭhāne vimuttā te,</w:t>
        <w:br/>
        <w:t>pattā te acalaṁ sukhaṁ.</w:t>
      </w:r>
    </w:p>
    <w:p>
      <w:pPr>
        <w:pStyle w:val="TextBody"/>
        <w:bidi w:val="0"/>
        <w:rPr>
          <w:lang w:val="en-US"/>
        </w:rPr>
      </w:pPr>
      <w:r>
        <w:rPr>
          <w:lang w:val="en-US"/>
        </w:rPr>
        <w:t>Great hermits expel sensual pleasures,</w:t>
        <w:br/>
        <w:t>both human and divine.</w:t>
        <w:br/>
        <w:t>Safe in their sanctuary, they are freed,</w:t>
        <w:br/>
        <w:t>having found unshakable happiness.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Māhaṁ kāmehi saṅgacchiṁ,</w:t>
        <w:br/>
        <w:t>yesu tāṇaṁ na vijjati;</w:t>
        <w:br/>
        <w:t>Amittā vadhakā kāmā,</w:t>
        <w:br/>
        <w:t>aggikkhandhūpamā dukhā.</w:t>
      </w:r>
    </w:p>
    <w:p>
      <w:pPr>
        <w:pStyle w:val="TextBody"/>
        <w:bidi w:val="0"/>
        <w:rPr>
          <w:lang w:val="en-US"/>
        </w:rPr>
      </w:pPr>
      <w:r>
        <w:rPr>
          <w:lang w:val="en-US"/>
        </w:rPr>
        <w:t>May I not encounter sensual pleasures,</w:t>
        <w:br/>
        <w:t>for no shelter is found in them.</w:t>
        <w:br/>
        <w:t>Sensual pleasures are enemies and murderers,</w:t>
        <w:br/>
        <w:t>as painful as a bonfire.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Paripantho esa bhayo,</w:t>
        <w:br/>
        <w:t>savighāto sakaṇṭako;</w:t>
        <w:br/>
        <w:t>Gedho suvisamo ceso,</w:t>
        <w:br/>
        <w:t>mahanto mohanāmukho.</w:t>
      </w:r>
    </w:p>
    <w:p>
      <w:pPr>
        <w:pStyle w:val="TextBody"/>
        <w:bidi w:val="0"/>
        <w:rPr>
          <w:lang w:val="en-US"/>
        </w:rPr>
      </w:pPr>
      <w:r>
        <w:rPr>
          <w:lang w:val="en-US"/>
        </w:rPr>
        <w:t>Greed is an obstacle, a threat,</w:t>
        <w:br/>
        <w:t>full of anguish and thorns;</w:t>
        <w:br/>
        <w:t>it is out of balance,</w:t>
        <w:br/>
        <w:t>a great gateway to confusion.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Upasaggo bhīmarūpo,</w:t>
        <w:br/>
        <w:t>kāmā sappasirūpamā;</w:t>
        <w:br/>
        <w:t>Ye bālā abhinandanti,</w:t>
        <w:br/>
        <w:t>andhabhūtā puthujjanā.</w:t>
      </w:r>
    </w:p>
    <w:p>
      <w:pPr>
        <w:pStyle w:val="TextBody"/>
        <w:bidi w:val="0"/>
        <w:rPr>
          <w:lang w:val="en-US"/>
        </w:rPr>
      </w:pPr>
      <w:r>
        <w:rPr>
          <w:lang w:val="en-US"/>
        </w:rPr>
        <w:t>Hazardous and terrifying,</w:t>
        <w:br/>
        <w:t>sensual pleasures are like a snake’s head,</w:t>
        <w:br/>
        <w:t>where fools delight,</w:t>
        <w:br/>
        <w:t>the blind ordinary folk.</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Kāmapaṅkena sattā hi,</w:t>
        <w:br/>
        <w:t>bahū loke aviddasū;</w:t>
        <w:br/>
        <w:t>Pariyantaṁ na jānanti,</w:t>
        <w:br/>
        <w:t>jātiyā maraṇassa ca.</w:t>
      </w:r>
    </w:p>
    <w:p>
      <w:pPr>
        <w:pStyle w:val="TextBody"/>
        <w:bidi w:val="0"/>
        <w:rPr>
          <w:lang w:val="en-US"/>
        </w:rPr>
      </w:pPr>
      <w:r>
        <w:rPr>
          <w:lang w:val="en-US"/>
        </w:rPr>
        <w:t>Stuck in the mud of sensual pleasures,</w:t>
        <w:br/>
        <w:t>there are so many ignorant in the world.</w:t>
        <w:br/>
        <w:t>They know nothing of the end</w:t>
        <w:br/>
        <w:t>of rebirth and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Duggatigamanaṁ maggaṁ,</w:t>
        <w:br/>
        <w:t>manussā kāmahetukaṁ;</w:t>
        <w:br/>
        <w:t>Bahuṁ ve paṭipajjanti,</w:t>
        <w:br/>
        <w:t>attano rogamāvahaṁ.</w:t>
      </w:r>
    </w:p>
    <w:p>
      <w:pPr>
        <w:pStyle w:val="TextBody"/>
        <w:bidi w:val="0"/>
        <w:rPr>
          <w:lang w:val="en-US"/>
        </w:rPr>
      </w:pPr>
      <w:r>
        <w:rPr>
          <w:lang w:val="en-US"/>
        </w:rPr>
        <w:t>Because of sensual pleasures,</w:t>
        <w:br/>
        <w:t>people jump right on to the path that goes to a bad place.</w:t>
        <w:br/>
        <w:t>So many walk the path</w:t>
        <w:br/>
        <w:t>that brings disease onto themselves.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amittajananā,</w:t>
        <w:br/>
        <w:t>tāpanā saṅkilesikā;</w:t>
        <w:br/>
        <w:t>Lokāmisā bandhanīyā,</w:t>
        <w:br/>
        <w:t>kāmā maraṇabandhanā.</w:t>
      </w:r>
    </w:p>
    <w:p>
      <w:pPr>
        <w:pStyle w:val="TextBody"/>
        <w:bidi w:val="0"/>
        <w:rPr>
          <w:lang w:val="en-US"/>
        </w:rPr>
      </w:pPr>
      <w:r>
        <w:rPr>
          <w:lang w:val="en-US"/>
        </w:rPr>
        <w:t>That’s how sensual pleasures create enemies;</w:t>
        <w:br/>
        <w:t>they are so tormenting, so corrupting,</w:t>
        <w:br/>
        <w:t>trapping beings with the world’s material delights,</w:t>
        <w:br/>
        <w:t>they are nothing less than the bonds of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Ummādanā ullapanā,</w:t>
        <w:br/>
        <w:t>kāmā cittappamaddino;</w:t>
        <w:br/>
        <w:t>Sattānaṁ saṅkilesāya,</w:t>
        <w:br/>
        <w:t>khippaṁ mārena oḍḍitaṁ.</w:t>
      </w:r>
    </w:p>
    <w:p>
      <w:pPr>
        <w:pStyle w:val="TextBody"/>
        <w:bidi w:val="0"/>
        <w:rPr>
          <w:lang w:val="en-US"/>
        </w:rPr>
      </w:pPr>
      <w:r>
        <w:rPr>
          <w:lang w:val="en-US"/>
        </w:rPr>
        <w:t>Maddening, enticing,</w:t>
        <w:br/>
        <w:t>sensual pleasures derange the mind.</w:t>
        <w:br/>
        <w:t>They’re a snare laid by Māra</w:t>
        <w:br/>
        <w:t>for the corruption of beings.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Anantādīnavā kāmā,</w:t>
        <w:br/>
        <w:t>bahudukkhā mahāvisā;</w:t>
        <w:br/>
        <w:t>Appassādā raṇakarā,</w:t>
        <w:br/>
        <w:t>sukkapakkhavisosanā.</w:t>
      </w:r>
    </w:p>
    <w:p>
      <w:pPr>
        <w:pStyle w:val="TextBody"/>
        <w:bidi w:val="0"/>
        <w:rPr>
          <w:lang w:val="en-US"/>
        </w:rPr>
      </w:pPr>
      <w:r>
        <w:rPr>
          <w:lang w:val="en-US"/>
        </w:rPr>
        <w:t>Sensual pleasures are infinitely dangerous,</w:t>
        <w:br/>
        <w:t>they’re full of suffering, a terrible poison;</w:t>
        <w:br/>
        <w:t>offering little gratification, they’re makers of strife,</w:t>
        <w:br/>
        <w:t>withering bright qualities away.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Sāhaṁ etādisaṁ katvā,</w:t>
        <w:br/>
        <w:t>byasanaṁ kāmahetukaṁ;</w:t>
        <w:br/>
        <w:t>Na taṁ paccāgamissāmi,</w:t>
        <w:br/>
        <w:t>nibbānābhiratā sadā.</w:t>
      </w:r>
    </w:p>
    <w:p>
      <w:pPr>
        <w:pStyle w:val="TextBody"/>
        <w:bidi w:val="0"/>
        <w:rPr>
          <w:lang w:val="en-US"/>
        </w:rPr>
      </w:pPr>
      <w:r>
        <w:rPr>
          <w:lang w:val="en-US"/>
        </w:rPr>
        <w:t>Since I’ve created so much ruination</w:t>
        <w:br/>
        <w:t>because of sensual pleasures,</w:t>
        <w:br/>
        <w:t>I will not relapse to them again,</w:t>
        <w:br/>
        <w:t>but will always delight in quenching.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Raṇaṁ karitvā kāmānaṁ,</w:t>
        <w:br/>
        <w:t>sītibhāvābhikaṅkhinī;</w:t>
        <w:br/>
        <w:t>Appamattā vihassāmi,</w:t>
        <w:br/>
        <w:t>sabbasaṁyojanakkhaye.</w:t>
      </w:r>
    </w:p>
    <w:p>
      <w:pPr>
        <w:pStyle w:val="TextBody"/>
        <w:bidi w:val="0"/>
        <w:rPr>
          <w:lang w:val="en-US"/>
        </w:rPr>
      </w:pPr>
      <w:r>
        <w:rPr>
          <w:lang w:val="en-US"/>
        </w:rPr>
        <w:t>Fighting against sensual pleasures,</w:t>
        <w:br/>
        <w:t>longing for that cool state,</w:t>
        <w:br/>
        <w:t>I shall meditate diligently</w:t>
        <w:br/>
        <w:t>for the ending of all fetters.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Asokaṁ virajaṁ khemaṁ,</w:t>
        <w:br/>
        <w:t>ariyaṭṭhaṅgikaṁ ujuṁ;</w:t>
        <w:br/>
        <w:t>Taṁ maggaṁ anugacchāmi,</w:t>
        <w:br/>
        <w:t>yena tiṇṇā mahesino”.</w:t>
      </w:r>
    </w:p>
    <w:p>
      <w:pPr>
        <w:pStyle w:val="TextBody"/>
        <w:bidi w:val="0"/>
        <w:rPr>
          <w:lang w:val="en-US"/>
        </w:rPr>
      </w:pPr>
      <w:r>
        <w:rPr>
          <w:lang w:val="en-US"/>
        </w:rPr>
        <w:t>Sorrowless, stainless, secure:</w:t>
        <w:br/>
        <w:t>I’ll follow that path,</w:t>
        <w:br/>
        <w:t>the straight noble eightfold way</w:t>
        <w:br/>
        <w:t>by which the hermits have crossed over.”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Imaṁ passatha dhammaṭṭhaṁ,</w:t>
        <w:br/>
        <w:t>subhaṁ kammāradhītaraṁ;</w:t>
        <w:br/>
        <w:t>Anejaṁ upasampajja,</w:t>
        <w:br/>
        <w:t>rukkhamūlamhi jhāyati.</w:t>
      </w:r>
    </w:p>
    <w:p>
      <w:pPr>
        <w:pStyle w:val="TextBody"/>
        <w:bidi w:val="0"/>
        <w:rPr/>
      </w:pPr>
      <w:r>
        <w:rPr/>
        <w:t>“</w:t>
      </w:r>
      <w:r>
        <w:rPr>
          <w:lang w:val="en-US"/>
        </w:rPr>
        <w:t>Look at this: Subhā the smith’s daughter,</w:t>
        <w:br/>
        <w:t>standing firm in the teaching.</w:t>
        <w:br/>
        <w:t>She has entered the imperturbable state,</w:t>
        <w:br/>
        <w:t>meditating at the root of a tree.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Ajjaṭṭhamī pabbajitā,</w:t>
        <w:br/>
        <w:t>saddhā saddhammasobhanā;</w:t>
        <w:br/>
        <w:t>Vinītuppalavaṇṇāya,</w:t>
        <w:br/>
        <w:t>tevijjā maccuhāyinī.</w:t>
      </w:r>
    </w:p>
    <w:p>
      <w:pPr>
        <w:pStyle w:val="TextBody"/>
        <w:bidi w:val="0"/>
        <w:rPr>
          <w:lang w:val="en-US"/>
        </w:rPr>
      </w:pPr>
      <w:r>
        <w:rPr>
          <w:lang w:val="en-US"/>
        </w:rPr>
        <w:t>It’s just eight days since she went forth,</w:t>
        <w:br/>
        <w:t>full of faith in the beautiful teaching.</w:t>
        <w:br/>
        <w:t>Guided by Uppalavaṇṇā,</w:t>
        <w:br/>
        <w:t>she is master of the three knowledges, destroyer of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Sāyaṁ bhujissā anaṇā,</w:t>
        <w:br/>
        <w:t>bhikkhunī bhāvitindriyā;</w:t>
        <w:br/>
        <w:t>Sabbayogavisaṁyuttā,</w:t>
        <w:br/>
        <w:t>katakiccā anāsavā”.</w:t>
      </w:r>
    </w:p>
    <w:p>
      <w:pPr>
        <w:pStyle w:val="TextBody"/>
        <w:bidi w:val="0"/>
        <w:rPr>
          <w:lang w:val="en-US"/>
        </w:rPr>
      </w:pPr>
      <w:r>
        <w:rPr>
          <w:lang w:val="en-US"/>
        </w:rPr>
        <w:t>This one is freed from slavery and debt,</w:t>
        <w:br/>
        <w:t>a nun with faculties developed.</w:t>
        <w:br/>
        <w:t>Detached from all attachments,</w:t>
        <w:br/>
        <w:t>she has completed the task and is free of defilements.”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Taṁ sakko devasaṅghena,</w:t>
        <w:br/>
        <w:t>upasaṅkamma iddhiyā;</w:t>
        <w:br/>
        <w:t>Namassati bhūtapati,</w:t>
        <w:br/>
        <w:t>subhaṁ kammāradhītaranti.</w:t>
      </w:r>
    </w:p>
    <w:p>
      <w:pPr>
        <w:pStyle w:val="TextBody"/>
        <w:bidi w:val="0"/>
        <w:rPr>
          <w:lang w:val="en-US"/>
        </w:rPr>
      </w:pPr>
      <w:r>
        <w:rPr>
          <w:lang w:val="en-US"/>
        </w:rPr>
        <w:t>Thus did Sakka, lord of all creatures,</w:t>
        <w:br/>
        <w:t>along with a host of gods,</w:t>
        <w:br/>
        <w:t>having come by their psychic powers,</w:t>
        <w:br/>
        <w:t>honor Subhā, the smith’s daughter.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Vīsatinipāto niṭṭhito.</w:t>
      </w:r>
    </w:p>
    <w:p>
      <w:pPr>
        <w:pStyle w:val="TextBody"/>
        <w:bidi w:val="0"/>
        <w:rPr>
          <w:lang w:val="en-US"/>
        </w:rPr>
      </w:pPr>
      <w:r>
        <w:rPr>
          <w:lang w:val="en-US"/>
        </w:rPr>
        <w:t>The Book of the Twenties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97" w:name="__RefHeading___Toc5815_2324468092"/>
      <w:bookmarkEnd w:id="97"/>
      <w:r>
        <w:rPr>
          <w:lang w:val="en-US"/>
        </w:rPr>
        <w:t>The Book of the Thirties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98" w:name="__RefHeading___Toc5817_2324468092"/>
      <w:bookmarkStart w:id="99" w:name="thig14.1%2525253A0.1"/>
      <w:bookmarkEnd w:id="98"/>
      <w:bookmarkEnd w:id="99"/>
      <w:r>
        <w:rPr>
          <w:lang w:val="en-US"/>
        </w:rPr>
        <w:t>14.1. Subhā of Jīvaka’s Mango Grove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Jīvakambavanaṁ rammaṁ,</w:t>
        <w:br/>
        <w:t>Gacchantiṁ bhikkhuniṁ subhaṁ;</w:t>
        <w:br/>
        <w:t>Dhuttako sannivāresi,</w:t>
        <w:br/>
        <w:t>Tamenaṁ abravī subhā.</w:t>
      </w:r>
    </w:p>
    <w:p>
      <w:pPr>
        <w:pStyle w:val="TextBody"/>
        <w:bidi w:val="0"/>
        <w:rPr>
          <w:lang w:val="en-US"/>
        </w:rPr>
      </w:pPr>
      <w:r>
        <w:rPr>
          <w:lang w:val="en-US"/>
        </w:rPr>
        <w:t>Going to the lovely mango grove</w:t>
        <w:br/>
        <w:t>of Jīvaka, the nun Subhā</w:t>
        <w:br/>
        <w:t>was held up by a rascal.</w:t>
        <w:br/>
        <w:t>Subhā said this to him: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Kiṁ te aparādhitaṁ mayā,</w:t>
        <w:br/>
        <w:t>Yaṁ maṁ ovariyāna tiṭṭhasi;</w:t>
        <w:br/>
        <w:t>Na hi pabbajitāya āvuso,</w:t>
        <w:br/>
        <w:t>Puriso samphusanāya kappati.</w:t>
      </w:r>
    </w:p>
    <w:p>
      <w:pPr>
        <w:pStyle w:val="TextBody"/>
        <w:bidi w:val="0"/>
        <w:rPr/>
      </w:pPr>
      <w:r>
        <w:rPr/>
        <w:t>“</w:t>
      </w:r>
      <w:r>
        <w:rPr>
          <w:lang w:val="en-US"/>
        </w:rPr>
        <w:t>What harm have I done to you,</w:t>
        <w:br/>
        <w:t>that you stand in my way?</w:t>
        <w:br/>
        <w:t>Sir, it’s not proper that a man</w:t>
        <w:br/>
        <w:t>should touch a woman gone forth.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Garuke mama satthusāsane,</w:t>
        <w:br/>
        <w:t>Yā sikkhā sugatena desitā;</w:t>
        <w:br/>
        <w:t>Parisuddhapadaṁ anaṅgaṇaṁ,</w:t>
        <w:br/>
        <w:t>Kiṁ maṁ ovariyāna tiṭṭhasi.</w:t>
      </w:r>
    </w:p>
    <w:p>
      <w:pPr>
        <w:pStyle w:val="TextBody"/>
        <w:bidi w:val="0"/>
        <w:rPr>
          <w:lang w:val="en-US"/>
        </w:rPr>
      </w:pPr>
      <w:r>
        <w:rPr>
          <w:lang w:val="en-US"/>
        </w:rPr>
        <w:t>This training was taught by the Holy One,</w:t>
        <w:br/>
        <w:t>it is a serious matter in my teacher’s instructions.</w:t>
        <w:br/>
        <w:t>I am pure and rid of blemishes,</w:t>
        <w:br/>
        <w:t>so why do you stand in my way?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Āvilacitto anāvilaṁ,</w:t>
        <w:br/>
        <w:t>Sarajo vītarajaṁ anaṅgaṇaṁ;</w:t>
        <w:br/>
        <w:t>Sabbattha vimuttamānasaṁ,</w:t>
        <w:br/>
        <w:t>Kiṁ maṁ ovariyāna tiṭṭhasi”.</w:t>
      </w:r>
    </w:p>
    <w:p>
      <w:pPr>
        <w:pStyle w:val="TextBody"/>
        <w:bidi w:val="0"/>
        <w:rPr>
          <w:lang w:val="en-US"/>
        </w:rPr>
      </w:pPr>
      <w:r>
        <w:rPr>
          <w:lang w:val="en-US"/>
        </w:rPr>
        <w:t>One whose mind is sullied against one unsullied;</w:t>
        <w:br/>
        <w:t>one who is lustful against one free of lust;</w:t>
        <w:br/>
        <w:t>unblemished, my mind is freed in every respect,</w:t>
        <w:br/>
        <w:t>so why do you stand in my way?”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Daharā ca apāpikā casi,</w:t>
        <w:br/>
        <w:t>Kiṁ te pabbajjā karissati;</w:t>
        <w:br/>
        <w:t>Nikkhipa kāsāyacīvaraṁ,</w:t>
        <w:br/>
        <w:t>Ehi ramāma supupphite vane.</w:t>
      </w:r>
    </w:p>
    <w:p>
      <w:pPr>
        <w:pStyle w:val="TextBody"/>
        <w:bidi w:val="0"/>
        <w:rPr/>
      </w:pPr>
      <w:r>
        <w:rPr/>
        <w:t>“</w:t>
      </w:r>
      <w:r>
        <w:rPr>
          <w:lang w:val="en-US"/>
        </w:rPr>
        <w:t>You’re young and flawless—</w:t>
        <w:br/>
        <w:t>what will going-forth do for you?</w:t>
        <w:br/>
        <w:t>Throw away the yellow robe,</w:t>
        <w:br/>
        <w:t>come and play in the blossom grove.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Madhurañca pavanti sabbaso,</w:t>
        <w:br/>
        <w:t>Kusumarajena samuṭṭhitā dumā;</w:t>
        <w:br/>
        <w:t>Paṭhamavasanto sukho utu,</w:t>
        <w:br/>
        <w:t>Ehi ramāma supupphite vane.</w:t>
      </w:r>
    </w:p>
    <w:p>
      <w:pPr>
        <w:pStyle w:val="TextBody"/>
        <w:bidi w:val="0"/>
        <w:rPr>
          <w:lang w:val="en-US"/>
        </w:rPr>
      </w:pPr>
      <w:r>
        <w:rPr>
          <w:lang w:val="en-US"/>
        </w:rPr>
        <w:t>Everywhere, the scent of pollen wafts sweet,</w:t>
        <w:br/>
        <w:t>born of the flowering woods.</w:t>
        <w:br/>
        <w:t>The start of spring is a happy time—</w:t>
        <w:br/>
        <w:t>come and play in the blossom grove.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Kusumitasikharā ca pādapā,</w:t>
        <w:br/>
        <w:t>Abhigajjantiva māluteritā;</w:t>
        <w:br/>
        <w:t>Kā tuyhaṁ rati bhavissati,</w:t>
        <w:br/>
        <w:t>Yadi ekā vanamogahissasi.</w:t>
      </w:r>
    </w:p>
    <w:p>
      <w:pPr>
        <w:pStyle w:val="TextBody"/>
        <w:bidi w:val="0"/>
        <w:rPr>
          <w:lang w:val="en-US"/>
        </w:rPr>
      </w:pPr>
      <w:r>
        <w:rPr>
          <w:lang w:val="en-US"/>
        </w:rPr>
        <w:t>And trees crested with flowers</w:t>
        <w:br/>
        <w:t>cry out, as it were, in the breeze.</w:t>
        <w:br/>
        <w:t>But what kind of fun will you have</w:t>
        <w:br/>
        <w:t>if you plunge into the woods all alone?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Vāḷamigasaṅghasevitaṁ,</w:t>
        <w:br/>
        <w:t>Kuñjaramattakareṇuloḷitaṁ;</w:t>
        <w:br/>
        <w:t>Asahāyikā gantumicchasi,</w:t>
        <w:br/>
        <w:t>Rahitaṁ bhiṁsanakaṁ mahāvanaṁ.</w:t>
      </w:r>
    </w:p>
    <w:p>
      <w:pPr>
        <w:pStyle w:val="TextBody"/>
        <w:bidi w:val="0"/>
        <w:rPr>
          <w:lang w:val="en-US"/>
        </w:rPr>
      </w:pPr>
      <w:r>
        <w:rPr>
          <w:lang w:val="en-US"/>
        </w:rPr>
        <w:t>Frequented by packs of predators,</w:t>
        <w:br/>
        <w:t>and she-elephants aroused by rutting bulls;</w:t>
        <w:br/>
        <w:t>you wish to go without a friend</w:t>
        <w:br/>
        <w:t>to the deserted, awe-inspiring forest.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Tapanīyakatāva dhītikā,</w:t>
        <w:br/>
        <w:t>Vicarasi cittalateva accharā;</w:t>
        <w:br/>
        <w:t>Kāsikasukhumehi vaggubhi,</w:t>
        <w:br/>
        <w:t>Sobhasī suvasanehi nūpame.</w:t>
      </w:r>
    </w:p>
    <w:p>
      <w:pPr>
        <w:pStyle w:val="TextBody"/>
        <w:bidi w:val="0"/>
        <w:rPr>
          <w:lang w:val="en-US"/>
        </w:rPr>
      </w:pPr>
      <w:r>
        <w:rPr>
          <w:lang w:val="en-US"/>
        </w:rPr>
        <w:t>Like a shining doll of gold,</w:t>
        <w:br/>
        <w:t>like a nymph wandering in a park of colorful vines,</w:t>
        <w:br/>
        <w:t>your matchless beauty will shine</w:t>
        <w:br/>
        <w:t>in lovely clothes of exquisite muslin.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Ahaṁ tava vasānugo siyaṁ,</w:t>
        <w:br/>
        <w:t>Yadi viharemase kānanantare;</w:t>
        <w:br/>
        <w:t>Na hi matthi tayā piyattaro,</w:t>
        <w:br/>
        <w:t>Pāṇo kinnarimandalocane.</w:t>
      </w:r>
    </w:p>
    <w:p>
      <w:pPr>
        <w:pStyle w:val="TextBody"/>
        <w:bidi w:val="0"/>
        <w:rPr>
          <w:lang w:val="en-US"/>
        </w:rPr>
      </w:pPr>
      <w:r>
        <w:rPr>
          <w:lang w:val="en-US"/>
        </w:rPr>
        <w:t>I’ll be at your beck and call,</w:t>
        <w:br/>
        <w:t>if we are to stay in the forest.</w:t>
        <w:br/>
        <w:t>I love no creature more than you,</w:t>
        <w:br/>
        <w:t>O pixie with such bashful eyes.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Yadi me vacanaṁ karissasi,</w:t>
        <w:br/>
        <w:t>Sukhitā ehi agāramāvasa;</w:t>
        <w:br/>
        <w:t>Pāsādanivātavāsinī,</w:t>
        <w:br/>
        <w:t>Parikammaṁ te karontu nāriyo.</w:t>
      </w:r>
    </w:p>
    <w:p>
      <w:pPr>
        <w:pStyle w:val="TextBody"/>
        <w:bidi w:val="0"/>
        <w:rPr>
          <w:lang w:val="en-US"/>
        </w:rPr>
      </w:pPr>
      <w:r>
        <w:rPr>
          <w:lang w:val="en-US"/>
        </w:rPr>
        <w:t>Were you to take up my invitation—</w:t>
        <w:br/>
        <w:t>‘Come, be happy, and live in a house’—</w:t>
        <w:br/>
        <w:t>you’ll stay in a longhouse sheltered from wind;</w:t>
        <w:br/>
        <w:t>let the ladies look to your needs.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Kāsikasukhumāni dhāraya,</w:t>
        <w:br/>
        <w:t>Abhiropehi ca mālavaṇṇakaṁ;</w:t>
        <w:br/>
        <w:t>Kañcanamaṇimuttakaṁ bahuṁ,</w:t>
        <w:br/>
        <w:t>Vividhaṁ ābharaṇaṁ karomi te.</w:t>
      </w:r>
    </w:p>
    <w:p>
      <w:pPr>
        <w:pStyle w:val="TextBody"/>
        <w:bidi w:val="0"/>
        <w:rPr>
          <w:lang w:val="en-US"/>
        </w:rPr>
      </w:pPr>
      <w:r>
        <w:rPr>
          <w:lang w:val="en-US"/>
        </w:rPr>
        <w:t>Dressed in exquisite muslin,</w:t>
        <w:br/>
        <w:t>put on your garlands and your cosmetics.</w:t>
        <w:br/>
        <w:t>I’ll make all sorts of adornments for you,</w:t>
        <w:br/>
        <w:t>of gold and gems and pearls.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Sudhotarajapacchadaṁ subhaṁ,</w:t>
        <w:br/>
        <w:t>Gonakatūlikasanthataṁ navaṁ;</w:t>
        <w:br/>
        <w:t>Abhiruha sayanaṁ mahārahaṁ,</w:t>
        <w:br/>
        <w:t>Candanamaṇḍitasāragandhikaṁ.</w:t>
      </w:r>
    </w:p>
    <w:p>
      <w:pPr>
        <w:pStyle w:val="TextBody"/>
        <w:bidi w:val="0"/>
        <w:rPr>
          <w:lang w:val="en-US"/>
        </w:rPr>
      </w:pPr>
      <w:r>
        <w:rPr>
          <w:lang w:val="en-US"/>
        </w:rPr>
        <w:t>Climb onto a costly bed,</w:t>
        <w:br/>
        <w:t>its coverlet so clean and nice,</w:t>
        <w:br/>
        <w:t>with a new woolen mattress,</w:t>
        <w:br/>
        <w:t>so fragrant, sprinkled with sandalwood.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Uppalaṁ cudakā samuggataṁ,</w:t>
        <w:br/>
        <w:t>Yathā taṁ amanussasevitaṁ;</w:t>
        <w:br/>
        <w:t>Evaṁ tvaṁ brahmacārinī,</w:t>
        <w:br/>
        <w:t>Sakesaṅgesu jaraṁ gamissasi”.</w:t>
      </w:r>
    </w:p>
    <w:p>
      <w:pPr>
        <w:pStyle w:val="TextBody"/>
        <w:bidi w:val="0"/>
        <w:rPr>
          <w:lang w:val="en-US"/>
        </w:rPr>
      </w:pPr>
      <w:r>
        <w:rPr>
          <w:lang w:val="en-US"/>
        </w:rPr>
        <w:t>As a blue lily risen from the water</w:t>
        <w:br/>
        <w:t>remains untouched by men,</w:t>
        <w:br/>
        <w:t>so too, O chaste and holy lady,</w:t>
        <w:br/>
        <w:t>your limbs grow old unshared.”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Kiṁ te idha sārasammataṁ,</w:t>
        <w:br/>
        <w:t>Kuṇapapūramhi susānavaḍḍhane;</w:t>
        <w:br/>
        <w:t>Bhedanadhamme kaḷevare,</w:t>
        <w:br/>
        <w:t>Yaṁ disvā vimano udikkhasi”.</w:t>
      </w:r>
    </w:p>
    <w:p>
      <w:pPr>
        <w:pStyle w:val="TextBody"/>
        <w:bidi w:val="0"/>
        <w:rPr/>
      </w:pPr>
      <w:r>
        <w:rPr/>
        <w:t>“</w:t>
      </w:r>
      <w:r>
        <w:rPr>
          <w:lang w:val="en-US"/>
        </w:rPr>
        <w:t>This carcass is full of carrion, it swells</w:t>
        <w:br/>
        <w:t>the charnel ground, for its nature is to fall apart.</w:t>
        <w:br/>
        <w:t>What do you think is so essential in it</w:t>
        <w:br/>
        <w:t>that you stare at me so crazily?”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Akkhīni ca tūriyāriva,</w:t>
        <w:br/>
        <w:t>Kinnariyāriva pabbatantare;</w:t>
        <w:br/>
        <w:t>Tava me nayanāni dakkhiya,</w:t>
        <w:br/>
        <w:t>Bhiyyo kāmaratī pavaḍḍhati.</w:t>
      </w:r>
    </w:p>
    <w:p>
      <w:pPr>
        <w:pStyle w:val="TextBody"/>
        <w:bidi w:val="0"/>
        <w:rPr/>
      </w:pPr>
      <w:r>
        <w:rPr/>
        <w:t>“</w:t>
      </w:r>
      <w:r>
        <w:rPr>
          <w:lang w:val="en-US"/>
        </w:rPr>
        <w:t>Your eyes are like those of a doe,</w:t>
        <w:br/>
        <w:t>or a pixie in the mountains;</w:t>
        <w:br/>
        <w:t>seeing them,</w:t>
        <w:br/>
        <w:t>my sensual desire grows all the more.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Uppalasikharopamāni te,</w:t>
        <w:br/>
        <w:t>Vimale hāṭakasannibhe mukhe;</w:t>
        <w:br/>
        <w:t>Tava me nayanāni dakkhiya,</w:t>
        <w:br/>
        <w:t>Bhiyyo kāmaguṇo pavaḍḍhati.</w:t>
      </w:r>
    </w:p>
    <w:p>
      <w:pPr>
        <w:pStyle w:val="TextBody"/>
        <w:bidi w:val="0"/>
        <w:rPr>
          <w:lang w:val="en-US"/>
        </w:rPr>
      </w:pPr>
      <w:r>
        <w:rPr>
          <w:lang w:val="en-US"/>
        </w:rPr>
        <w:t>Set in your flawless face of golden sheen,</w:t>
        <w:br/>
        <w:t>your eyes compare to a blue lily’s bud;</w:t>
        <w:br/>
        <w:t>seeing them,</w:t>
        <w:br/>
        <w:t>my sensual excitement grows all the more.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Api dūragatā saramhase,</w:t>
        <w:br/>
        <w:t>Āyatapamhe visuddhadassane;</w:t>
        <w:br/>
        <w:t>Na hi matthi tayā piyattaro,</w:t>
        <w:br/>
        <w:t>Nayanā kinnarimandalocane”.</w:t>
      </w:r>
    </w:p>
    <w:p>
      <w:pPr>
        <w:pStyle w:val="TextBody"/>
        <w:bidi w:val="0"/>
        <w:rPr>
          <w:lang w:val="en-US"/>
        </w:rPr>
      </w:pPr>
      <w:r>
        <w:rPr>
          <w:lang w:val="en-US"/>
        </w:rPr>
        <w:t>Though you may wander far, I’ll still think of you,</w:t>
        <w:br/>
        <w:t>with your lashes so long, and your vision so clear.</w:t>
        <w:br/>
        <w:t>I love no eyes more than yours,</w:t>
        <w:br/>
        <w:t>O pixie with such bashful eyes.”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Apathena payātumicchasi,</w:t>
        <w:br/>
        <w:t>Candaṁ kīḷanakaṁ gavesasi;</w:t>
        <w:br/>
        <w:t>Meruṁ laṅghetumicchasi,</w:t>
        <w:br/>
        <w:t>Yo tvaṁ buddhasutaṁ maggayasi.</w:t>
      </w:r>
    </w:p>
    <w:p>
      <w:pPr>
        <w:pStyle w:val="TextBody"/>
        <w:bidi w:val="0"/>
        <w:rPr/>
      </w:pPr>
      <w:r>
        <w:rPr/>
        <w:t>“</w:t>
      </w:r>
      <w:r>
        <w:rPr>
          <w:lang w:val="en-US"/>
        </w:rPr>
        <w:t>You’re setting out on the wrong road!</w:t>
        <w:br/>
        <w:t>You’re looking to take the moon for your toy!</w:t>
        <w:br/>
        <w:t>You’re trying to leap over Mount Meru!</w:t>
        <w:br/>
        <w:t>You, who are hunting a child of the Buddha!</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Natthi hi loke sadevake,</w:t>
        <w:br/>
        <w:t>Rāgo yatthapi dāni me siyā;</w:t>
        <w:br/>
        <w:t>Napi naṁ jānāmi kīriso,</w:t>
        <w:br/>
        <w:t>Atha maggena hato samūlako.</w:t>
      </w:r>
    </w:p>
    <w:p>
      <w:pPr>
        <w:pStyle w:val="TextBody"/>
        <w:bidi w:val="0"/>
        <w:rPr>
          <w:lang w:val="en-US"/>
        </w:rPr>
      </w:pPr>
      <w:r>
        <w:rPr>
          <w:lang w:val="en-US"/>
        </w:rPr>
        <w:t>For in this world with all its gods,</w:t>
        <w:br/>
        <w:t>there will be no more lust anywhere in me.</w:t>
        <w:br/>
        <w:t>I don’t even know what kind it could be,</w:t>
        <w:br/>
        <w:t>it’s been smashed root and all by the path.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Iṅgālakuyāva ujjhito,</w:t>
        <w:br/>
        <w:t>Visapattoriva aggito kato;</w:t>
        <w:br/>
        <w:t>Napi naṁ passāmi kīriso,</w:t>
        <w:br/>
        <w:t>Atha maggena hato samūlako.</w:t>
      </w:r>
    </w:p>
    <w:p>
      <w:pPr>
        <w:pStyle w:val="TextBody"/>
        <w:bidi w:val="0"/>
        <w:rPr>
          <w:lang w:val="en-US"/>
        </w:rPr>
      </w:pPr>
      <w:r>
        <w:rPr>
          <w:lang w:val="en-US"/>
        </w:rPr>
        <w:t>Cast out like sparks from fiery coals,</w:t>
        <w:br/>
        <w:t>it’s worth no more than a bowl of poison.</w:t>
        <w:br/>
        <w:t>I don’t even see what kind it could be,</w:t>
        <w:br/>
        <w:t>it’s been smashed root and all by the path.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Yassā siyā apaccavekkhitaṁ,</w:t>
        <w:br/>
        <w:t>Satthā vā anupāsito siyā;</w:t>
        <w:br/>
        <w:t>Tvaṁ tādisikaṁ palobhaya,</w:t>
        <w:br/>
        <w:t>Jānantiṁ so imaṁ vihaññasi.</w:t>
      </w:r>
    </w:p>
    <w:p>
      <w:pPr>
        <w:pStyle w:val="TextBody"/>
        <w:bidi w:val="0"/>
        <w:rPr>
          <w:lang w:val="en-US"/>
        </w:rPr>
      </w:pPr>
      <w:r>
        <w:rPr>
          <w:lang w:val="en-US"/>
        </w:rPr>
        <w:t>Well may you try to seduce the type of lady</w:t>
        <w:br/>
        <w:t>who has not reflected on these things,</w:t>
        <w:br/>
        <w:t>or who has never attended the Teacher:</w:t>
        <w:br/>
        <w:t>but *this* is a lady who knows—now you’re in trouble!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Mayhañhi akkuṭṭhavandite,</w:t>
        <w:br/>
        <w:t>Sukhadukkhe ca satī upaṭṭhitā;</w:t>
        <w:br/>
        <w:t>Saṅkhatamasubhanti jāniya,</w:t>
        <w:br/>
        <w:t>Sabbattheva mano na limpati.</w:t>
      </w:r>
    </w:p>
    <w:p>
      <w:pPr>
        <w:pStyle w:val="TextBody"/>
        <w:bidi w:val="0"/>
        <w:rPr>
          <w:lang w:val="en-US"/>
        </w:rPr>
      </w:pPr>
      <w:r>
        <w:rPr>
          <w:lang w:val="en-US"/>
        </w:rPr>
        <w:t>No matter if I am abused or praised,</w:t>
        <w:br/>
        <w:t>or feel pleasure or pain: I stay mindful.</w:t>
        <w:br/>
        <w:t>Knowing that conditions are ugly,</w:t>
        <w:br/>
        <w:t>my mind clings to nothing.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Sāhaṁ sugatassa sāvikā,</w:t>
        <w:br/>
        <w:t>Maggaṭṭhaṅgikayānayāyinī;</w:t>
        <w:br/>
        <w:t>Uddhaṭasallā anāsavā,</w:t>
        <w:br/>
        <w:t>Suññāgāragatā ramāmahaṁ.</w:t>
      </w:r>
    </w:p>
    <w:p>
      <w:pPr>
        <w:pStyle w:val="TextBody"/>
        <w:bidi w:val="0"/>
        <w:rPr>
          <w:lang w:val="en-US"/>
        </w:rPr>
      </w:pPr>
      <w:r>
        <w:rPr>
          <w:lang w:val="en-US"/>
        </w:rPr>
        <w:t>I am a disciple of the Holy One,</w:t>
        <w:br/>
        <w:t>riding in the carriage of the eightfold path.</w:t>
        <w:br/>
        <w:t>The dart pulled out, free of defilements,</w:t>
        <w:br/>
        <w:t>I’m happy to have reached an empty place.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Diṭṭhā hi mayā sucittitā,</w:t>
        <w:br/>
        <w:t>Sombhā dārukapillakāni vā;</w:t>
        <w:br/>
        <w:t>Tantīhi ca khīlakehi ca,</w:t>
        <w:br/>
        <w:t>Vinibaddhā vividhaṁ panaccakā.</w:t>
      </w:r>
    </w:p>
    <w:p>
      <w:pPr>
        <w:pStyle w:val="TextBody"/>
        <w:bidi w:val="0"/>
        <w:rPr>
          <w:lang w:val="en-US"/>
        </w:rPr>
      </w:pPr>
      <w:r>
        <w:rPr>
          <w:lang w:val="en-US"/>
        </w:rPr>
        <w:t>I’ve seen brightly painted</w:t>
        <w:br/>
        <w:t>dolls and wooden puppets,</w:t>
        <w:br/>
        <w:t>tied to sticks and strings,</w:t>
        <w:br/>
        <w:t>and made to dance in many ways.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Tamhuddhaṭe tantikhīlake,</w:t>
        <w:br/>
        <w:t>Vissaṭṭhe vikale parikrite;</w:t>
        <w:br/>
        <w:t>Na vindeyya khaṇḍaso kate,</w:t>
        <w:br/>
        <w:t>Kimhi tattha manaṁ nivesaye.</w:t>
      </w:r>
    </w:p>
    <w:p>
      <w:pPr>
        <w:pStyle w:val="TextBody"/>
        <w:bidi w:val="0"/>
        <w:rPr>
          <w:lang w:val="en-US"/>
        </w:rPr>
      </w:pPr>
      <w:r>
        <w:rPr>
          <w:lang w:val="en-US"/>
        </w:rPr>
        <w:t>But when the sticks and strings are taken off—</w:t>
        <w:br/>
        <w:t>loosed, disassembled, dismantled,</w:t>
        <w:br/>
        <w:t>irrecoverable, stripped to parts—</w:t>
        <w:br/>
        <w:t>on what could the mind be fixed?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Tathūpamā dehakāni maṁ,</w:t>
        <w:br/>
        <w:t>Tehi dhammehi vinā na vattanti;</w:t>
        <w:br/>
        <w:t>Dhammehi vinā na vattati,</w:t>
        <w:br/>
        <w:t>Kimhi tattha manaṁ nivesaye.</w:t>
      </w:r>
    </w:p>
    <w:p>
      <w:pPr>
        <w:pStyle w:val="TextBody"/>
        <w:bidi w:val="0"/>
        <w:rPr>
          <w:lang w:val="en-US"/>
        </w:rPr>
      </w:pPr>
      <w:r>
        <w:rPr>
          <w:lang w:val="en-US"/>
        </w:rPr>
        <w:t>That’s what my body is really like,</w:t>
        <w:br/>
        <w:t>without those things it can’t go on.</w:t>
        <w:br/>
        <w:t>This being so,</w:t>
        <w:br/>
        <w:t>on what could the mind be fixed?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Yathā haritālena makkhitaṁ,</w:t>
        <w:br/>
        <w:t>Addasa cittikaṁ bhittiyā kataṁ;</w:t>
        <w:br/>
        <w:t>Tamhi te viparītadassanaṁ,</w:t>
        <w:br/>
        <w:t>Saññā mānusikā niratthikā.</w:t>
      </w:r>
    </w:p>
    <w:p>
      <w:pPr>
        <w:pStyle w:val="TextBody"/>
        <w:bidi w:val="0"/>
        <w:rPr>
          <w:lang w:val="en-US"/>
        </w:rPr>
      </w:pPr>
      <w:r>
        <w:rPr>
          <w:lang w:val="en-US"/>
        </w:rPr>
        <w:t>It’s like when you see a mural on a wall,</w:t>
        <w:br/>
        <w:t>painted with orpiment,</w:t>
        <w:br/>
        <w:t>and your vision gets confused,</w:t>
        <w:br/>
        <w:t>falsely perceiving that it is a person.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Māyaṁ viya aggato kataṁ,</w:t>
        <w:br/>
        <w:t>Supinanteva suvaṇṇapādapaṁ;</w:t>
        <w:br/>
        <w:t>Upagacchasi andha rittakaṁ,</w:t>
        <w:br/>
        <w:t>Janamajjheriva rupparūpakaṁ.</w:t>
      </w:r>
    </w:p>
    <w:p>
      <w:pPr>
        <w:pStyle w:val="TextBody"/>
        <w:bidi w:val="0"/>
        <w:rPr>
          <w:lang w:val="en-US"/>
        </w:rPr>
      </w:pPr>
      <w:r>
        <w:rPr>
          <w:lang w:val="en-US"/>
        </w:rPr>
        <w:t>Though it’s as worthless as a magic trick,</w:t>
        <w:br/>
        <w:t>or a golden tree seen in a dream,</w:t>
        <w:br/>
        <w:t>you blindly chase what is hollow,</w:t>
        <w:br/>
        <w:t>like a puppet show among the people.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Vaṭṭaniriva koṭarohitā,</w:t>
        <w:br/>
        <w:t>Majjhe pubbuḷakā saassukā;</w:t>
        <w:br/>
        <w:t>Pīḷakoḷikā cettha jāyati,</w:t>
        <w:br/>
        <w:t>Vividhā cakkhuvidhā ca piṇḍitā”.</w:t>
      </w:r>
    </w:p>
    <w:p>
      <w:pPr>
        <w:pStyle w:val="TextBody"/>
        <w:bidi w:val="0"/>
        <w:rPr>
          <w:lang w:val="en-US"/>
        </w:rPr>
      </w:pPr>
      <w:r>
        <w:rPr>
          <w:lang w:val="en-US"/>
        </w:rPr>
        <w:t>An eye is just a ball in a socket,</w:t>
        <w:br/>
        <w:t>with a pupil in the middle, and tears,</w:t>
        <w:br/>
        <w:t>and mucus comes from there as well,</w:t>
        <w:br/>
        <w:t>and so different eye-parts are lumped all together.”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Uppāṭiya cārudassanā,</w:t>
        <w:br/>
        <w:t>Na ca pajjittha asaṅgamānasā;</w:t>
        <w:br/>
        <w:t>“Handa te cakkhuṁ harassu taṁ”,</w:t>
        <w:br/>
        <w:t>Tassa narassa adāsi tāvade.</w:t>
      </w:r>
    </w:p>
    <w:p>
      <w:pPr>
        <w:pStyle w:val="TextBody"/>
        <w:bidi w:val="0"/>
        <w:rPr>
          <w:lang w:val="en-US"/>
        </w:rPr>
      </w:pPr>
      <w:r>
        <w:rPr>
          <w:lang w:val="en-US"/>
        </w:rPr>
        <w:t>The pretty lady ripped out her eye.</w:t>
        <w:br/>
        <w:t>With no attachment in her mind at all, she said:</w:t>
        <w:br/>
        <w:t>“Come now, take this eye,”</w:t>
        <w:br/>
        <w:t>and gave it to the man right then.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 ca viramāsi tāvade,</w:t>
        <w:br/>
        <w:t>Rāgo tattha khamāpayī ca naṁ;</w:t>
        <w:br/>
        <w:t>“Sotthi siyā brahmacārinī,</w:t>
        <w:br/>
        <w:t>Na puno edisakaṁ bhavissati”.</w:t>
      </w:r>
    </w:p>
    <w:p>
      <w:pPr>
        <w:pStyle w:val="TextBody"/>
        <w:bidi w:val="0"/>
        <w:rPr>
          <w:lang w:val="en-US"/>
        </w:rPr>
      </w:pPr>
      <w:r>
        <w:rPr>
          <w:lang w:val="en-US"/>
        </w:rPr>
        <w:t>And at that moment he lost his lust,</w:t>
        <w:br/>
        <w:t>and asked for her forgiveness:</w:t>
        <w:br/>
        <w:t>“May you be well, O chaste and holy lady;</w:t>
        <w:br/>
        <w:t>such a thing will not happen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Āsādiya edisaṁ janaṁ,</w:t>
        <w:br/>
        <w:t>Aggiṁ pajjalitaṁva liṅgiya;</w:t>
        <w:br/>
        <w:t>Gaṇhiya āsīvisaṁ viya,</w:t>
        <w:br/>
        <w:t>Api nu sotthi siyā khamehi no”.</w:t>
      </w:r>
    </w:p>
    <w:p>
      <w:pPr>
        <w:pStyle w:val="TextBody"/>
        <w:bidi w:val="0"/>
        <w:rPr>
          <w:lang w:val="en-US"/>
        </w:rPr>
      </w:pPr>
      <w:r>
        <w:rPr>
          <w:lang w:val="en-US"/>
        </w:rPr>
        <w:t>Attacking a person such as this</w:t>
        <w:br/>
        <w:t>is like holding on to a blazing fire,</w:t>
        <w:br/>
        <w:t>or grabbing a deadly viper!</w:t>
        <w:br/>
        <w:t>May you be well, please forgive me.”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Muttā ca tato sā bhikkhunī,</w:t>
        <w:br/>
        <w:t>Agamī buddhavarassa santikaṁ;</w:t>
        <w:br/>
        <w:t>Passiya varapuññalakkhaṇaṁ,</w:t>
        <w:br/>
        <w:t>Cakkhu āsi yathā purāṇakanti.</w:t>
      </w:r>
    </w:p>
    <w:p>
      <w:pPr>
        <w:pStyle w:val="TextBody"/>
        <w:bidi w:val="0"/>
        <w:rPr>
          <w:lang w:val="en-US"/>
        </w:rPr>
      </w:pPr>
      <w:r>
        <w:rPr>
          <w:lang w:val="en-US"/>
        </w:rPr>
        <w:t>When that nun was released</w:t>
        <w:br/>
        <w:t>she went to the presence of the excellent Buddha.</w:t>
        <w:br/>
        <w:t>Seeing the one with excellent marks of merit,</w:t>
        <w:br/>
        <w:t>her eye became just as it was before.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Tiṁsanipāto niṭṭhito.</w:t>
      </w:r>
    </w:p>
    <w:p>
      <w:pPr>
        <w:pStyle w:val="TextBody"/>
        <w:bidi w:val="0"/>
        <w:rPr>
          <w:lang w:val="en-US"/>
        </w:rPr>
      </w:pPr>
      <w:r>
        <w:rPr>
          <w:lang w:val="en-US"/>
        </w:rPr>
        <w:t>The Book of the Thirties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100" w:name="__RefHeading___Toc5819_2324468092"/>
      <w:bookmarkEnd w:id="100"/>
      <w:r>
        <w:rPr>
          <w:lang w:val="en-US"/>
        </w:rPr>
        <w:t>The Book of the Forties</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01" w:name="__RefHeading___Toc5821_2324468092"/>
      <w:bookmarkStart w:id="102" w:name="thig15.1%2525253A0.1"/>
      <w:bookmarkEnd w:id="101"/>
      <w:bookmarkEnd w:id="102"/>
      <w:r>
        <w:rPr>
          <w:lang w:val="en-US"/>
        </w:rPr>
        <w:t>15.1. Isidāsī</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Nagaramhi kusumanāme,</w:t>
        <w:br/>
        <w:t>Pāṭaliputtamhi pathaviyā maṇḍe;</w:t>
        <w:br/>
        <w:t>Sakyakulakulīnāyo,</w:t>
        <w:br/>
        <w:t>Dve bhikkhuniyo hi guṇavatiyo.</w:t>
      </w:r>
    </w:p>
    <w:p>
      <w:pPr>
        <w:pStyle w:val="TextBody"/>
        <w:bidi w:val="0"/>
        <w:rPr>
          <w:lang w:val="en-US"/>
        </w:rPr>
      </w:pPr>
      <w:r>
        <w:rPr>
          <w:lang w:val="en-US"/>
        </w:rPr>
        <w:t>In Pāṭaliputta, the cream of the world,</w:t>
        <w:br/>
        <w:t>the city named for a flower,</w:t>
        <w:br/>
        <w:t>there were two nuns from the Sakyan clan,</w:t>
        <w:br/>
        <w:t>both of them ladies of quality.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Isidāsī tattha ekā,</w:t>
        <w:br/>
        <w:t>Dutiyā bodhīti sīlasampannā ca;</w:t>
        <w:br/>
        <w:t>Jhānajjhāyanaratāyo,</w:t>
        <w:br/>
        <w:t>Bahussutāyo dhutakilesāyo.</w:t>
      </w:r>
    </w:p>
    <w:p>
      <w:pPr>
        <w:pStyle w:val="TextBody"/>
        <w:bidi w:val="0"/>
        <w:rPr>
          <w:lang w:val="en-US"/>
        </w:rPr>
      </w:pPr>
      <w:r>
        <w:rPr>
          <w:lang w:val="en-US"/>
        </w:rPr>
        <w:t>One was named Isidāsī, the second Bodhī.</w:t>
        <w:br/>
        <w:t>They both were accomplished in ethics,</w:t>
        <w:br/>
        <w:t>lovers of meditation and chanting,</w:t>
        <w:br/>
        <w:t>learned, crushing corruptions.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Tā piṇḍāya caritvā,</w:t>
        <w:br/>
        <w:t>Bhattatthaṁ kariya dhotapattāyo;</w:t>
        <w:br/>
        <w:t>Rahitamhi sukhanisinnā,</w:t>
        <w:br/>
        <w:t>Imā girā abbhudīresuṁ.</w:t>
      </w:r>
    </w:p>
    <w:p>
      <w:pPr>
        <w:pStyle w:val="TextBody"/>
        <w:bidi w:val="0"/>
        <w:rPr>
          <w:lang w:val="en-US"/>
        </w:rPr>
      </w:pPr>
      <w:r>
        <w:rPr>
          <w:lang w:val="en-US"/>
        </w:rPr>
        <w:t>They wandered for alms and had their meal.</w:t>
        <w:br/>
        <w:t>When they had washed their bowls,</w:t>
        <w:br/>
        <w:t>they sat happily in a private place</w:t>
        <w:br/>
        <w:t>and started a conversation.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Pāsādikāsi ayye,</w:t>
        <w:br/>
        <w:t>Isidāsi vayopi te aparihīno;</w:t>
        <w:br/>
        <w:t>Kiṁ disvāna byālikaṁ,</w:t>
        <w:br/>
        <w:t>Athāsi nekkhammamanuyuttā”.</w:t>
      </w:r>
    </w:p>
    <w:p>
      <w:pPr>
        <w:pStyle w:val="TextBody"/>
        <w:bidi w:val="0"/>
        <w:rPr/>
      </w:pPr>
      <w:r>
        <w:rPr/>
        <w:t>“</w:t>
      </w:r>
      <w:r>
        <w:rPr>
          <w:lang w:val="en-US"/>
        </w:rPr>
        <w:t>You’re so lovely, Venerable Isidāsī,</w:t>
        <w:br/>
        <w:t>your youth has not yet faded.</w:t>
        <w:br/>
        <w:t>What problem did you see that made you</w:t>
        <w:br/>
        <w:t>dedicate your life to renunciation?”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Evamanuyuñjiyamānā sā,</w:t>
        <w:br/>
        <w:t>Rahite dhammadesanākusalā;</w:t>
        <w:br/>
        <w:t>Isidāsī vacanamabravi,</w:t>
        <w:br/>
        <w:t>“Suṇa bodhi yathāmhi pabbajitā”.</w:t>
      </w:r>
    </w:p>
    <w:p>
      <w:pPr>
        <w:pStyle w:val="TextBody"/>
        <w:bidi w:val="0"/>
        <w:rPr>
          <w:lang w:val="en-US"/>
        </w:rPr>
      </w:pPr>
      <w:r>
        <w:rPr>
          <w:lang w:val="en-US"/>
        </w:rPr>
        <w:t>Being pressed like this in private,</w:t>
        <w:br/>
        <w:t>Isidāsī, skilled in teaching Dhamma,</w:t>
        <w:br/>
        <w:t>voiced the following words.</w:t>
        <w:br/>
        <w:t>“Bodhī, hear how I went forth.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Ujjeniyā puravare,</w:t>
        <w:br/>
        <w:t>Mayhaṁ pitā sīlasaṁvuto seṭṭhi;</w:t>
        <w:br/>
        <w:t>Tassamhi ekadhītā,</w:t>
        <w:br/>
        <w:t>Piyā manāpā ca dayitā ca.</w:t>
      </w:r>
    </w:p>
    <w:p>
      <w:pPr>
        <w:pStyle w:val="TextBody"/>
        <w:bidi w:val="0"/>
        <w:rPr>
          <w:lang w:val="en-US"/>
        </w:rPr>
      </w:pPr>
      <w:r>
        <w:rPr>
          <w:lang w:val="en-US"/>
        </w:rPr>
        <w:t>In the fine town of Ujjenī,</w:t>
        <w:br/>
        <w:t>my father was a financier, a good and moral man.</w:t>
        <w:br/>
        <w:t>I was his only daughter,</w:t>
        <w:br/>
        <w:t>dear, beloved, and cherished.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me sāketato varakā,</w:t>
        <w:br/>
        <w:t>Āgacchumuttamakulīnā;</w:t>
        <w:br/>
        <w:t>Seṭṭhī pahūtaratano,</w:t>
        <w:br/>
        <w:t>Tassa mamaṁ suṇhamadāsi tāto.</w:t>
      </w:r>
    </w:p>
    <w:p>
      <w:pPr>
        <w:pStyle w:val="TextBody"/>
        <w:bidi w:val="0"/>
        <w:rPr>
          <w:lang w:val="en-US"/>
        </w:rPr>
      </w:pPr>
      <w:r>
        <w:rPr>
          <w:lang w:val="en-US"/>
        </w:rPr>
        <w:t>Then some suitors came for me</w:t>
        <w:br/>
        <w:t>from the top family of Sāketa.</w:t>
        <w:br/>
        <w:t>They were sent by a financier abounding in wealth,</w:t>
        <w:br/>
        <w:t>to whom my father then gave me as daughter-in-law.</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Sassuyā sasurassa ca,</w:t>
        <w:br/>
        <w:t>Sāyaṁ pātaṁ paṇāmamupagamma;</w:t>
        <w:br/>
        <w:t>Sirasā karomi pāde,</w:t>
        <w:br/>
        <w:t>Vandāmi yathāmhi anusiṭṭhā.</w:t>
      </w:r>
    </w:p>
    <w:p>
      <w:pPr>
        <w:pStyle w:val="TextBody"/>
        <w:bidi w:val="0"/>
        <w:rPr>
          <w:lang w:val="en-US"/>
        </w:rPr>
      </w:pPr>
      <w:r>
        <w:rPr>
          <w:lang w:val="en-US"/>
        </w:rPr>
        <w:t>Come morning and come night,</w:t>
        <w:br/>
        <w:t>I bowed with my head to the feet</w:t>
        <w:br/>
        <w:t>of my father and mother-in-law,</w:t>
        <w:br/>
        <w:t>just as I had been told.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Yā mayhaṁ sāmikassa,</w:t>
        <w:br/>
        <w:t>Bhaginiyo bhātuno parijano vā;</w:t>
        <w:br/>
        <w:t>Tamekavarakampi disvā,</w:t>
        <w:br/>
        <w:t>Ubbiggā āsanaṁ demi.</w:t>
      </w:r>
    </w:p>
    <w:p>
      <w:pPr>
        <w:pStyle w:val="TextBody"/>
        <w:bidi w:val="0"/>
        <w:rPr>
          <w:lang w:val="en-US"/>
        </w:rPr>
      </w:pPr>
      <w:r>
        <w:rPr>
          <w:lang w:val="en-US"/>
        </w:rPr>
        <w:t>Whenever I saw my husband’s sisters,</w:t>
        <w:br/>
        <w:t>his brothers, his servants,</w:t>
        <w:br/>
        <w:t>or even he, my one and only,</w:t>
        <w:br/>
        <w:t>I nervously gave them a seat.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Annena ca pānena ca,</w:t>
        <w:br/>
        <w:t>Khajjena ca yañca tattha sannihitaṁ;</w:t>
        <w:br/>
        <w:t>Chādemi upanayāmi ca,</w:t>
        <w:br/>
        <w:t>Demi ca yaṁ yassa patirūpaṁ.</w:t>
      </w:r>
    </w:p>
    <w:p>
      <w:pPr>
        <w:pStyle w:val="TextBody"/>
        <w:bidi w:val="0"/>
        <w:rPr>
          <w:lang w:val="en-US"/>
        </w:rPr>
      </w:pPr>
      <w:r>
        <w:rPr>
          <w:lang w:val="en-US"/>
        </w:rPr>
        <w:t>Whatever they wanted—food and drink,</w:t>
        <w:br/>
        <w:t>treats, or whatever was in the cupboard—</w:t>
        <w:br/>
        <w:t>I brought out and offered to them,</w:t>
        <w:br/>
        <w:t>ensuring each got what was fitting.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Kālena upaṭṭhahitvā,</w:t>
        <w:br/>
        <w:t>Gharaṁ samupagamāmi ummāre;</w:t>
        <w:br/>
        <w:t>Dhovantī hatthapāde,</w:t>
        <w:br/>
        <w:t>Pañjalikā sāmikamupemi.</w:t>
      </w:r>
    </w:p>
    <w:p>
      <w:pPr>
        <w:pStyle w:val="TextBody"/>
        <w:bidi w:val="0"/>
        <w:rPr>
          <w:lang w:val="en-US"/>
        </w:rPr>
      </w:pPr>
      <w:r>
        <w:rPr>
          <w:lang w:val="en-US"/>
        </w:rPr>
        <w:t>Having risen bright and early,</w:t>
        <w:br/>
        <w:t>I approached the main house,</w:t>
        <w:br/>
        <w:t>washed my hands and feet,</w:t>
        <w:br/>
        <w:t>and went to my husband with joined palms.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Kocchaṁ pasādaṁ añjaniñca,</w:t>
        <w:br/>
        <w:t>Ādāsakañca gaṇhitvā;</w:t>
        <w:br/>
        <w:t>Parikammakārikā viya,</w:t>
        <w:br/>
        <w:t>Sayameva patiṁ vibhūsemi.</w:t>
      </w:r>
    </w:p>
    <w:p>
      <w:pPr>
        <w:pStyle w:val="TextBody"/>
        <w:bidi w:val="0"/>
        <w:rPr>
          <w:lang w:val="en-US"/>
        </w:rPr>
      </w:pPr>
      <w:r>
        <w:rPr>
          <w:lang w:val="en-US"/>
        </w:rPr>
        <w:t>Taking a comb, adornments,</w:t>
        <w:br/>
        <w:t>eyeshadow, and a mirror,</w:t>
        <w:br/>
        <w:t>I myself did the makeup for my husband,</w:t>
        <w:br/>
        <w:t>as if I were his beautician.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Sayameva odanaṁ sādhayāmi,</w:t>
        <w:br/>
        <w:t>Sayameva bhājanaṁ dhovantī;</w:t>
        <w:br/>
        <w:t>Mātāva ekaputtakaṁ,</w:t>
        <w:br/>
        <w:t>Tathā bhattāraṁ paricarāmi.</w:t>
      </w:r>
    </w:p>
    <w:p>
      <w:pPr>
        <w:pStyle w:val="TextBody"/>
        <w:bidi w:val="0"/>
        <w:rPr>
          <w:lang w:val="en-US"/>
        </w:rPr>
      </w:pPr>
      <w:r>
        <w:rPr>
          <w:lang w:val="en-US"/>
        </w:rPr>
        <w:t>I myself cooked the rice;</w:t>
        <w:br/>
        <w:t>I myself washed the pots.</w:t>
        <w:br/>
        <w:t>I looked after my husband</w:t>
        <w:br/>
        <w:t>like a mother her only child.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maṁ bhattikataṁ,</w:t>
        <w:br/>
        <w:t>Anurattaṁ kārikaṁ nihatamānaṁ;</w:t>
        <w:br/>
        <w:t>Uṭṭhāyikaṁ analasaṁ,</w:t>
        <w:br/>
        <w:t>Sīlavatiṁ dussate bhattā.</w:t>
      </w:r>
    </w:p>
    <w:p>
      <w:pPr>
        <w:pStyle w:val="TextBody"/>
        <w:bidi w:val="0"/>
        <w:rPr>
          <w:lang w:val="en-US"/>
        </w:rPr>
      </w:pPr>
      <w:r>
        <w:rPr>
          <w:lang w:val="en-US"/>
        </w:rPr>
        <w:t>Thus I showed my devotion to him,</w:t>
        <w:br/>
        <w:t>a loving, virtuous, and humble servant,</w:t>
        <w:br/>
        <w:t>getting up early, and working tirelessly:</w:t>
        <w:br/>
        <w:t>yet still my husband did me wrong.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 mātarañca pitarañca,</w:t>
        <w:br/>
        <w:t>Bhaṇati ‘āpucchahaṁ gamissāmi;</w:t>
        <w:br/>
        <w:t>Isidāsiyā na saha vacchaṁ,</w:t>
        <w:br/>
        <w:t>Ekāgārehaṁ saha vatthuṁ’.</w:t>
      </w:r>
    </w:p>
    <w:p>
      <w:pPr>
        <w:pStyle w:val="TextBody"/>
        <w:bidi w:val="0"/>
        <w:rPr>
          <w:lang w:val="en-US"/>
        </w:rPr>
      </w:pPr>
      <w:r>
        <w:rPr>
          <w:lang w:val="en-US"/>
        </w:rPr>
        <w:t>He said to his mother and father:</w:t>
        <w:br/>
        <w:t>“I’ll take my leave and go,</w:t>
        <w:br/>
        <w:t>I can’t stand to live together with Isidāsī</w:t>
        <w:br/>
        <w:t>staying in the same house.”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Mā evaṁ putta avaca,</w:t>
        <w:br/>
        <w:t>Isidāsī paṇḍitā paribyattā;</w:t>
        <w:br/>
        <w:t>Uṭṭhāyikā analasā,</w:t>
        <w:br/>
        <w:t>Kiṁ tuyhaṁ na rocate putta’.</w:t>
      </w:r>
    </w:p>
    <w:p>
      <w:pPr>
        <w:pStyle w:val="TextBody"/>
        <w:bidi w:val="0"/>
        <w:rPr/>
      </w:pPr>
      <w:r>
        <w:rPr/>
        <w:t>“</w:t>
      </w:r>
      <w:r>
        <w:rPr>
          <w:lang w:val="en-US"/>
        </w:rPr>
        <w:t>Son, don’t speak like this!</w:t>
        <w:br/>
        <w:t>Isidāsī is astute and competent,</w:t>
        <w:br/>
        <w:t>she gets up early and works tirelessly,</w:t>
        <w:br/>
        <w:t>son, why doesn’t she please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Na ca me hiṁsati kiñci,</w:t>
        <w:br/>
        <w:t>Na cahaṁ isidāsiyā saha vacchaṁ;</w:t>
        <w:br/>
        <w:t>Dessāva me alaṁ me,</w:t>
        <w:br/>
        <w:t>Apucchāhaṁ gamissāmi’.</w:t>
      </w:r>
    </w:p>
    <w:p>
      <w:pPr>
        <w:pStyle w:val="TextBody"/>
        <w:bidi w:val="0"/>
        <w:rPr/>
      </w:pPr>
      <w:r>
        <w:rPr/>
        <w:t>“</w:t>
      </w:r>
      <w:r>
        <w:rPr>
          <w:lang w:val="en-US"/>
        </w:rPr>
        <w:t>She hasn’t done anything to hurt me,</w:t>
        <w:br/>
        <w:t>but I just can’t stand to live with her.</w:t>
        <w:br/>
        <w:t>As far as I’m concerned, she’s just horrible.</w:t>
        <w:br/>
        <w:t>I’ve had enough, I’ll take my leave and go.”</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 vacanaṁ suṇitvā,</w:t>
        <w:br/>
        <w:t>Sassu sasuro ca maṁ apucchiṁsu;</w:t>
        <w:br/>
        <w:t>‘Kissa tayā aparaddhaṁ,</w:t>
        <w:br/>
        <w:t>Bhaṇa vissaṭṭhā yathābhūtaṁ’.</w:t>
      </w:r>
    </w:p>
    <w:p>
      <w:pPr>
        <w:pStyle w:val="TextBody"/>
        <w:bidi w:val="0"/>
        <w:rPr>
          <w:lang w:val="en-US"/>
        </w:rPr>
      </w:pPr>
      <w:r>
        <w:rPr>
          <w:lang w:val="en-US"/>
        </w:rPr>
        <w:t>When they heard his words,</w:t>
        <w:br/>
        <w:t>my father-in-law and mother-in-law asked me:</w:t>
        <w:br/>
        <w:t>“What did you do wrong?</w:t>
        <w:br/>
        <w:t>Tell us honestly, have no fear.”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Napihaṁ aparajjhaṁ kiñci,</w:t>
        <w:br/>
        <w:t>Napi hiṁsemi na bhaṇāmi dubbacanaṁ;</w:t>
        <w:br/>
        <w:t>Kiṁ sakkā kātuyye,</w:t>
        <w:br/>
        <w:t>Yaṁ maṁ viddessate bhattā’.</w:t>
      </w:r>
    </w:p>
    <w:p>
      <w:pPr>
        <w:pStyle w:val="TextBody"/>
        <w:bidi w:val="0"/>
        <w:rPr/>
      </w:pPr>
      <w:r>
        <w:rPr/>
        <w:t>“</w:t>
      </w:r>
      <w:r>
        <w:rPr>
          <w:lang w:val="en-US"/>
        </w:rPr>
        <w:t>I’ve done nothing wrong,</w:t>
        <w:br/>
        <w:t>I haven’t hurt him, or said anything bad.</w:t>
        <w:br/>
        <w:t>What can I possibly do,</w:t>
        <w:br/>
        <w:t>when my husband finds me so hateful?”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Te maṁ pitugharaṁ paṭinayiṁsu,</w:t>
        <w:br/>
        <w:t>Vimanā dukhena adhibhūtā;</w:t>
        <w:br/>
        <w:t>Puttamanurakkhamānā,</w:t>
        <w:br/>
        <w:t>‘Jitāmhase rūpiniṁ lakkhiṁ’.</w:t>
      </w:r>
    </w:p>
    <w:p>
      <w:pPr>
        <w:pStyle w:val="TextBody"/>
        <w:bidi w:val="0"/>
        <w:rPr>
          <w:lang w:val="en-US"/>
        </w:rPr>
      </w:pPr>
      <w:r>
        <w:rPr>
          <w:lang w:val="en-US"/>
        </w:rPr>
        <w:t>They led me back to my father’s home,</w:t>
        <w:br/>
        <w:t>distraught, overcome with suffering, and said:</w:t>
        <w:br/>
        <w:t>“By caring for our son,</w:t>
        <w:br/>
        <w:t>we’ve lost her, so lovely and lucky!”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maṁ adāsi tāto,</w:t>
        <w:br/>
        <w:t>Aḍḍhassa gharamhi dutiyakulikassa;</w:t>
        <w:br/>
        <w:t>Tato upaḍḍhasuṅkena,</w:t>
        <w:br/>
        <w:t>Yena maṁ vindatha seṭṭhi.</w:t>
      </w:r>
    </w:p>
    <w:p>
      <w:pPr>
        <w:pStyle w:val="TextBody"/>
        <w:bidi w:val="0"/>
        <w:rPr>
          <w:lang w:val="en-US"/>
        </w:rPr>
      </w:pPr>
      <w:r>
        <w:rPr>
          <w:lang w:val="en-US"/>
        </w:rPr>
        <w:t>Next my dad gave me to the household</w:t>
        <w:br/>
        <w:t>of a second wealthy family-man.</w:t>
        <w:br/>
        <w:t>For this he got half the bride-price</w:t>
        <w:br/>
        <w:t>of that which the financier paid.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Tassapi gharamhi māsaṁ,</w:t>
        <w:br/>
        <w:t>Avasiṁ atha sopi maṁ paṭiccharayi;</w:t>
        <w:br/>
        <w:t>Dāsīva upaṭṭhahantiṁ,</w:t>
        <w:br/>
        <w:t>Adūsikaṁ sīlasampannaṁ.</w:t>
      </w:r>
    </w:p>
    <w:p>
      <w:pPr>
        <w:pStyle w:val="TextBody"/>
        <w:bidi w:val="0"/>
        <w:rPr>
          <w:lang w:val="en-US"/>
        </w:rPr>
      </w:pPr>
      <w:r>
        <w:rPr>
          <w:lang w:val="en-US"/>
        </w:rPr>
        <w:t>In his house I also lived a month,</w:t>
        <w:br/>
        <w:t>before he too wanted me gone;</w:t>
        <w:br/>
        <w:t>though I served him like a slave,</w:t>
        <w:br/>
        <w:t>virtuous and doing no wrong.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Bhikkhāya ca vicarantaṁ,</w:t>
        <w:br/>
        <w:t>Damakaṁ dantaṁ me pitā bhaṇati;</w:t>
        <w:br/>
        <w:t>‘Hohisi me jāmātā,</w:t>
        <w:br/>
        <w:t>Nikkhipa poṭṭhiñca ghaṭikañca’.</w:t>
      </w:r>
    </w:p>
    <w:p>
      <w:pPr>
        <w:pStyle w:val="TextBody"/>
        <w:bidi w:val="0"/>
        <w:rPr>
          <w:lang w:val="en-US"/>
        </w:rPr>
      </w:pPr>
      <w:r>
        <w:rPr>
          <w:lang w:val="en-US"/>
        </w:rPr>
        <w:t>My father then spoke to a beggar for alms,</w:t>
        <w:br/>
        <w:t>a tamer of others and of himself:</w:t>
        <w:br/>
        <w:t>“Be my son-in-law;</w:t>
        <w:br/>
        <w:t>set aside your rags and bowl.”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Sopi vasitvā pakkhaṁ,</w:t>
        <w:br/>
        <w:t>Atha tātaṁ bhaṇati ‘dehi me poṭṭhiṁ;</w:t>
        <w:br/>
        <w:t>Ghaṭikañca mallakañca,</w:t>
        <w:br/>
        <w:t>Punapi bhikkhaṁ carissāmi’.</w:t>
      </w:r>
    </w:p>
    <w:p>
      <w:pPr>
        <w:pStyle w:val="TextBody"/>
        <w:bidi w:val="0"/>
        <w:rPr>
          <w:lang w:val="en-US"/>
        </w:rPr>
      </w:pPr>
      <w:r>
        <w:rPr>
          <w:lang w:val="en-US"/>
        </w:rPr>
        <w:t>He stayed a fortnight before he said to my dad:</w:t>
        <w:br/>
        <w:t>“Give me back my rag robes,</w:t>
        <w:br/>
        <w:t>my bowl, and my cup—</w:t>
        <w:br/>
        <w:t>I’ll wander begging for alms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naṁ bhaṇatī tāto,</w:t>
        <w:br/>
        <w:t>Ammā sabbo ca me ñātigaṇavaggo;</w:t>
        <w:br/>
        <w:t>‘Kiṁ te na kīrati idha,</w:t>
        <w:br/>
        <w:t>Bhaṇa khippaṁ taṁ te karihi’ti.</w:t>
      </w:r>
    </w:p>
    <w:p>
      <w:pPr>
        <w:pStyle w:val="TextBody"/>
        <w:bidi w:val="0"/>
        <w:rPr>
          <w:lang w:val="en-US"/>
        </w:rPr>
      </w:pPr>
      <w:r>
        <w:rPr>
          <w:lang w:val="en-US"/>
        </w:rPr>
        <w:t>So then my mum and my dad</w:t>
        <w:br/>
        <w:t>and my whole group of relatives said:</w:t>
        <w:br/>
        <w:t>“What has not been done for you here?</w:t>
        <w:br/>
        <w:t>Quickly, tell us what we can do for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bhaṇito bhaṇati,</w:t>
        <w:br/>
        <w:t>‘Yadi me attā sakkoti alaṁ mayhaṁ;</w:t>
        <w:br/>
        <w:t>Isidāsiyā na saha vacchaṁ,</w:t>
        <w:br/>
        <w:t>Ekagharehaṁ saha vatthuṁ’.</w:t>
      </w:r>
    </w:p>
    <w:p>
      <w:pPr>
        <w:pStyle w:val="TextBody"/>
        <w:bidi w:val="0"/>
        <w:rPr>
          <w:lang w:val="en-US"/>
        </w:rPr>
      </w:pPr>
      <w:r>
        <w:rPr>
          <w:lang w:val="en-US"/>
        </w:rPr>
        <w:t>When they spoke to him like this he said,</w:t>
        <w:br/>
        <w:t>“Even if you worship me, I’ve had enough.</w:t>
        <w:br/>
        <w:t>I can’t stand to live together with Isidāsī</w:t>
        <w:br/>
        <w:t>staying in the same house.”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Vissajjito gato so,</w:t>
        <w:br/>
        <w:t>Ahampi ekākinī vicintemi;</w:t>
        <w:br/>
        <w:t>‘Āpucchitūna gacchaṁ,</w:t>
        <w:br/>
        <w:t>Marituye vā pabbajissaṁ vā’.</w:t>
      </w:r>
    </w:p>
    <w:p>
      <w:pPr>
        <w:pStyle w:val="TextBody"/>
        <w:bidi w:val="0"/>
        <w:rPr>
          <w:lang w:val="en-US"/>
        </w:rPr>
      </w:pPr>
      <w:r>
        <w:rPr>
          <w:lang w:val="en-US"/>
        </w:rPr>
        <w:t>Released, he left.</w:t>
        <w:br/>
        <w:t>But I sat by myself contemplating:</w:t>
        <w:br/>
        <w:t>“Having taken my leave, I’ll go,</w:t>
        <w:br/>
        <w:t>either to die or to go forth.”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ayyā jinadattā,</w:t>
        <w:br/>
        <w:t>Āgacchī gocarāya caramānā;</w:t>
        <w:br/>
        <w:t>Tātakulaṁ vinayadharī,</w:t>
        <w:br/>
        <w:t>Bahussutā sīlasampannā.</w:t>
      </w:r>
    </w:p>
    <w:p>
      <w:pPr>
        <w:pStyle w:val="TextBody"/>
        <w:bidi w:val="0"/>
        <w:rPr>
          <w:lang w:val="en-US"/>
        </w:rPr>
      </w:pPr>
      <w:r>
        <w:rPr>
          <w:lang w:val="en-US"/>
        </w:rPr>
        <w:t>But then the venerable lady Jinadattā,</w:t>
        <w:br/>
        <w:t>learned and virtuous,</w:t>
        <w:br/>
        <w:t>who had memorized the texts on monastic training,</w:t>
        <w:br/>
        <w:t>came to my dad’s house in search of alms.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Taṁ disvāna amhākaṁ,</w:t>
        <w:br/>
        <w:t>Uṭṭhāyāsanaṁ tassā paññāpayiṁ;</w:t>
        <w:br/>
        <w:t>Nisinnāya ca pāde,</w:t>
        <w:br/>
        <w:t>Vanditvā bhojanamadāsiṁ.</w:t>
      </w:r>
    </w:p>
    <w:p>
      <w:pPr>
        <w:pStyle w:val="TextBody"/>
        <w:bidi w:val="0"/>
        <w:rPr>
          <w:lang w:val="en-US"/>
        </w:rPr>
      </w:pPr>
      <w:r>
        <w:rPr>
          <w:lang w:val="en-US"/>
        </w:rPr>
        <w:t>When I saw her,</w:t>
        <w:br/>
        <w:t>I got up from my seat and prepared it for her.</w:t>
        <w:br/>
        <w:t>When she had taken her seat,</w:t>
        <w:br/>
        <w:t>I honored her feet and offered her a meal,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Annena ca pānena ca,</w:t>
        <w:br/>
        <w:t>Khajjena ca yañca tattha sannihitaṁ;</w:t>
        <w:br/>
        <w:t>Santappayitvā avacaṁ,</w:t>
        <w:br/>
        <w:t>‘Ayye icchāmi pabbajituṁ’.</w:t>
      </w:r>
    </w:p>
    <w:p>
      <w:pPr>
        <w:pStyle w:val="TextBody"/>
        <w:bidi w:val="0"/>
        <w:rPr>
          <w:lang w:val="en-US"/>
        </w:rPr>
      </w:pPr>
      <w:r>
        <w:rPr>
          <w:lang w:val="en-US"/>
        </w:rPr>
        <w:t>satisfying her with food and drink,</w:t>
        <w:br/>
        <w:t>treats, or whatever was in the cupboard.</w:t>
        <w:br/>
        <w:t>Then I said:</w:t>
        <w:br/>
        <w:t>“Ma’am, I wish to go forth!”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maṁ bhaṇatī tāto,</w:t>
        <w:br/>
        <w:t>‘Idheva puttaka carāhi tvaṁ dhammaṁ;</w:t>
        <w:br/>
        <w:t>Annena ca pānena ca,</w:t>
        <w:br/>
        <w:t>Tappaya samaṇe dvijātī ca’.</w:t>
      </w:r>
    </w:p>
    <w:p>
      <w:pPr>
        <w:pStyle w:val="TextBody"/>
        <w:bidi w:val="0"/>
        <w:rPr>
          <w:lang w:val="en-US"/>
        </w:rPr>
      </w:pPr>
      <w:r>
        <w:rPr>
          <w:lang w:val="en-US"/>
        </w:rPr>
        <w:t>But my dad said to me:</w:t>
        <w:br/>
        <w:t>“Child, practice Dhamma right here!</w:t>
        <w:br/>
        <w:t>Satisfy ascetics and twice-born brahmins</w:t>
        <w:br/>
        <w:t>with food and drink.”</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Athahaṁ bhaṇāmi tātaṁ,</w:t>
        <w:br/>
        <w:t>Rodantī añjaliṁ paṇāmetvā;</w:t>
        <w:br/>
        <w:t>‘Pāpañhi mayā pakataṁ,</w:t>
        <w:br/>
        <w:t>Kammaṁ taṁ nijjaressāmi’.</w:t>
      </w:r>
    </w:p>
    <w:p>
      <w:pPr>
        <w:pStyle w:val="TextBody"/>
        <w:bidi w:val="0"/>
        <w:rPr>
          <w:lang w:val="en-US"/>
        </w:rPr>
      </w:pPr>
      <w:r>
        <w:rPr>
          <w:lang w:val="en-US"/>
        </w:rPr>
        <w:t>Then I said to my dad,</w:t>
        <w:br/>
        <w:t>crying, my joined palms raised to him:</w:t>
        <w:br/>
        <w:t>“I’ve done bad things in the past;</w:t>
        <w:br/>
        <w:t>I shall wear that bad deed away.”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maṁ bhaṇatī tāto,</w:t>
        <w:br/>
        <w:t>‘Pāpuṇa bodhiñca aggadhammañca;</w:t>
        <w:br/>
        <w:t>Nibbānañca labhassu,</w:t>
        <w:br/>
        <w:t>Yaṁ sacchikarī dvipadaseṭṭho’.</w:t>
      </w:r>
    </w:p>
    <w:p>
      <w:pPr>
        <w:pStyle w:val="TextBody"/>
        <w:bidi w:val="0"/>
        <w:rPr>
          <w:lang w:val="en-US"/>
        </w:rPr>
      </w:pPr>
      <w:r>
        <w:rPr>
          <w:lang w:val="en-US"/>
        </w:rPr>
        <w:t>And my dad said to me:</w:t>
        <w:br/>
        <w:t>“May you attain awakening, the highest state,</w:t>
        <w:br/>
        <w:t>and may you find the extinguishment</w:t>
        <w:br/>
        <w:t>that was realized by the best of men!”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Mātāpitū abhivādayitvā,</w:t>
        <w:br/>
        <w:t>Sabbañca ñātigaṇavaggaṁ;</w:t>
        <w:br/>
        <w:t>Sattāhaṁ pabbajitā,</w:t>
        <w:br/>
        <w:t>Tisso vijjā aphassayiṁ.</w:t>
      </w:r>
    </w:p>
    <w:p>
      <w:pPr>
        <w:pStyle w:val="TextBody"/>
        <w:bidi w:val="0"/>
        <w:rPr>
          <w:lang w:val="en-US"/>
        </w:rPr>
      </w:pPr>
      <w:r>
        <w:rPr>
          <w:lang w:val="en-US"/>
        </w:rPr>
        <w:t>I bowed down to my mother and father,</w:t>
        <w:br/>
        <w:t>and my whole group of relatives;</w:t>
        <w:br/>
        <w:t>and then, seven days after going forth,</w:t>
        <w:br/>
        <w:t>I realized the three knowledges.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Jānāmi attano satta,</w:t>
        <w:br/>
        <w:t>Jātiyo yassayaṁ phalavipāko;</w:t>
        <w:br/>
        <w:t>Taṁ tava ācikkhissaṁ,</w:t>
        <w:br/>
        <w:t>Taṁ ekamanā nisāmehi.</w:t>
      </w:r>
    </w:p>
    <w:p>
      <w:pPr>
        <w:pStyle w:val="TextBody"/>
        <w:bidi w:val="0"/>
        <w:rPr>
          <w:lang w:val="en-US"/>
        </w:rPr>
      </w:pPr>
      <w:r>
        <w:rPr>
          <w:lang w:val="en-US"/>
        </w:rPr>
        <w:t>I know my last seven lives;</w:t>
        <w:br/>
        <w:t>I shall relate to you the deeds</w:t>
        <w:br/>
        <w:t>of which this life is the fruit and result:</w:t>
        <w:br/>
        <w:t>focus your whole mind on that.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Nagaramhi erakacche,</w:t>
        <w:br/>
        <w:t>Suvaṇṇakāro ahaṁ pahūtadhano;</w:t>
        <w:br/>
        <w:t>Yobbanamadena matto,</w:t>
        <w:br/>
        <w:t>So paradāraṁ asevihaṁ.</w:t>
      </w:r>
    </w:p>
    <w:p>
      <w:pPr>
        <w:pStyle w:val="TextBody"/>
        <w:bidi w:val="0"/>
        <w:rPr>
          <w:lang w:val="en-US"/>
        </w:rPr>
      </w:pPr>
      <w:r>
        <w:rPr>
          <w:lang w:val="en-US"/>
        </w:rPr>
        <w:t>In the city of Erakacca</w:t>
        <w:br/>
        <w:t>I was a goldsmith with lots of money.</w:t>
        <w:br/>
        <w:t>Drunk on the pride of youth,</w:t>
        <w:br/>
        <w:t>I had sex with someone else’s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Sohaṁ tato cavitvā,</w:t>
        <w:br/>
        <w:t>Nirayamhi apaccisaṁ ciraṁ;</w:t>
        <w:br/>
        <w:t>Pakko tato ca uṭṭhahitvā,</w:t>
        <w:br/>
        <w:t>Makkaṭiyā kucchimokkamiṁ.</w:t>
      </w:r>
    </w:p>
    <w:p>
      <w:pPr>
        <w:pStyle w:val="TextBody"/>
        <w:bidi w:val="0"/>
        <w:rPr>
          <w:lang w:val="en-US"/>
        </w:rPr>
      </w:pPr>
      <w:r>
        <w:rPr>
          <w:lang w:val="en-US"/>
        </w:rPr>
        <w:t>Having passed away from there,</w:t>
        <w:br/>
        <w:t>I burned in hell for a long time.</w:t>
        <w:br/>
        <w:t>Rising up from there</w:t>
        <w:br/>
        <w:t>I was conceived in a monkey’s womb.</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Sattāhajātakaṁ maṁ,</w:t>
        <w:br/>
        <w:t>Mahākapi yūthapo nillacchesi;</w:t>
        <w:br/>
        <w:t>Tassetaṁ kammaphalaṁ,</w:t>
        <w:br/>
        <w:t>Yathāpi gantvāna paradāraṁ.</w:t>
      </w:r>
    </w:p>
    <w:p>
      <w:pPr>
        <w:pStyle w:val="TextBody"/>
        <w:bidi w:val="0"/>
        <w:rPr>
          <w:lang w:val="en-US"/>
        </w:rPr>
      </w:pPr>
      <w:r>
        <w:rPr>
          <w:lang w:val="en-US"/>
        </w:rPr>
        <w:t>When I was only seven days old,</w:t>
        <w:br/>
        <w:t>I was castrated by the monkey chief.</w:t>
        <w:br/>
        <w:t>This was the fruit of that deed,</w:t>
        <w:br/>
        <w:t>because of adultery with another’s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Sohaṁ tato cavitvā,</w:t>
        <w:br/>
        <w:t>Kālaṁ karitvā sindhavāraññe;</w:t>
        <w:br/>
        <w:t>Kāṇāya ca khañjāya ca,</w:t>
        <w:br/>
        <w:t>Eḷakiyā kucchimokkamiṁ.</w:t>
      </w:r>
    </w:p>
    <w:p>
      <w:pPr>
        <w:pStyle w:val="TextBody"/>
        <w:bidi w:val="0"/>
        <w:rPr>
          <w:lang w:val="en-US"/>
        </w:rPr>
      </w:pPr>
      <w:r>
        <w:rPr>
          <w:lang w:val="en-US"/>
        </w:rPr>
        <w:t>Having passed away from there,</w:t>
        <w:br/>
        <w:t>passing away in Sindhava grove,</w:t>
        <w:br/>
        <w:t>I was conceived in the womb</w:t>
        <w:br/>
        <w:t>of a lame, one-eyed she-goat.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Dvādasa vassāni ahaṁ,</w:t>
        <w:br/>
        <w:t>Nillacchito dārake parivahitvā;</w:t>
        <w:br/>
        <w:t>Kimināvaṭṭo akallo,</w:t>
        <w:br/>
        <w:t>Yathāpi gantvāna paradāraṁ.</w:t>
      </w:r>
    </w:p>
    <w:p>
      <w:pPr>
        <w:pStyle w:val="TextBody"/>
        <w:bidi w:val="0"/>
        <w:rPr>
          <w:lang w:val="en-US"/>
        </w:rPr>
      </w:pPr>
      <w:r>
        <w:rPr>
          <w:lang w:val="en-US"/>
        </w:rPr>
        <w:t>I carried children on my back for twelve years,</w:t>
        <w:br/>
        <w:t>and all the while I was castrated,</w:t>
        <w:br/>
        <w:t>worm-eaten, and tail-less,</w:t>
        <w:br/>
        <w:t>because of adultery with another’s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Sohaṁ tato cavitvā,</w:t>
        <w:br/>
        <w:t>Govāṇijakassa gāviyā jāto;</w:t>
        <w:br/>
        <w:t>Vaccho lākhātambo,</w:t>
        <w:br/>
        <w:t>Nillacchito dvādase māse.</w:t>
      </w:r>
    </w:p>
    <w:p>
      <w:pPr>
        <w:pStyle w:val="TextBody"/>
        <w:bidi w:val="0"/>
        <w:rPr>
          <w:lang w:val="en-US"/>
        </w:rPr>
      </w:pPr>
      <w:r>
        <w:rPr>
          <w:lang w:val="en-US"/>
        </w:rPr>
        <w:t>Having passed away from there,</w:t>
        <w:br/>
        <w:t>I was reborn in a cow</w:t>
        <w:br/>
        <w:t>owned by a cattle merchant.</w:t>
        <w:br/>
        <w:t>A red calf, castrated, for twelve months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Voḍhūna naṅgalamahaṁ,</w:t>
        <w:br/>
        <w:t>Sakaṭañca dhārayāmi;</w:t>
        <w:br/>
        <w:t>Andhovaṭṭo akallo,</w:t>
        <w:br/>
        <w:t>Yathāpi gantvāna paradāraṁ.</w:t>
      </w:r>
    </w:p>
    <w:p>
      <w:pPr>
        <w:pStyle w:val="TextBody"/>
        <w:bidi w:val="0"/>
        <w:rPr>
          <w:lang w:val="en-US"/>
        </w:rPr>
      </w:pPr>
      <w:r>
        <w:rPr>
          <w:lang w:val="en-US"/>
        </w:rPr>
        <w:t>I drew a big plow.</w:t>
        <w:br/>
        <w:t>I shouldered a cart,</w:t>
        <w:br/>
        <w:t>blind, tail-less, feeble,</w:t>
        <w:br/>
        <w:t>because of adultery with another’s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Sohaṁ tato cavitvā,</w:t>
        <w:br/>
        <w:t>Vīthiyā dāsiyā ghare jāto;</w:t>
        <w:br/>
        <w:t>Neva mahilā na puriso,</w:t>
        <w:br/>
        <w:t>Yathāpi gantvāna paradāraṁ.</w:t>
      </w:r>
    </w:p>
    <w:p>
      <w:pPr>
        <w:pStyle w:val="TextBody"/>
        <w:bidi w:val="0"/>
        <w:rPr>
          <w:lang w:val="en-US"/>
        </w:rPr>
      </w:pPr>
      <w:r>
        <w:rPr>
          <w:lang w:val="en-US"/>
        </w:rPr>
        <w:t>Having passed away from there,</w:t>
        <w:br/>
        <w:t>I was born of a prostitute in the street,</w:t>
        <w:br/>
        <w:t>neither woman nor man,</w:t>
        <w:br/>
        <w:t>because of adultery with another’s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Tiṁsativassamhi mato,</w:t>
        <w:br/>
        <w:t>Sākaṭikakulamhi dārikā jātā;</w:t>
        <w:br/>
        <w:t>Kapaṇamhi appabhoge,</w:t>
        <w:br/>
        <w:t>Dhanika purisapātabahulamhi.</w:t>
      </w:r>
    </w:p>
    <w:p>
      <w:pPr>
        <w:pStyle w:val="TextBody"/>
        <w:bidi w:val="0"/>
        <w:rPr>
          <w:lang w:val="en-US"/>
        </w:rPr>
      </w:pPr>
      <w:r>
        <w:rPr>
          <w:lang w:val="en-US"/>
        </w:rPr>
        <w:t>I died at thirty years of age,</w:t>
        <w:br/>
        <w:t>and was reborn as a girl in a carter’s family.</w:t>
        <w:br/>
        <w:t>We were poor, of little wealth,</w:t>
        <w:br/>
        <w:t>greatly oppressed by creditors.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Taṁ maṁ tato satthavāho,</w:t>
        <w:br/>
        <w:t>Ussannāya vipulāya vaḍḍhiyā;</w:t>
        <w:br/>
        <w:t>Okaḍḍhati vilapantiṁ,</w:t>
        <w:br/>
        <w:t>Acchinditvā kulagharasmā.</w:t>
      </w:r>
    </w:p>
    <w:p>
      <w:pPr>
        <w:pStyle w:val="TextBody"/>
        <w:bidi w:val="0"/>
        <w:rPr>
          <w:lang w:val="en-US"/>
        </w:rPr>
      </w:pPr>
      <w:r>
        <w:rPr>
          <w:lang w:val="en-US"/>
        </w:rPr>
        <w:t>Because of the huge interest we owed,</w:t>
        <w:br/>
        <w:t>I was dragged away screaming,</w:t>
        <w:br/>
        <w:t>taken by force from the family home</w:t>
        <w:br/>
        <w:t>by a caravan leader.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soḷasame vasse,</w:t>
        <w:br/>
        <w:t>Disvā maṁ pattayobbanaṁ kaññaṁ;</w:t>
        <w:br/>
        <w:t>Orundhatassa putto,</w:t>
        <w:br/>
        <w:t>Giridāso nāma nāmena.</w:t>
      </w:r>
    </w:p>
    <w:p>
      <w:pPr>
        <w:pStyle w:val="TextBody"/>
        <w:bidi w:val="0"/>
        <w:rPr>
          <w:lang w:val="en-US"/>
        </w:rPr>
      </w:pPr>
      <w:r>
        <w:rPr>
          <w:lang w:val="en-US"/>
        </w:rPr>
        <w:t>When I was sixteen years old,</w:t>
        <w:br/>
        <w:t>his son named Giridāsa,</w:t>
        <w:br/>
        <w:t>seeing that I was a girl of marriageable age,</w:t>
        <w:br/>
        <w:t>took me as his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Tassapi aññā bhariyā,</w:t>
        <w:br/>
        <w:t>Sīlavatī guṇavatī yasavatī ca;</w:t>
        <w:br/>
        <w:t>Anurattā bhattāraṁ,</w:t>
        <w:br/>
        <w:t>Tassāhaṁ viddesanamakāsiṁ.</w:t>
      </w:r>
    </w:p>
    <w:p>
      <w:pPr>
        <w:pStyle w:val="TextBody"/>
        <w:bidi w:val="0"/>
        <w:rPr>
          <w:lang w:val="en-US"/>
        </w:rPr>
      </w:pPr>
      <w:r>
        <w:rPr>
          <w:lang w:val="en-US"/>
        </w:rPr>
        <w:t>He also had another wife,</w:t>
        <w:br/>
        <w:t>a virtuous and well-known lady of quality,</w:t>
        <w:br/>
        <w:t>faithful to her husband;</w:t>
        <w:br/>
        <w:t>yet I stirred up resentment in 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Tassetaṁ kammaphalaṁ,</w:t>
        <w:br/>
        <w:t>Yaṁ maṁ apakīritūna gacchanti;</w:t>
        <w:br/>
        <w:t>Dāsīva upaṭṭhahantiṁ,</w:t>
        <w:br/>
        <w:t>Tassapi anto kato mayā”ti.</w:t>
      </w:r>
    </w:p>
    <w:p>
      <w:pPr>
        <w:pStyle w:val="TextBody"/>
        <w:bidi w:val="0"/>
        <w:rPr>
          <w:lang w:val="en-US"/>
        </w:rPr>
      </w:pPr>
      <w:r>
        <w:rPr>
          <w:lang w:val="en-US"/>
        </w:rPr>
        <w:t>As the fruit of that deed,</w:t>
        <w:br/>
        <w:t>they abandoned me and left,</w:t>
        <w:br/>
        <w:t>though I served them like a slave.</w:t>
        <w:br/>
        <w:t>Now I’ve made an end to this as well.”</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Cattālīsanipāto niṭṭhito.</w:t>
      </w:r>
    </w:p>
    <w:p>
      <w:pPr>
        <w:pStyle w:val="TextBody"/>
        <w:bidi w:val="0"/>
        <w:rPr>
          <w:lang w:val="en-US"/>
        </w:rPr>
      </w:pPr>
      <w:r>
        <w:rPr>
          <w:lang w:val="en-US"/>
        </w:rPr>
        <w:t>The Book of the Forties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Heading1"/>
        <w:bidi w:val="0"/>
        <w:rPr>
          <w:lang w:val="en-US"/>
        </w:rPr>
      </w:pPr>
      <w:bookmarkStart w:id="103" w:name="__RefHeading___Toc5823_2324468092"/>
      <w:bookmarkEnd w:id="103"/>
      <w:r>
        <w:rPr>
          <w:lang w:val="en-US"/>
        </w:rPr>
        <w:t>The Great Book</w:t>
      </w:r>
    </w:p>
    <w:p>
      <w:pPr>
        <w:sectPr>
          <w:type w:val="continuous"/>
          <w:pgSz w:w="11906" w:h="16838"/>
          <w:pgMar w:left="1134" w:right="1134" w:header="0" w:top="1134" w:footer="0" w:bottom="1134" w:gutter="0"/>
          <w:formProt w:val="false"/>
          <w:textDirection w:val="lrTb"/>
          <w:docGrid w:type="default" w:linePitch="100" w:charSpace="0"/>
        </w:sectPr>
      </w:pPr>
    </w:p>
    <w:p>
      <w:pPr>
        <w:pStyle w:val="Heading2"/>
        <w:bidi w:val="0"/>
        <w:rPr>
          <w:lang w:val="en-US"/>
        </w:rPr>
      </w:pPr>
      <w:bookmarkStart w:id="104" w:name="__RefHeading___Toc5825_2324468092"/>
      <w:bookmarkStart w:id="105" w:name="thig16.1%2525253A0.1"/>
      <w:bookmarkEnd w:id="104"/>
      <w:bookmarkEnd w:id="105"/>
      <w:r>
        <w:rPr>
          <w:lang w:val="en-US"/>
        </w:rPr>
        <w:t>16.1. Sumedhā</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Mantāvatiyā nagare,</w:t>
        <w:br/>
        <w:t>Rañño koñcassa aggamahesiyā;</w:t>
        <w:br/>
        <w:t>Dhītā āsiṁ sumedhā,</w:t>
        <w:br/>
        <w:t>Pasāditā sāsanakarehi.</w:t>
      </w:r>
    </w:p>
    <w:p>
      <w:pPr>
        <w:pStyle w:val="TextBody"/>
        <w:bidi w:val="0"/>
        <w:rPr>
          <w:lang w:val="en-US"/>
        </w:rPr>
      </w:pPr>
      <w:r>
        <w:rPr>
          <w:lang w:val="en-US"/>
        </w:rPr>
        <w:t>In Mantāvatī city, Sumedhā,</w:t>
        <w:br/>
        <w:t>the daughter of King Koñca’s chief queen,</w:t>
        <w:br/>
        <w:t>was converted by those</w:t>
        <w:br/>
        <w:t>who practice the Buddha’s teaching.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Sīlavatī cittakathā,</w:t>
        <w:br/>
        <w:t>Bahussutā buddhasāsane vinitā;</w:t>
        <w:br/>
        <w:t>Mātāpitaro upagamma,</w:t>
        <w:br/>
        <w:t>Bhaṇati “ubhayo nisāmetha.</w:t>
      </w:r>
    </w:p>
    <w:p>
      <w:pPr>
        <w:pStyle w:val="TextBody"/>
        <w:bidi w:val="0"/>
        <w:rPr>
          <w:lang w:val="en-US"/>
        </w:rPr>
      </w:pPr>
      <w:r>
        <w:rPr>
          <w:lang w:val="en-US"/>
        </w:rPr>
        <w:t>She was virtuous, a brilliant speaker,</w:t>
        <w:br/>
        <w:t>learned, and trained in the Buddha’s instructions.</w:t>
        <w:br/>
        <w:t>She went up to her mother and father and said:</w:t>
        <w:br/>
        <w:t>“Pay heed, both of you!</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Nibbānābhiratāhaṁ,</w:t>
        <w:br/>
        <w:t>Asassataṁ bhavagataṁ yadipi dibbaṁ;</w:t>
        <w:br/>
        <w:t>Kimaṅgaṁ pana tucchā kāmā,</w:t>
        <w:br/>
        <w:t>Appassādā bahuvighātā.</w:t>
      </w:r>
    </w:p>
    <w:p>
      <w:pPr>
        <w:pStyle w:val="TextBody"/>
        <w:bidi w:val="0"/>
        <w:rPr>
          <w:lang w:val="en-US"/>
        </w:rPr>
      </w:pPr>
      <w:r>
        <w:rPr>
          <w:lang w:val="en-US"/>
        </w:rPr>
        <w:t>I delight in extinguishment!</w:t>
        <w:br/>
        <w:t>No life is eternal, not even that of the gods;</w:t>
        <w:br/>
        <w:t>what then of sensual pleasures, so hollow,</w:t>
        <w:br/>
        <w:t>offering little gratification and much anguish.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Kāmā kaṭukā āsī,</w:t>
        <w:br/>
        <w:t>Visūpamā yesu mucchitā bālā;</w:t>
        <w:br/>
        <w:t>Te dīgharattaṁ niraye,</w:t>
        <w:br/>
        <w:t>Samappitā haññante dukkhitā.</w:t>
      </w:r>
    </w:p>
    <w:p>
      <w:pPr>
        <w:pStyle w:val="TextBody"/>
        <w:bidi w:val="0"/>
        <w:rPr>
          <w:lang w:val="en-US"/>
        </w:rPr>
      </w:pPr>
      <w:r>
        <w:rPr>
          <w:lang w:val="en-US"/>
        </w:rPr>
        <w:t>Sensual pleasures are bitter as the venom of a snake,</w:t>
        <w:br/>
        <w:t>yet fools are infatuated by them.</w:t>
        <w:br/>
        <w:t>Sent to hell for a very long time,</w:t>
        <w:br/>
        <w:t>they are beaten and tortured.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Socanti pāpakammā,</w:t>
        <w:br/>
        <w:t>Vinipāte pāpavaddhino sadā;</w:t>
        <w:br/>
        <w:t>Kāyena ca vācāya ca,</w:t>
        <w:br/>
        <w:t>Manasā ca asaṁvutā bālā.</w:t>
      </w:r>
    </w:p>
    <w:p>
      <w:pPr>
        <w:pStyle w:val="TextBody"/>
        <w:bidi w:val="0"/>
        <w:rPr>
          <w:lang w:val="en-US"/>
        </w:rPr>
      </w:pPr>
      <w:r>
        <w:rPr>
          <w:lang w:val="en-US"/>
        </w:rPr>
        <w:t>Those who grow in wickedness</w:t>
        <w:br/>
        <w:t>always sorrow in the underworld due to their own bad deeds.</w:t>
        <w:br/>
        <w:t>They’re fools, unrestrained in body,</w:t>
        <w:br/>
        <w:t>mind, and speech.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Bālā te duppaññā,</w:t>
        <w:br/>
        <w:t>Acetanā dukkhasamudayoruddhā;</w:t>
        <w:br/>
        <w:t>Desente ajānantā,</w:t>
        <w:br/>
        <w:t>Na bujjhare ariyasaccāni.</w:t>
      </w:r>
    </w:p>
    <w:p>
      <w:pPr>
        <w:pStyle w:val="TextBody"/>
        <w:bidi w:val="0"/>
        <w:rPr>
          <w:lang w:val="en-US"/>
        </w:rPr>
      </w:pPr>
      <w:r>
        <w:rPr>
          <w:lang w:val="en-US"/>
        </w:rPr>
        <w:t>Those witless, senseless fools,</w:t>
        <w:br/>
        <w:t>obstructed by the origin of suffering,</w:t>
        <w:br/>
        <w:t>are ignorant, not understanding the noble truths</w:t>
        <w:br/>
        <w:t>when they are being taught.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Saccāni amma buddhavaradesitāni,</w:t>
        <w:br/>
        <w:t>Te bahutarā ajānantā ye;</w:t>
        <w:br/>
        <w:t>Abhinandanti bhavagataṁ,</w:t>
        <w:br/>
        <w:t>Pihenti devesu upapattiṁ.</w:t>
      </w:r>
    </w:p>
    <w:p>
      <w:pPr>
        <w:pStyle w:val="TextBody"/>
        <w:bidi w:val="0"/>
        <w:rPr>
          <w:lang w:val="en-US"/>
        </w:rPr>
      </w:pPr>
      <w:r>
        <w:rPr>
          <w:lang w:val="en-US"/>
        </w:rPr>
        <w:t>Most people, mum, ignorant of the truths</w:t>
        <w:br/>
        <w:t>taught by the excellent Buddha,</w:t>
        <w:br/>
        <w:t>look forward to the next life,</w:t>
        <w:br/>
        <w:t>longing for rebirth among the gods.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Devesupi upapatti,</w:t>
        <w:br/>
        <w:t>Asassatā bhavagate aniccamhi;</w:t>
        <w:br/>
        <w:t>Na ca santasanti bālā,</w:t>
        <w:br/>
        <w:t>Punappunaṁ jāyitabbassa.</w:t>
      </w:r>
    </w:p>
    <w:p>
      <w:pPr>
        <w:pStyle w:val="TextBody"/>
        <w:bidi w:val="0"/>
        <w:rPr>
          <w:lang w:val="en-US"/>
        </w:rPr>
      </w:pPr>
      <w:r>
        <w:rPr>
          <w:lang w:val="en-US"/>
        </w:rPr>
        <w:t>Yet even rebirth among the gods</w:t>
        <w:br/>
        <w:t>in an impermanent state is not eternal.</w:t>
        <w:br/>
        <w:t>But fools are not scared</w:t>
        <w:br/>
        <w:t>of being reborn time and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Cattāro vinipātā,</w:t>
        <w:br/>
        <w:t>Duve ca gatiyo kathañci labbhanti;</w:t>
        <w:br/>
        <w:t>Na ca vinipātagatānaṁ,</w:t>
        <w:br/>
        <w:t>Pabbajjā atthi nirayesu.</w:t>
      </w:r>
    </w:p>
    <w:p>
      <w:pPr>
        <w:pStyle w:val="TextBody"/>
        <w:bidi w:val="0"/>
        <w:rPr>
          <w:lang w:val="en-US"/>
        </w:rPr>
      </w:pPr>
      <w:r>
        <w:rPr>
          <w:lang w:val="en-US"/>
        </w:rPr>
        <w:t>Four lower realms and two other realms</w:t>
        <w:br/>
        <w:t>may be gained somehow or other.</w:t>
        <w:br/>
        <w:t>But for those who end up in a lower realm,</w:t>
        <w:br/>
        <w:t>there is no way to go forth in the hells.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Anujānātha maṁ ubhayo,</w:t>
        <w:br/>
        <w:t>Pabbajituṁ dasabalassa pāvacane;</w:t>
        <w:br/>
        <w:t>Appossukkā ghaṭissaṁ,</w:t>
        <w:br/>
        <w:t>Jātimaraṇappahānāya.</w:t>
      </w:r>
    </w:p>
    <w:p>
      <w:pPr>
        <w:pStyle w:val="TextBody"/>
        <w:bidi w:val="0"/>
        <w:rPr>
          <w:lang w:val="en-US"/>
        </w:rPr>
      </w:pPr>
      <w:r>
        <w:rPr>
          <w:lang w:val="en-US"/>
        </w:rPr>
        <w:t>May you both grant me permission to go forth</w:t>
        <w:br/>
        <w:t>in the dispensation of him of the ten powers.</w:t>
        <w:br/>
        <w:t>Living at ease, I shall apply myself</w:t>
        <w:br/>
        <w:t>to giving up rebirth and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Kiṁ bhavagate abhinanditena,</w:t>
        <w:br/>
        <w:t>Kāyakalinā asārena;</w:t>
        <w:br/>
        <w:t>Bhavataṇhāya nirodhā,</w:t>
        <w:br/>
        <w:t>Anujānātha pabbajissāmi.</w:t>
      </w:r>
    </w:p>
    <w:p>
      <w:pPr>
        <w:pStyle w:val="TextBody"/>
        <w:bidi w:val="0"/>
        <w:rPr>
          <w:lang w:val="en-US"/>
        </w:rPr>
      </w:pPr>
      <w:r>
        <w:rPr>
          <w:lang w:val="en-US"/>
        </w:rPr>
        <w:t>What’s the point in hope, in a new life,</w:t>
        <w:br/>
        <w:t>in this useless, hollow body?</w:t>
        <w:br/>
        <w:t>Grant me permission, I shall go forth</w:t>
        <w:br/>
        <w:t>to make an end of craving for a new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Buddhānaṁ uppādo vivajjito,</w:t>
        <w:br/>
        <w:t>Akkhaṇo khaṇo laddho;</w:t>
        <w:br/>
        <w:t>Sīlāni brahmacariyaṁ,</w:t>
        <w:br/>
        <w:t>Yāvajīvaṁ na dūseyyaṁ”.</w:t>
      </w:r>
    </w:p>
    <w:p>
      <w:pPr>
        <w:pStyle w:val="TextBody"/>
        <w:bidi w:val="0"/>
        <w:rPr>
          <w:lang w:val="en-US"/>
        </w:rPr>
      </w:pPr>
      <w:r>
        <w:rPr>
          <w:lang w:val="en-US"/>
        </w:rPr>
        <w:t>A Buddha has arisen, the time has come,</w:t>
        <w:br/>
        <w:t>the unlucky moment has passed.</w:t>
        <w:br/>
        <w:t>As long as I live I’ll never betray</w:t>
        <w:br/>
        <w:t>my ethical precepts or my celibate path.”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bhaṇati sumedhā,</w:t>
        <w:br/>
        <w:t>Mātāpitaro “na tāva āhāraṁ;</w:t>
        <w:br/>
        <w:t>Āharissaṁ gahaṭṭhā,</w:t>
        <w:br/>
        <w:t>Maraṇavasaṁ gatāva hessāmi”.</w:t>
      </w:r>
    </w:p>
    <w:p>
      <w:pPr>
        <w:pStyle w:val="TextBody"/>
        <w:bidi w:val="0"/>
        <w:rPr>
          <w:lang w:val="en-US"/>
        </w:rPr>
      </w:pPr>
      <w:r>
        <w:rPr>
          <w:lang w:val="en-US"/>
        </w:rPr>
        <w:t>Then Sumedhā said to her parents:</w:t>
        <w:br/>
        <w:t>“So long as I remain a lay person,</w:t>
        <w:br/>
        <w:t>I’ll refuse to eat any food,</w:t>
        <w:br/>
        <w:t>until I’ve fallen under the sway of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Mātā dukkhitā rodati pitā ca,</w:t>
        <w:br/>
        <w:t>Assā sabbaso samabhihato;</w:t>
        <w:br/>
        <w:t>Ghaṭenti saññāpetuṁ,</w:t>
        <w:br/>
        <w:t>Pāsādatale chamāpatitaṁ.</w:t>
      </w:r>
    </w:p>
    <w:p>
      <w:pPr>
        <w:pStyle w:val="TextBody"/>
        <w:bidi w:val="0"/>
        <w:rPr>
          <w:lang w:val="en-US"/>
        </w:rPr>
      </w:pPr>
      <w:r>
        <w:rPr>
          <w:lang w:val="en-US"/>
        </w:rPr>
        <w:t>Upset, her mother burst into tears,</w:t>
        <w:br/>
        <w:t>while her father, though grieved,</w:t>
        <w:br/>
        <w:t>tried his best to persuade her</w:t>
        <w:br/>
        <w:t>as she lay collapsed on the longhouse roof.</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Uṭṭhehi puttaka kiṁ soci,</w:t>
        <w:br/>
        <w:t>Tena dinnāsi vāraṇavatimhi;</w:t>
        <w:br/>
        <w:t>Rājā anīkaratto,</w:t>
        <w:br/>
        <w:t>Abhirūpo tassa tvaṁ dinnā.</w:t>
      </w:r>
    </w:p>
    <w:p>
      <w:pPr>
        <w:pStyle w:val="TextBody"/>
        <w:bidi w:val="0"/>
        <w:rPr/>
      </w:pPr>
      <w:r>
        <w:rPr/>
        <w:t>“</w:t>
      </w:r>
      <w:r>
        <w:rPr>
          <w:lang w:val="en-US"/>
        </w:rPr>
        <w:t>Get up child, why do you grieve so?</w:t>
        <w:br/>
        <w:t>You’re already betrothed to be married!</w:t>
        <w:br/>
        <w:t>King Anīkaratta the handsome</w:t>
        <w:br/>
        <w:t>is in Vāraṇavatī: he is your betrothed.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Aggamahesī bhavissasi,</w:t>
        <w:br/>
        <w:t>Anikarattassa rājino bhariyā;</w:t>
        <w:br/>
        <w:t>Sīlāni brahmacariyaṁ,</w:t>
        <w:br/>
        <w:t>Pabbajjā dukkarā puttaka.</w:t>
      </w:r>
    </w:p>
    <w:p>
      <w:pPr>
        <w:pStyle w:val="TextBody"/>
        <w:bidi w:val="0"/>
        <w:rPr>
          <w:lang w:val="en-US"/>
        </w:rPr>
      </w:pPr>
      <w:r>
        <w:rPr>
          <w:lang w:val="en-US"/>
        </w:rPr>
        <w:t>You shall be the chief queen,</w:t>
        <w:br/>
        <w:t>wife of King Anīkaratta.</w:t>
        <w:br/>
        <w:t>Ethical precepts, the celibate path—</w:t>
        <w:br/>
        <w:t>going forth is hard to do, my child.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Rajje āṇā dhanamissariyaṁ,</w:t>
        <w:br/>
        <w:t>Bhogā sukhā daharikāsi;</w:t>
        <w:br/>
        <w:t>Bhuñjāhi kāmabhoge,</w:t>
        <w:br/>
        <w:t>Vāreyyaṁ hotu te putta”.</w:t>
      </w:r>
    </w:p>
    <w:p>
      <w:pPr>
        <w:pStyle w:val="TextBody"/>
        <w:bidi w:val="0"/>
        <w:rPr>
          <w:lang w:val="en-US"/>
        </w:rPr>
      </w:pPr>
      <w:r>
        <w:rPr>
          <w:lang w:val="en-US"/>
        </w:rPr>
        <w:t>As a royal there is command, wealth, authority,</w:t>
        <w:br/>
        <w:t>and the happiness of possessions.</w:t>
        <w:br/>
        <w:t>Enjoy sensual pleasures while you’re still young!</w:t>
        <w:br/>
        <w:t>Let your wedding take place, my child!”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ne bhaṇati sumedhā,</w:t>
        <w:br/>
        <w:t>“Mā edisikāni bhavagatamasāraṁ;</w:t>
        <w:br/>
        <w:t>Pabbajjā vā hohiti,</w:t>
        <w:br/>
        <w:t>Maraṇaṁ vā me na ceva vāreyyaṁ.</w:t>
      </w:r>
    </w:p>
    <w:p>
      <w:pPr>
        <w:pStyle w:val="TextBody"/>
        <w:bidi w:val="0"/>
        <w:rPr>
          <w:lang w:val="en-US"/>
        </w:rPr>
      </w:pPr>
      <w:r>
        <w:rPr>
          <w:lang w:val="en-US"/>
        </w:rPr>
        <w:t>Then Sumedhā said to him:</w:t>
        <w:br/>
        <w:t>“Let this not come to pass! Existence is hollow!</w:t>
        <w:br/>
        <w:t>I shall either go forth or die,</w:t>
        <w:br/>
        <w:t>but I shall never marry.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Kimiva pūtikāyamasuciṁ,</w:t>
        <w:br/>
        <w:t>Savanagandhaṁ bhayānakaṁ kuṇapaṁ;</w:t>
        <w:br/>
        <w:t>Abhisaṁviseyyaṁ bhastaṁ,</w:t>
        <w:br/>
        <w:t>Asakiṁ paggharitaṁ asucipuṇṇaṁ.</w:t>
      </w:r>
    </w:p>
    <w:p>
      <w:pPr>
        <w:pStyle w:val="TextBody"/>
        <w:bidi w:val="0"/>
        <w:rPr>
          <w:lang w:val="en-US"/>
        </w:rPr>
      </w:pPr>
      <w:r>
        <w:rPr>
          <w:lang w:val="en-US"/>
        </w:rPr>
        <w:t>Why cling to this rotting body so foul,</w:t>
        <w:br/>
        <w:t>stinking of fluids,</w:t>
        <w:br/>
        <w:t>a horrifying water-bag of corpses,</w:t>
        <w:br/>
        <w:t>always oozing, full of filth?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Kimiva tahaṁ jānantī,</w:t>
        <w:br/>
        <w:t>Vikūlakaṁ maṁsasoṇitupalittaṁ;</w:t>
        <w:br/>
        <w:t>Kimikulālayaṁ sakuṇabhattaṁ,</w:t>
        <w:br/>
        <w:t>Kaḷevaraṁ kissa diyyati.</w:t>
      </w:r>
    </w:p>
    <w:p>
      <w:pPr>
        <w:pStyle w:val="TextBody"/>
        <w:bidi w:val="0"/>
        <w:rPr>
          <w:lang w:val="en-US"/>
        </w:rPr>
      </w:pPr>
      <w:r>
        <w:rPr>
          <w:lang w:val="en-US"/>
        </w:rPr>
        <w:t>Knowing it like I do, what’s the point?</w:t>
        <w:br/>
        <w:t>A carcass is vile, smeared with flesh and blood,</w:t>
        <w:br/>
        <w:t>food for birds and swarms of worms—</w:t>
        <w:br/>
        <w:t>why have we been given it?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Nibbuyhati susānaṁ,</w:t>
        <w:br/>
        <w:t>Aciraṁ kāyo apetaviññāṇo;</w:t>
        <w:br/>
        <w:t>Chuddho kaḷiṅgaraṁ viya,</w:t>
        <w:br/>
        <w:t>Jigucchamānehi ñātīhi.</w:t>
      </w:r>
    </w:p>
    <w:p>
      <w:pPr>
        <w:pStyle w:val="TextBody"/>
        <w:bidi w:val="0"/>
        <w:rPr>
          <w:lang w:val="en-US"/>
        </w:rPr>
      </w:pPr>
      <w:r>
        <w:rPr>
          <w:lang w:val="en-US"/>
        </w:rPr>
        <w:t>Before long the body, bereft of consciousness,</w:t>
        <w:br/>
        <w:t>is carried out to the charnel ground,</w:t>
        <w:br/>
        <w:t>to be tossed aside like an old log</w:t>
        <w:br/>
        <w:t>by relatives in disgust.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Chuddhūna naṁ susāne,</w:t>
        <w:br/>
        <w:t>Parabhattaṁ nhāyanti jigucchantā;</w:t>
        <w:br/>
        <w:t>Niyakā mātāpitaro,</w:t>
        <w:br/>
        <w:t>Kiṁ pana sādhāraṇā janatā.</w:t>
      </w:r>
    </w:p>
    <w:p>
      <w:pPr>
        <w:pStyle w:val="TextBody"/>
        <w:bidi w:val="0"/>
        <w:rPr>
          <w:lang w:val="en-US"/>
        </w:rPr>
      </w:pPr>
      <w:r>
        <w:rPr>
          <w:lang w:val="en-US"/>
        </w:rPr>
        <w:t>When they’ve tossed it away in the charnel ground,</w:t>
        <w:br/>
        <w:t>to be eaten by others, your own parents</w:t>
        <w:br/>
        <w:t>bathe themselves, disgusted;</w:t>
        <w:br/>
        <w:t>what then of people at large?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Ajjhositā asāre,</w:t>
        <w:br/>
        <w:t>Kaḷevare aṭṭhinhārusaṅghāte;</w:t>
        <w:br/>
        <w:t>Kheḷassuccārassava,</w:t>
        <w:br/>
        <w:t>Paripuṇṇe pūtikāyamhi.</w:t>
      </w:r>
    </w:p>
    <w:p>
      <w:pPr>
        <w:pStyle w:val="TextBody"/>
        <w:bidi w:val="0"/>
        <w:rPr>
          <w:lang w:val="en-US"/>
        </w:rPr>
      </w:pPr>
      <w:r>
        <w:rPr>
          <w:lang w:val="en-US"/>
        </w:rPr>
        <w:t>They’re attached to this hollow carcass,</w:t>
        <w:br/>
        <w:t>this mass of sinews and bone;</w:t>
        <w:br/>
        <w:t>this rotting body</w:t>
        <w:br/>
        <w:t>full of saliva, tears, feces, and pus.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Yo naṁ vinibbhujitvā,</w:t>
        <w:br/>
        <w:t>Abbhantaramassa bāhiraṁ kayirā;</w:t>
        <w:br/>
        <w:t>Gandhassa asahamānā,</w:t>
        <w:br/>
        <w:t>Sakāpi mātā jiguccheyya.</w:t>
      </w:r>
    </w:p>
    <w:p>
      <w:pPr>
        <w:pStyle w:val="TextBody"/>
        <w:bidi w:val="0"/>
        <w:rPr>
          <w:lang w:val="en-US"/>
        </w:rPr>
      </w:pPr>
      <w:r>
        <w:rPr>
          <w:lang w:val="en-US"/>
        </w:rPr>
        <w:t>If anyone were to dissect it,</w:t>
        <w:br/>
        <w:t>turning it inside out,</w:t>
        <w:br/>
        <w:t>the unbearable stench</w:t>
        <w:br/>
        <w:t>would disgust even their own mother.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Khandhadhātuāyatanaṁ,</w:t>
        <w:br/>
        <w:t>Saṅkhataṁ jātimūlakaṁ dukkhaṁ;</w:t>
        <w:br/>
        <w:t>Yoniso anuvicinantī,</w:t>
        <w:br/>
        <w:t>Vāreyyaṁ kissa iccheyyaṁ.</w:t>
      </w:r>
    </w:p>
    <w:p>
      <w:pPr>
        <w:pStyle w:val="TextBody"/>
        <w:bidi w:val="0"/>
        <w:rPr>
          <w:lang w:val="en-US"/>
        </w:rPr>
      </w:pPr>
      <w:r>
        <w:rPr>
          <w:lang w:val="en-US"/>
        </w:rPr>
        <w:t>Properly examining</w:t>
        <w:br/>
        <w:t>the aggregates, elements, and sense fields</w:t>
        <w:br/>
        <w:t>as conditioned, rooted in birth, suffering—</w:t>
        <w:br/>
        <w:t>why would I wish for marriage?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Divase divase tisatti,</w:t>
        <w:br/>
        <w:t>Satāni navanavā pateyyuṁ kāyamhi;</w:t>
        <w:br/>
        <w:t>Vassasatampi ca ghāto,</w:t>
        <w:br/>
        <w:t>Seyyo dukkhassa cevaṁ khayo.</w:t>
      </w:r>
    </w:p>
    <w:p>
      <w:pPr>
        <w:pStyle w:val="TextBody"/>
        <w:bidi w:val="0"/>
        <w:rPr>
          <w:lang w:val="en-US"/>
        </w:rPr>
      </w:pPr>
      <w:r>
        <w:rPr>
          <w:lang w:val="en-US"/>
        </w:rPr>
        <w:t>Let three hundred sharp swords</w:t>
        <w:br/>
        <w:t>fall on my body everyday!</w:t>
        <w:br/>
        <w:t>Even if the slaughter lasted 100 years</w:t>
        <w:br/>
        <w:t>it’d be worth it if it led to the end of suffering.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Ajjhupagacche ghātaṁ,</w:t>
        <w:br/>
        <w:t>Yo viññāyevaṁ satthuno vacanaṁ;</w:t>
        <w:br/>
        <w:t>‘Dīgho tesaṁ saṁsāro,</w:t>
        <w:br/>
        <w:t>Punappunaṁ haññamānānaṁ’.</w:t>
      </w:r>
    </w:p>
    <w:p>
      <w:pPr>
        <w:pStyle w:val="TextBody"/>
        <w:bidi w:val="0"/>
        <w:rPr>
          <w:lang w:val="en-US"/>
        </w:rPr>
      </w:pPr>
      <w:r>
        <w:rPr>
          <w:lang w:val="en-US"/>
        </w:rPr>
        <w:t>One who understands the Teacher’s words</w:t>
        <w:br/>
        <w:t>would put up with this slaughter:</w:t>
        <w:br/>
        <w:t>‘Long for you is transmigration</w:t>
        <w:br/>
        <w:t>being killed time and time again.’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Devesu manussesu ca,</w:t>
        <w:br/>
        <w:t>Tiracchānayoniyā asurakāye;</w:t>
        <w:br/>
        <w:t>Petesu ca nirayesu ca,</w:t>
        <w:br/>
        <w:t>Aparimitā dissare ghātā.</w:t>
      </w:r>
    </w:p>
    <w:p>
      <w:pPr>
        <w:pStyle w:val="TextBody"/>
        <w:bidi w:val="0"/>
        <w:rPr>
          <w:lang w:val="en-US"/>
        </w:rPr>
      </w:pPr>
      <w:r>
        <w:rPr>
          <w:lang w:val="en-US"/>
        </w:rPr>
        <w:t>Among gods and humans,</w:t>
        <w:br/>
        <w:t>in the realm of animals or that of demons,</w:t>
        <w:br/>
        <w:t>among the ghosts or in the hells,</w:t>
        <w:br/>
        <w:t>endless killings are seen.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Ghātā nirayesu bahū,</w:t>
        <w:br/>
        <w:t>Vinipātagatassa pīḷiyamānassa;</w:t>
        <w:br/>
        <w:t>Devesupi attāṇaṁ,</w:t>
        <w:br/>
        <w:t>Nibbānasukhā paraṁ natthi.</w:t>
      </w:r>
    </w:p>
    <w:p>
      <w:pPr>
        <w:pStyle w:val="TextBody"/>
        <w:bidi w:val="0"/>
        <w:rPr>
          <w:lang w:val="en-US"/>
        </w:rPr>
      </w:pPr>
      <w:r>
        <w:rPr>
          <w:lang w:val="en-US"/>
        </w:rPr>
        <w:t>The hells are full of killing,</w:t>
        <w:br/>
        <w:t>for the corrupt who have fallen to the underworld.</w:t>
        <w:br/>
        <w:t>Even among the gods there is no shelter,</w:t>
        <w:br/>
        <w:t>for no happiness excels extinguishment.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Pattā te nibbānaṁ,</w:t>
        <w:br/>
        <w:t>Ye yuttā dasabalassa pāvacane;</w:t>
        <w:br/>
        <w:t>Appossukkā ghaṭenti,</w:t>
        <w:br/>
        <w:t>Jātimaraṇappahānāya.</w:t>
      </w:r>
    </w:p>
    <w:p>
      <w:pPr>
        <w:pStyle w:val="TextBody"/>
        <w:bidi w:val="0"/>
        <w:rPr>
          <w:lang w:val="en-US"/>
        </w:rPr>
      </w:pPr>
      <w:r>
        <w:rPr>
          <w:lang w:val="en-US"/>
        </w:rPr>
        <w:t>Those who are committed to the dispensation</w:t>
        <w:br/>
        <w:t>of him of the ten powers attain extinguishment.</w:t>
        <w:br/>
        <w:t>Living at ease, they apply themselves</w:t>
        <w:br/>
        <w:t>to giving up rebirth and death.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Ajjeva tātabhinikkha-</w:t>
        <w:br/>
        <w:t>Missaṁ bhogehi kiṁ asārehi;</w:t>
        <w:br/>
        <w:t>Nibbinnā me kāmā,</w:t>
        <w:br/>
        <w:t>Vantasamā tālavatthukatā”.</w:t>
      </w:r>
    </w:p>
    <w:p>
      <w:pPr>
        <w:pStyle w:val="TextBody"/>
        <w:bidi w:val="0"/>
        <w:rPr>
          <w:lang w:val="en-US"/>
        </w:rPr>
      </w:pPr>
      <w:r>
        <w:rPr>
          <w:lang w:val="en-US"/>
        </w:rPr>
        <w:t>On this very day, dad, I shall renounce:</w:t>
        <w:br/>
        <w:t>what’s to enjoy in hollow riches?</w:t>
        <w:br/>
        <w:t>I’m disillusioned with sensual pleasures,</w:t>
        <w:br/>
        <w:t>they’re like vomit, made like a palm stump.”</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cevaṁ bhaṇati pitara-</w:t>
        <w:br/>
        <w:t>Manīkaratto ca yassa sā dinnā;</w:t>
        <w:br/>
        <w:t>Upayāsi vāraṇavate,</w:t>
        <w:br/>
        <w:t>Vāreyyamupaṭṭhite kāle.</w:t>
      </w:r>
    </w:p>
    <w:p>
      <w:pPr>
        <w:pStyle w:val="TextBody"/>
        <w:bidi w:val="0"/>
        <w:rPr>
          <w:lang w:val="en-US"/>
        </w:rPr>
      </w:pPr>
      <w:r>
        <w:rPr>
          <w:lang w:val="en-US"/>
        </w:rPr>
        <w:t>As she spoke thus to her father,</w:t>
        <w:br/>
        <w:t>Anīkaratta, to whom she was betrothed,</w:t>
        <w:br/>
        <w:t>approached from Vāraṇavatī</w:t>
        <w:br/>
        <w:t>at the time appointed for the marriage.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Atha asitanicitamuduke,</w:t>
        <w:br/>
        <w:t>Kese khaggena chindiya sumedhā;</w:t>
        <w:br/>
        <w:t>Pāsādaṁ pidahitvā,</w:t>
        <w:br/>
        <w:t>Paṭhamajjhānaṁ samāpajji.</w:t>
      </w:r>
    </w:p>
    <w:p>
      <w:pPr>
        <w:pStyle w:val="TextBody"/>
        <w:bidi w:val="0"/>
        <w:rPr>
          <w:lang w:val="en-US"/>
        </w:rPr>
      </w:pPr>
      <w:r>
        <w:rPr>
          <w:lang w:val="en-US"/>
        </w:rPr>
        <w:t>Then Sumedhā took up a knife,</w:t>
        <w:br/>
        <w:t>and cut off her hair, so black, thick, and soft.</w:t>
        <w:br/>
        <w:t>Shutting herself in the longhouse,</w:t>
        <w:br/>
        <w:t>she entered the first absorption.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ca tahiṁ samāpannā,</w:t>
        <w:br/>
        <w:t>Anīkaratto ca āgato nagaraṁ;</w:t>
        <w:br/>
        <w:t>Pāsāde ca sumedhā,</w:t>
        <w:br/>
        <w:t>Aniccasaññaṁ subhāveti.</w:t>
      </w:r>
    </w:p>
    <w:p>
      <w:pPr>
        <w:pStyle w:val="TextBody"/>
        <w:bidi w:val="0"/>
        <w:rPr>
          <w:lang w:val="en-US"/>
        </w:rPr>
      </w:pPr>
      <w:r>
        <w:rPr>
          <w:lang w:val="en-US"/>
        </w:rPr>
        <w:t>And as she entered it there,</w:t>
        <w:br/>
        <w:t>Anīkaratta arrived at the city.</w:t>
        <w:br/>
        <w:t>Then in the longhouse, Sumedhā</w:t>
        <w:br/>
        <w:t>well developed the perception of impermanence.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Sā ca manasi karoti,</w:t>
        <w:br/>
        <w:t>Anīkaratto ca āruhī turitaṁ;</w:t>
        <w:br/>
        <w:t>Maṇikanakabhūsitaṅgo,</w:t>
        <w:br/>
        <w:t>Katañjalī yācati sumedhaṁ.</w:t>
      </w:r>
    </w:p>
    <w:p>
      <w:pPr>
        <w:pStyle w:val="TextBody"/>
        <w:bidi w:val="0"/>
        <w:rPr>
          <w:lang w:val="en-US"/>
        </w:rPr>
      </w:pPr>
      <w:r>
        <w:rPr>
          <w:lang w:val="en-US"/>
        </w:rPr>
        <w:t>As she investigated in meditation,</w:t>
        <w:br/>
        <w:t>Anīkaratta quickly climbed the stairs.</w:t>
        <w:br/>
        <w:t>His limbs adorned with gems and gold,</w:t>
        <w:br/>
        <w:t>he begged Sumedhā with joined palms: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Rajje āṇādhanamissa-</w:t>
        <w:br/>
        <w:t>Riyaṁ bhogā sukhā daharikāsi;</w:t>
        <w:br/>
        <w:t>Bhuñjāhi kāmabhoge,</w:t>
        <w:br/>
        <w:t>Kāmasukhā dullabhā loke.</w:t>
      </w:r>
    </w:p>
    <w:p>
      <w:pPr>
        <w:pStyle w:val="TextBody"/>
        <w:bidi w:val="0"/>
        <w:rPr/>
      </w:pPr>
      <w:r>
        <w:rPr/>
        <w:t>“</w:t>
      </w:r>
      <w:r>
        <w:rPr>
          <w:lang w:val="en-US"/>
        </w:rPr>
        <w:t>As a royal there is command, wealth, authority,</w:t>
        <w:br/>
        <w:t>and the happiness of possessions.</w:t>
        <w:br/>
        <w:t>Enjoy sensual pleasures while you’re still young!</w:t>
        <w:br/>
        <w:t>Sensual pleasures are hard to find in the world!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Nissaṭṭhaṁ te rajjaṁ,</w:t>
        <w:br/>
        <w:t>Bhoge bhuñjassu dehi dānāni;</w:t>
        <w:br/>
        <w:t>Mā dummanā ahosi,</w:t>
        <w:br/>
        <w:t>Mātāpitaro te dukkhitā”.</w:t>
      </w:r>
    </w:p>
    <w:p>
      <w:pPr>
        <w:pStyle w:val="TextBody"/>
        <w:bidi w:val="0"/>
        <w:rPr>
          <w:lang w:val="en-US"/>
        </w:rPr>
      </w:pPr>
      <w:r>
        <w:rPr>
          <w:lang w:val="en-US"/>
        </w:rPr>
        <w:t>I’ve handed royalty to you—</w:t>
        <w:br/>
        <w:t>enjoy riches, give gifts!</w:t>
        <w:br/>
        <w:t>Don’t be sad;</w:t>
        <w:br/>
        <w:t>your parents are upset.”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Taṁ taṁ bhaṇati sumedhā,</w:t>
        <w:br/>
        <w:t>Kāmehi anatthikā vigatamohā;</w:t>
        <w:br/>
        <w:t>“Mā kāme abhinandi,</w:t>
        <w:br/>
        <w:t>Kāmesvādīnavaṁ passa.</w:t>
      </w:r>
    </w:p>
    <w:p>
      <w:pPr>
        <w:pStyle w:val="TextBody"/>
        <w:bidi w:val="0"/>
        <w:rPr>
          <w:lang w:val="en-US"/>
        </w:rPr>
      </w:pPr>
      <w:r>
        <w:rPr>
          <w:lang w:val="en-US"/>
        </w:rPr>
        <w:t>Sumedhā, having no use for sensual pleasures,</w:t>
        <w:br/>
        <w:t>and having done away with delusion, spoke right back:</w:t>
        <w:br/>
        <w:t>“Do not take pleasure in sensuality!</w:t>
        <w:br/>
        <w:t>See the danger in sensual pleasures!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Cātuddīpo rājā,</w:t>
        <w:br/>
        <w:t>Mandhātā āsi kāmabhoginamaggo;</w:t>
        <w:br/>
        <w:t>Atitto kālaṅkato,</w:t>
        <w:br/>
        <w:t>Na cassa paripūritā icchā.</w:t>
      </w:r>
    </w:p>
    <w:p>
      <w:pPr>
        <w:pStyle w:val="TextBody"/>
        <w:bidi w:val="0"/>
        <w:rPr>
          <w:lang w:val="en-US"/>
        </w:rPr>
      </w:pPr>
      <w:r>
        <w:rPr>
          <w:lang w:val="en-US"/>
        </w:rPr>
        <w:t>Mandhātā, king of four continents,</w:t>
        <w:br/>
        <w:t>foremost in enjoying sensual pleasures,</w:t>
        <w:br/>
        <w:t>died unsated,</w:t>
        <w:br/>
        <w:t>his desires unfulfilled.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Satta ratanāni vasseyya,</w:t>
        <w:br/>
        <w:t>Vuṭṭhimā dasadisā samantena;</w:t>
        <w:br/>
        <w:t>Na catthi titti kāmānaṁ,</w:t>
        <w:br/>
        <w:t>Atittāva maranti narā.</w:t>
      </w:r>
    </w:p>
    <w:p>
      <w:pPr>
        <w:pStyle w:val="TextBody"/>
        <w:bidi w:val="0"/>
        <w:rPr>
          <w:lang w:val="en-US"/>
        </w:rPr>
      </w:pPr>
      <w:r>
        <w:rPr>
          <w:lang w:val="en-US"/>
        </w:rPr>
        <w:t>Were the seven jewels to rain from the sky</w:t>
        <w:br/>
        <w:t>all over the ten directions,</w:t>
        <w:br/>
        <w:t>there would be no sating of sensual pleasures:</w:t>
        <w:br/>
        <w:t>people die insatiable.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Asisūnūpamā kāmā,</w:t>
        <w:br/>
        <w:t>kāmā sappasiropamā;</w:t>
        <w:br/>
        <w:t>Ukkopamā anudahanti,</w:t>
        <w:br/>
        <w:t>aṭṭhikaṅkala sannibhā.</w:t>
      </w:r>
    </w:p>
    <w:p>
      <w:pPr>
        <w:pStyle w:val="TextBody"/>
        <w:bidi w:val="0"/>
        <w:rPr>
          <w:lang w:val="en-US"/>
        </w:rPr>
      </w:pPr>
      <w:r>
        <w:rPr>
          <w:lang w:val="en-US"/>
        </w:rPr>
        <w:t>Like a butcher’s knife and chopping block,</w:t>
        <w:br/>
        <w:t>sensual pleasures are like a snake’s head.</w:t>
        <w:br/>
        <w:t>They burn like a fire-brand,</w:t>
        <w:br/>
        <w:t>they resemble a skeleton.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Aniccā adhuvā kāmā,</w:t>
        <w:br/>
        <w:t>bahudukkhā mahāvisā;</w:t>
        <w:br/>
        <w:t>Ayoguḷova santatto,</w:t>
        <w:br/>
        <w:t>aghamūlā dukhapphalā.</w:t>
      </w:r>
    </w:p>
    <w:p>
      <w:pPr>
        <w:pStyle w:val="TextBody"/>
        <w:bidi w:val="0"/>
        <w:rPr>
          <w:lang w:val="en-US"/>
        </w:rPr>
      </w:pPr>
      <w:r>
        <w:rPr>
          <w:lang w:val="en-US"/>
        </w:rPr>
        <w:t>Sensual pleasures are impermanent and unstable,</w:t>
        <w:br/>
        <w:t>they’re full of suffering, a terrible poison;</w:t>
        <w:br/>
        <w:t>like a hot iron ball,</w:t>
        <w:br/>
        <w:t>the root of misery, their fruit is pain.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Rukkhapphalūpamā kāmā,</w:t>
        <w:br/>
        <w:t>maṁsapesūpamā dukhā;</w:t>
        <w:br/>
        <w:t>Supinopamā vañcaniyā,</w:t>
        <w:br/>
        <w:t>kāmā yācitakūpamā.</w:t>
      </w:r>
    </w:p>
    <w:p>
      <w:pPr>
        <w:pStyle w:val="TextBody"/>
        <w:bidi w:val="0"/>
        <w:rPr>
          <w:lang w:val="en-US"/>
        </w:rPr>
      </w:pPr>
      <w:r>
        <w:rPr>
          <w:lang w:val="en-US"/>
        </w:rPr>
        <w:t>Sensual pleasures are like fruits of a tree,</w:t>
        <w:br/>
        <w:t>like lumps of meat, painful,</w:t>
        <w:br/>
        <w:t>they trick you like a dream;</w:t>
        <w:br/>
        <w:t>sensual pleasures are like borrowed goods.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Sattisūlūpamā kāmā,</w:t>
        <w:br/>
        <w:t>rogo gaṇḍo aghaṁ nighaṁ;</w:t>
        <w:br/>
        <w:t>Aṅgārakāsusadisā,</w:t>
        <w:br/>
        <w:t>aghamūlaṁ bhayaṁ vadho.</w:t>
      </w:r>
    </w:p>
    <w:p>
      <w:pPr>
        <w:pStyle w:val="TextBody"/>
        <w:bidi w:val="0"/>
        <w:rPr>
          <w:lang w:val="en-US"/>
        </w:rPr>
      </w:pPr>
      <w:r>
        <w:rPr>
          <w:lang w:val="en-US"/>
        </w:rPr>
        <w:t>Sensual pleasures are like swords and stakes;</w:t>
        <w:br/>
        <w:t>a disease, a boil, misery and trouble.</w:t>
        <w:br/>
        <w:t>Like a pit of glowing coals,</w:t>
        <w:br/>
        <w:t>the root of misery, fear and slaughter.</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bahudukkhā kāmā,</w:t>
        <w:br/>
        <w:t>akkhātā antarāyikā;</w:t>
        <w:br/>
        <w:t>Gacchatha na me bhavagate,</w:t>
        <w:br/>
        <w:t>vissāso atthi attano.</w:t>
      </w:r>
    </w:p>
    <w:p>
      <w:pPr>
        <w:pStyle w:val="TextBody"/>
        <w:bidi w:val="0"/>
        <w:rPr>
          <w:lang w:val="en-US"/>
        </w:rPr>
      </w:pPr>
      <w:r>
        <w:rPr>
          <w:lang w:val="en-US"/>
        </w:rPr>
        <w:t>Thus sensual pleasures have been explained</w:t>
        <w:br/>
        <w:t>to be obstructions, so full of suffering.</w:t>
        <w:br/>
        <w:t>Please leave! As for me,</w:t>
        <w:br/>
        <w:t>I have no trust in a new life.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Kiṁ mama paro karissati,</w:t>
        <w:br/>
        <w:t>Attano sīsamhi ḍayhamānamhi;</w:t>
        <w:br/>
        <w:t>Anubandhe jarāmaraṇe,</w:t>
        <w:br/>
        <w:t>Tassa ghātāya ghaṭitabbaṁ”.</w:t>
      </w:r>
    </w:p>
    <w:p>
      <w:pPr>
        <w:pStyle w:val="TextBody"/>
        <w:bidi w:val="0"/>
        <w:rPr>
          <w:lang w:val="en-US"/>
        </w:rPr>
      </w:pPr>
      <w:r>
        <w:rPr>
          <w:lang w:val="en-US"/>
        </w:rPr>
        <w:t>What can someone else do for me</w:t>
        <w:br/>
        <w:t>when their own head is burning?</w:t>
        <w:br/>
        <w:t>When stalked by old age and death,</w:t>
        <w:br/>
        <w:t>you should strive to destroy them.”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Dvāraṁ apāpuritvānahaṁ,</w:t>
        <w:br/>
        <w:t>Mātāpitaro anīkarattañca;</w:t>
        <w:br/>
        <w:t>Disvāna chamaṁ nisinne,</w:t>
        <w:br/>
        <w:t>Rodante idamavocaṁ.</w:t>
      </w:r>
    </w:p>
    <w:p>
      <w:pPr>
        <w:pStyle w:val="TextBody"/>
        <w:bidi w:val="0"/>
        <w:rPr>
          <w:lang w:val="en-US"/>
        </w:rPr>
      </w:pPr>
      <w:r>
        <w:rPr>
          <w:lang w:val="en-US"/>
        </w:rPr>
        <w:t>She opened the door</w:t>
        <w:br/>
        <w:t>and saw her parents with Anīkaratta,</w:t>
        <w:br/>
        <w:t>sitting crying on the floor.</w:t>
        <w:br/>
        <w:t>And so she said this: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Dīgho bālānaṁ saṁsāro,</w:t>
        <w:br/>
        <w:t>Punappunañca rodataṁ;</w:t>
        <w:br/>
        <w:t>Anamatagge pitu maraṇe,</w:t>
        <w:br/>
        <w:t>Bhātu vadhe attano ca vadhe.</w:t>
      </w:r>
    </w:p>
    <w:p>
      <w:pPr>
        <w:pStyle w:val="TextBody"/>
        <w:bidi w:val="0"/>
        <w:rPr/>
      </w:pPr>
      <w:r>
        <w:rPr/>
        <w:t>“</w:t>
      </w:r>
      <w:r>
        <w:rPr>
          <w:lang w:val="en-US"/>
        </w:rPr>
        <w:t>Transmigration is long for fools,</w:t>
        <w:br/>
        <w:t>crying again and again at that with no known beginning—</w:t>
        <w:br/>
        <w:t>the death of a father,</w:t>
        <w:br/>
        <w:t>the killing of a brother or of themselves.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Assu thaññaṁ rudhiraṁ,</w:t>
        <w:br/>
        <w:t>Saṁsāraṁ anamataggato saratha;</w:t>
        <w:br/>
        <w:t>Sattānaṁ saṁsarataṁ,</w:t>
        <w:br/>
        <w:t>Sarāhi aṭṭhīnañca sannicayaṁ.</w:t>
      </w:r>
    </w:p>
    <w:p>
      <w:pPr>
        <w:pStyle w:val="TextBody"/>
        <w:bidi w:val="0"/>
        <w:rPr>
          <w:lang w:val="en-US"/>
        </w:rPr>
      </w:pPr>
      <w:r>
        <w:rPr>
          <w:lang w:val="en-US"/>
        </w:rPr>
        <w:t>Remember the ocean of tears, of milk, of blood,</w:t>
        <w:br/>
        <w:t>transmigration with no known beginning.</w:t>
        <w:br/>
        <w:t>Remember the bones piled up</w:t>
        <w:br/>
        <w:t>by beings transmigrating.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Sara caturodadhī,</w:t>
        <w:br/>
        <w:t>Upanīte assuthaññarudhiramhi;</w:t>
        <w:br/>
        <w:t>Sara ekakappamaṭṭhīnaṁ,</w:t>
        <w:br/>
        <w:t>Sañcayaṁ vipulena samaṁ.</w:t>
      </w:r>
    </w:p>
    <w:p>
      <w:pPr>
        <w:pStyle w:val="TextBody"/>
        <w:bidi w:val="0"/>
        <w:rPr>
          <w:lang w:val="en-US"/>
        </w:rPr>
      </w:pPr>
      <w:r>
        <w:rPr>
          <w:lang w:val="en-US"/>
        </w:rPr>
        <w:t>Remember the four oceans</w:t>
        <w:br/>
        <w:t>compared with tears, milk, and blood;</w:t>
        <w:br/>
        <w:t>Remember bones piled up high as Mount Vipula</w:t>
        <w:br/>
        <w:t>in the course of a single eon.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Anamatagge saṁsarato,</w:t>
        <w:br/>
        <w:t>Mahiṁ jambudīpamupanītaṁ;</w:t>
        <w:br/>
        <w:t>Kolaṭṭhimattaguḷikā,</w:t>
        <w:br/>
        <w:t>Mātā mātusveva nappahonti.</w:t>
      </w:r>
    </w:p>
    <w:p>
      <w:pPr>
        <w:pStyle w:val="TextBody"/>
        <w:bidi w:val="0"/>
        <w:rPr>
          <w:lang w:val="en-US"/>
        </w:rPr>
      </w:pPr>
      <w:r>
        <w:rPr>
          <w:lang w:val="en-US"/>
        </w:rPr>
        <w:t>Transmigration with no known beginning</w:t>
        <w:br/>
        <w:t>is compared to this broad land of India;</w:t>
        <w:br/>
        <w:t>if divided into lumps the size of jujube seeds,</w:t>
        <w:br/>
        <w:t>they’d still be fewer than his mother’s mothers.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Tiṇakaṭṭhasākhāpalāsaṁ,</w:t>
        <w:br/>
        <w:t>Upanītaṁ anamataggato sara;</w:t>
        <w:br/>
        <w:t>Caturaṅgulikā ghaṭikā,</w:t>
        <w:br/>
        <w:t>Pitupitusveva nappahonti.</w:t>
      </w:r>
    </w:p>
    <w:p>
      <w:pPr>
        <w:pStyle w:val="TextBody"/>
        <w:bidi w:val="0"/>
        <w:rPr>
          <w:lang w:val="en-US"/>
        </w:rPr>
      </w:pPr>
      <w:r>
        <w:rPr>
          <w:lang w:val="en-US"/>
        </w:rPr>
        <w:t>Remember the grass, sticks, and leaves,</w:t>
        <w:br/>
        <w:t>compare that with no known beginning:</w:t>
        <w:br/>
        <w:t>if split into pieces four inches in size,</w:t>
        <w:br/>
        <w:t>they’d still be fewer than his father’s fathers.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Sara kāṇakacchapaṁ pubba-</w:t>
        <w:br/>
        <w:t>Samudde aparato ca yugachiddaṁ;</w:t>
        <w:br/>
        <w:t>Siraṁ tassa ca paṭimukkaṁ,</w:t>
        <w:br/>
        <w:t>Manussalābhamhi opammaṁ.</w:t>
      </w:r>
    </w:p>
    <w:p>
      <w:pPr>
        <w:pStyle w:val="TextBody"/>
        <w:bidi w:val="0"/>
        <w:rPr>
          <w:lang w:val="en-US"/>
        </w:rPr>
      </w:pPr>
      <w:r>
        <w:rPr>
          <w:lang w:val="en-US"/>
        </w:rPr>
        <w:t>Remember the one-eyed turtle and the yoke with a hole</w:t>
        <w:br/>
        <w:t>blown in the ocean from east to west—</w:t>
        <w:br/>
        <w:t>sticking the head in the hole</w:t>
        <w:br/>
        <w:t>is a metaphor for gaining a human birth.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Sara rūpaṁ pheṇapiṇḍopa-</w:t>
        <w:br/>
        <w:t>Massa kāyakalino asārassa;</w:t>
        <w:br/>
        <w:t>Khandhe passa anicce,</w:t>
        <w:br/>
        <w:t>Sarāhi niraye bahuvighāte.</w:t>
      </w:r>
    </w:p>
    <w:p>
      <w:pPr>
        <w:pStyle w:val="TextBody"/>
        <w:bidi w:val="0"/>
        <w:rPr>
          <w:lang w:val="en-US"/>
        </w:rPr>
      </w:pPr>
      <w:r>
        <w:rPr>
          <w:lang w:val="en-US"/>
        </w:rPr>
        <w:t>Remember the form of this unlucky body,</w:t>
        <w:br/>
        <w:t>insubstantial as a lump of foam.</w:t>
        <w:br/>
        <w:t>See the aggregates as impermanent,</w:t>
        <w:br/>
        <w:t>remember the hells so full of anguish.</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Sara kaṭasiṁ vaḍḍhente,</w:t>
        <w:br/>
        <w:t>Punappunaṁ tāsu tāsu jātīsu;</w:t>
        <w:br/>
        <w:t>Sara kumbhīlabhayāni ca,</w:t>
        <w:br/>
        <w:t>Sarāhi cattāri saccāni.</w:t>
      </w:r>
    </w:p>
    <w:p>
      <w:pPr>
        <w:pStyle w:val="TextBody"/>
        <w:bidi w:val="0"/>
        <w:rPr>
          <w:lang w:val="en-US"/>
        </w:rPr>
      </w:pPr>
      <w:r>
        <w:rPr>
          <w:lang w:val="en-US"/>
        </w:rPr>
        <w:t>Remember those swelling the charnel grounds</w:t>
        <w:br/>
        <w:t>again and again in life after life.</w:t>
        <w:br/>
        <w:t>Remember the threat of the crocodile!</w:t>
        <w:br/>
        <w:t>Remember the four truths!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Amatamhi vijjamāne,</w:t>
        <w:br/>
        <w:t>Kiṁ tava pañcakaṭukena pītena;</w:t>
        <w:br/>
        <w:t>Sabbā hi kāmaratiyo,</w:t>
        <w:br/>
        <w:t>Kaṭukatarā pañcakaṭukena.</w:t>
      </w:r>
    </w:p>
    <w:p>
      <w:pPr>
        <w:pStyle w:val="TextBody"/>
        <w:bidi w:val="0"/>
        <w:rPr>
          <w:lang w:val="en-US"/>
        </w:rPr>
      </w:pPr>
      <w:r>
        <w:rPr>
          <w:lang w:val="en-US"/>
        </w:rPr>
        <w:t>When the deathless is there to be found,</w:t>
        <w:br/>
        <w:t>why would you drink the five bitter poisons?</w:t>
        <w:br/>
        <w:t>For every enjoyment of sensual pleasures</w:t>
        <w:br/>
        <w:t>is so much more bitter than them.</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Amatamhi vijjamāne,</w:t>
        <w:br/>
        <w:t>Kiṁ tava kāmehi ye pariḷāhā;</w:t>
        <w:br/>
        <w:t>Sabbā hi kāmaratiyo,</w:t>
        <w:br/>
        <w:t>Jalitā kuthitā kampitā santāpitā.</w:t>
      </w:r>
    </w:p>
    <w:p>
      <w:pPr>
        <w:pStyle w:val="TextBody"/>
        <w:bidi w:val="0"/>
        <w:rPr>
          <w:lang w:val="en-US"/>
        </w:rPr>
      </w:pPr>
      <w:r>
        <w:rPr>
          <w:lang w:val="en-US"/>
        </w:rPr>
        <w:t>When the deathless is there to be found,</w:t>
        <w:br/>
        <w:t>why would you burn for sensual pleasures?</w:t>
        <w:br/>
        <w:t>For every enjoyment of sensual pleasures</w:t>
        <w:br/>
        <w:t>is burning, boiling, bubbling, seething.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Asapattamhi samāne,</w:t>
        <w:br/>
        <w:t>Kiṁ tava kāmehi ye bahusapattā;</w:t>
        <w:br/>
        <w:t>Rājaggicoraudakappiyehi,</w:t>
        <w:br/>
        <w:t>Sādhāraṇā kāmā bahusapattā.</w:t>
      </w:r>
    </w:p>
    <w:p>
      <w:pPr>
        <w:pStyle w:val="TextBody"/>
        <w:bidi w:val="0"/>
        <w:rPr>
          <w:lang w:val="en-US"/>
        </w:rPr>
      </w:pPr>
      <w:r>
        <w:rPr>
          <w:lang w:val="en-US"/>
        </w:rPr>
        <w:t>When there is freedom from enmity,</w:t>
        <w:br/>
        <w:t>why would you want your enemy, sensual pleasures?</w:t>
        <w:br/>
        <w:t>Like kings, fire, robbers, flood, and people you dislike,</w:t>
        <w:br/>
        <w:t>sensual pleasures are very much your enemy.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Mokkhamhi vijjamāne,</w:t>
        <w:br/>
        <w:t>Kiṁ tava kāmehi yesu vadhabandho;</w:t>
        <w:br/>
        <w:t>Kāmesu hi asakāmā,</w:t>
        <w:br/>
        <w:t>Vadhabandhadukhāni anubhonti.</w:t>
      </w:r>
    </w:p>
    <w:p>
      <w:pPr>
        <w:pStyle w:val="TextBody"/>
        <w:bidi w:val="0"/>
        <w:rPr>
          <w:lang w:val="en-US"/>
        </w:rPr>
      </w:pPr>
      <w:r>
        <w:rPr>
          <w:lang w:val="en-US"/>
        </w:rPr>
        <w:t>When liberation is there to be found,</w:t>
        <w:br/>
        <w:t>what good are sensual pleasures that kill and bind?</w:t>
        <w:br/>
        <w:t>For though unwilling, when sensual pleasures are there,</w:t>
        <w:br/>
        <w:t>they are subject to the pain of killing and binding.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Ādīpitā tiṇukkā,</w:t>
        <w:br/>
        <w:t>Gaṇhantaṁ dahanti neva muñcantaṁ;</w:t>
        <w:br/>
        <w:t>Ukkopamā hi kāmā,</w:t>
        <w:br/>
        <w:t>Dahanti ye te na muñcanti.</w:t>
      </w:r>
    </w:p>
    <w:p>
      <w:pPr>
        <w:pStyle w:val="TextBody"/>
        <w:bidi w:val="0"/>
        <w:rPr>
          <w:lang w:val="en-US"/>
        </w:rPr>
      </w:pPr>
      <w:r>
        <w:rPr>
          <w:lang w:val="en-US"/>
        </w:rPr>
        <w:t>As a blazing grass torch</w:t>
        <w:br/>
        <w:t>burns one who grasps it without letting go,</w:t>
        <w:br/>
        <w:t>sensual pleasures are like a grass torch,</w:t>
        <w:br/>
        <w:t>burning those who do not let go.</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Mā appakassa hetu,</w:t>
        <w:br/>
        <w:t>Kāmasukhassa vipulaṁ jahī sukhaṁ;</w:t>
        <w:br/>
        <w:t>Mā puthulomova baḷisaṁ,</w:t>
        <w:br/>
        <w:t>Gilitvā pacchā vihaññasi.</w:t>
      </w:r>
    </w:p>
    <w:p>
      <w:pPr>
        <w:pStyle w:val="TextBody"/>
        <w:bidi w:val="0"/>
        <w:rPr>
          <w:lang w:val="en-US"/>
        </w:rPr>
      </w:pPr>
      <w:r>
        <w:rPr>
          <w:lang w:val="en-US"/>
        </w:rPr>
        <w:t>Don’t give up abundant happiness</w:t>
        <w:br/>
        <w:t>for the trivial joys of sensual pleasure.</w:t>
        <w:br/>
        <w:t>Don’t suffer hardship later,</w:t>
        <w:br/>
        <w:t>like a catfish on a hook.</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Kāmaṁ kāmesu damassu,</w:t>
        <w:br/>
        <w:t>Tāva sunakhova saṅkhalābaddho;</w:t>
        <w:br/>
        <w:t>Kāhinti khu taṁ kāmā,</w:t>
        <w:br/>
        <w:t>Chātā sunakhaṁva caṇḍālā.</w:t>
      </w:r>
    </w:p>
    <w:p>
      <w:pPr>
        <w:pStyle w:val="TextBody"/>
        <w:bidi w:val="0"/>
        <w:rPr>
          <w:lang w:val="en-US"/>
        </w:rPr>
      </w:pPr>
      <w:r>
        <w:rPr>
          <w:lang w:val="en-US"/>
        </w:rPr>
        <w:t>Deliberately control yourself among sensual pleasures!</w:t>
        <w:br/>
        <w:t>You’re like a dog fixed to a chain:</w:t>
        <w:br/>
        <w:t>sensual pleasures will surely devour you</w:t>
        <w:br/>
        <w:t>as hungry outcasts would a dog.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Aparimitañca dukkhaṁ,</w:t>
        <w:br/>
        <w:t>Bahūni ca cittadomanassāni;</w:t>
        <w:br/>
        <w:t>Anubhohisi kāmayutto,</w:t>
        <w:br/>
        <w:t>Paṭinissaja addhuve kāme.</w:t>
      </w:r>
    </w:p>
    <w:p>
      <w:pPr>
        <w:pStyle w:val="TextBody"/>
        <w:bidi w:val="0"/>
        <w:rPr>
          <w:lang w:val="en-US"/>
        </w:rPr>
      </w:pPr>
      <w:r>
        <w:rPr>
          <w:lang w:val="en-US"/>
        </w:rPr>
        <w:t>Harnessed to sensual pleasure,</w:t>
        <w:br/>
        <w:t>you undergo endless pain,</w:t>
        <w:br/>
        <w:t>along with much mental anguish:</w:t>
        <w:br/>
        <w:t>relinquish sensual pleasures, they don’t last!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Ajaramhi vijjamāne,</w:t>
        <w:br/>
        <w:t>Kiṁ tava kāmehi yesu jarā;</w:t>
        <w:br/>
        <w:t>Maraṇabyādhigahitā,</w:t>
        <w:br/>
        <w:t>Sabbā sabbattha jātiyo.</w:t>
      </w:r>
    </w:p>
    <w:p>
      <w:pPr>
        <w:pStyle w:val="TextBody"/>
        <w:bidi w:val="0"/>
        <w:rPr>
          <w:lang w:val="en-US"/>
        </w:rPr>
      </w:pPr>
      <w:r>
        <w:rPr>
          <w:lang w:val="en-US"/>
        </w:rPr>
        <w:t>When the unaging is there to be found,</w:t>
        <w:br/>
        <w:t>what good are sensual pleasures in which is old age?</w:t>
        <w:br/>
        <w:t>All rebirths everywhere</w:t>
        <w:br/>
        <w:t>are bonded to death and sickness.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Idamajaramidamamaraṁ,</w:t>
        <w:br/>
        <w:t>Idamajarāmaraṁ padamasokaṁ;</w:t>
        <w:br/>
        <w:t>Asapattamasambādhaṁ,</w:t>
        <w:br/>
        <w:t>Akhalitamabhayaṁ nirupatāpaṁ.</w:t>
      </w:r>
    </w:p>
    <w:p>
      <w:pPr>
        <w:pStyle w:val="TextBody"/>
        <w:bidi w:val="0"/>
        <w:rPr>
          <w:lang w:val="en-US"/>
        </w:rPr>
      </w:pPr>
      <w:r>
        <w:rPr>
          <w:lang w:val="en-US"/>
        </w:rPr>
        <w:t>This is the ageless, this is the deathless!</w:t>
        <w:br/>
        <w:t>This is the ageless and deathless, the sorrowless state!</w:t>
        <w:br/>
        <w:t>Free of enmity, unconstricted,</w:t>
        <w:br/>
        <w:t>faultless, fearless, without tribulations.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Adhigatamidaṁ bahūhi,</w:t>
        <w:br/>
        <w:t>Amataṁ ajjāpi ca labhanīyamidaṁ;</w:t>
        <w:br/>
        <w:t>Yo yoniso payuñjati,</w:t>
        <w:br/>
        <w:t>Na ca sakkā aghaṭamānena”.</w:t>
      </w:r>
    </w:p>
    <w:p>
      <w:pPr>
        <w:pStyle w:val="TextBody"/>
        <w:bidi w:val="0"/>
        <w:rPr>
          <w:lang w:val="en-US"/>
        </w:rPr>
      </w:pPr>
      <w:r>
        <w:rPr>
          <w:lang w:val="en-US"/>
        </w:rPr>
        <w:t>This deathless has been realized by many;</w:t>
        <w:br/>
        <w:t>even today it can be obtained</w:t>
        <w:br/>
        <w:t>by those who properly apply themselves;</w:t>
        <w:br/>
        <w:t>but it’s impossible if you don’t try.”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bhaṇati sumedhā,</w:t>
        <w:br/>
        <w:t>Saṅkhāragate ratiṁ alabhamānā;</w:t>
        <w:br/>
        <w:t>Anunentī anikarattaṁ,</w:t>
        <w:br/>
        <w:t>Kese ca chamaṁ khipi sumedhā.</w:t>
      </w:r>
    </w:p>
    <w:p>
      <w:pPr>
        <w:pStyle w:val="TextBody"/>
        <w:bidi w:val="0"/>
        <w:rPr>
          <w:lang w:val="en-US"/>
        </w:rPr>
      </w:pPr>
      <w:r>
        <w:rPr>
          <w:lang w:val="en-US"/>
        </w:rPr>
        <w:t>So said Sumedhā,</w:t>
        <w:br/>
        <w:t>lacking delight in conditioned things.</w:t>
        <w:br/>
        <w:t>Soothing Anīkaratta,</w:t>
        <w:br/>
        <w:t>Sumedhā cast her hair on the ground.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Uṭṭhāya anikaratto,</w:t>
        <w:br/>
        <w:t>Pañjaliko yācatassā pitaraṁ so;</w:t>
        <w:br/>
        <w:t>“Vissajjetha sumedhaṁ,</w:t>
        <w:br/>
        <w:t>Pabbajituṁ vimokkhasaccadassā”.</w:t>
      </w:r>
    </w:p>
    <w:p>
      <w:pPr>
        <w:pStyle w:val="TextBody"/>
        <w:bidi w:val="0"/>
        <w:rPr>
          <w:lang w:val="en-US"/>
        </w:rPr>
      </w:pPr>
      <w:r>
        <w:rPr>
          <w:lang w:val="en-US"/>
        </w:rPr>
        <w:t>Standing up, Anīkaratta</w:t>
        <w:br/>
        <w:t>raised his joined palms to her father and begged:</w:t>
        <w:br/>
        <w:t>“Let go of Sumedhā, so that she may go forth!</w:t>
        <w:br/>
        <w:t>She will see the truth of liberation.”</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Vissajjitā mātāpitūhi,</w:t>
        <w:br/>
        <w:t>pabbaji sokabhayabhītā;</w:t>
        <w:br/>
        <w:t>Cha abhiññā sacchikatā,</w:t>
        <w:br/>
        <w:t>aggaphalaṁ sikkhamānāya.</w:t>
      </w:r>
    </w:p>
    <w:p>
      <w:pPr>
        <w:pStyle w:val="TextBody"/>
        <w:bidi w:val="0"/>
        <w:rPr>
          <w:lang w:val="en-US"/>
        </w:rPr>
      </w:pPr>
      <w:r>
        <w:rPr>
          <w:lang w:val="en-US"/>
        </w:rPr>
        <w:t>Released by her mother and father,</w:t>
        <w:br/>
        <w:t>she went forth, afraid of grief and fear.</w:t>
        <w:br/>
        <w:t>While still a trainee nun she realized the six direct knowledges,</w:t>
        <w:br/>
        <w:t>along with the highest fruit.</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Acchariyamabbhutaṁ taṁ,</w:t>
        <w:br/>
        <w:t>Nibbānaṁ āsi rājakaññāya;</w:t>
        <w:br/>
        <w:t>Pubbenivāsacaritaṁ,</w:t>
        <w:br/>
        <w:t>Yathā byākari pacchime kāle.</w:t>
      </w:r>
    </w:p>
    <w:p>
      <w:pPr>
        <w:pStyle w:val="TextBody"/>
        <w:bidi w:val="0"/>
        <w:rPr>
          <w:lang w:val="en-US"/>
        </w:rPr>
      </w:pPr>
      <w:r>
        <w:rPr>
          <w:lang w:val="en-US"/>
        </w:rPr>
        <w:t>The extinguishment of the princess</w:t>
        <w:br/>
        <w:t>was incredible and amazing;</w:t>
        <w:br/>
        <w:t>on her deathbed, she declared</w:t>
        <w:br/>
        <w:t>her several past lives.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w:t>
      </w:r>
      <w:r>
        <w:rPr>
          <w:lang w:val="en-US"/>
        </w:rPr>
        <w:t>Bhagavati koṇāgamane,</w:t>
        <w:br/>
        <w:t>Saṅghārāmamhi navanivesamhi;</w:t>
        <w:br/>
        <w:t>Sakhiyo tisso janiyo,</w:t>
        <w:br/>
        <w:t>Vihāradānaṁ adāsimha.</w:t>
      </w:r>
    </w:p>
    <w:p>
      <w:pPr>
        <w:pStyle w:val="TextBody"/>
        <w:bidi w:val="0"/>
        <w:rPr/>
      </w:pPr>
      <w:r>
        <w:rPr/>
        <w:t>“</w:t>
      </w:r>
      <w:r>
        <w:rPr>
          <w:lang w:val="en-US"/>
        </w:rPr>
        <w:t>In the time of the Buddha Koṇāgamana,</w:t>
        <w:br/>
        <w:t>we three friends gave the gift</w:t>
        <w:br/>
        <w:t>of a newly-built dwelling</w:t>
        <w:br/>
        <w:t>in the Saṅgha’s monastery.</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Dasakkhattuṁ satakkhattuṁ,</w:t>
        <w:br/>
        <w:t>Dasasatakkhattuṁ satāni ca satakkhattuṁ;</w:t>
        <w:br/>
        <w:t>Devesu uppajjimha,</w:t>
        <w:br/>
        <w:t>Ko pana vādo manussesu.</w:t>
      </w:r>
    </w:p>
    <w:p>
      <w:pPr>
        <w:pStyle w:val="TextBody"/>
        <w:bidi w:val="0"/>
        <w:rPr>
          <w:lang w:val="en-US"/>
        </w:rPr>
      </w:pPr>
      <w:r>
        <w:rPr>
          <w:lang w:val="en-US"/>
        </w:rPr>
        <w:t>Ten times, a hundred times,</w:t>
        <w:br/>
        <w:t>a thousand times, ten thousand times,</w:t>
        <w:br/>
        <w:t>we were reborn among the gods,</w:t>
        <w:br/>
        <w:t>let alone among humans.</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Devesu mahiddhikā ahumha,</w:t>
        <w:br/>
        <w:t>Mānusakamhi ko pana vādo;</w:t>
        <w:br/>
        <w:t>Sattaratanassa mahesī,</w:t>
        <w:br/>
        <w:t>Itthiratanaṁ ahaṁ āsiṁ.</w:t>
      </w:r>
    </w:p>
    <w:p>
      <w:pPr>
        <w:pStyle w:val="TextBody"/>
        <w:bidi w:val="0"/>
        <w:rPr>
          <w:lang w:val="en-US"/>
        </w:rPr>
      </w:pPr>
      <w:r>
        <w:rPr>
          <w:lang w:val="en-US"/>
        </w:rPr>
        <w:t>We were mighty among the gods,</w:t>
        <w:br/>
        <w:t>let alone among humans!</w:t>
        <w:br/>
        <w:t>I was queen to a king with the seven treasures—</w:t>
        <w:br/>
        <w:t>I was the treasure of a wife.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So hetu so pabhavo,</w:t>
        <w:br/>
        <w:t>Taṁ mūlaṁ sāva sāsane khantī;</w:t>
        <w:br/>
        <w:t>Taṁ paṭhamasamodhānaṁ,</w:t>
        <w:br/>
        <w:t>Taṁ dhammaratāya nibbānaṁ.</w:t>
      </w:r>
    </w:p>
    <w:p>
      <w:pPr>
        <w:pStyle w:val="TextBody"/>
        <w:bidi w:val="0"/>
        <w:rPr>
          <w:lang w:val="en-US"/>
        </w:rPr>
      </w:pPr>
      <w:r>
        <w:rPr>
          <w:lang w:val="en-US"/>
        </w:rPr>
        <w:t>That was the cause, that the origin, that the root,</w:t>
        <w:br/>
        <w:t>that was the acceptance of the dispensation;</w:t>
        <w:br/>
        <w:t>that first meeting culminated in extinguishment</w:t>
        <w:br/>
        <w:t>for one delighting in the teaching.</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Evaṁ karonti ye sadda-</w:t>
        <w:br/>
        <w:t>Hanti vacanaṁ anomapaññassa;</w:t>
        <w:br/>
        <w:t>Nibbindanti bhavagate,</w:t>
        <w:br/>
        <w:t>Nibbinditvā virajjantī”ti.</w:t>
      </w:r>
    </w:p>
    <w:p>
      <w:pPr>
        <w:pStyle w:val="TextBody"/>
        <w:bidi w:val="0"/>
        <w:rPr>
          <w:lang w:val="en-US"/>
        </w:rPr>
      </w:pPr>
      <w:r>
        <w:rPr>
          <w:lang w:val="en-US"/>
        </w:rPr>
        <w:t>So say those who have faith in the words</w:t>
        <w:br/>
        <w:t>of the one unrivaled in wisdom.</w:t>
        <w:br/>
        <w:t>They’re disillusioned with being reborn,</w:t>
        <w:br/>
        <w:t>and being disillusioned they become dispassionate.”</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Itthaṁ sudaṁ sumedhā therī gāthāyo abhāsitthāti.</w:t>
        <w:br/>
        <w:t>Mahānipāto niṭṭhito.</w:t>
        <w:br/>
        <w:t>Samattā therīgāthāyo</w:t>
      </w:r>
    </w:p>
    <w:p>
      <w:pPr>
        <w:pStyle w:val="TextBody"/>
        <w:bidi w:val="0"/>
        <w:rPr>
          <w:lang w:val="en-US"/>
        </w:rPr>
      </w:pPr>
      <w:r>
        <w:rPr>
          <w:lang w:val="en-US"/>
        </w:rPr>
        <w:t>It was thus that these verses were recited by the senior nun Sumedhā.</w:t>
        <w:br/>
        <w:t>The Great Book is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Pali"/>
        <w:bidi w:val="0"/>
        <w:rPr/>
      </w:pPr>
      <w:r>
        <w:rPr/>
        <w:t>Therīgāthāpāḷi niṭṭhitā.</w:t>
      </w:r>
    </w:p>
    <w:p>
      <w:pPr>
        <w:pStyle w:val="TextBody"/>
        <w:bidi w:val="0"/>
        <w:rPr>
          <w:lang w:val="en-US"/>
        </w:rPr>
      </w:pPr>
      <w:r>
        <w:rPr>
          <w:lang w:val="en-US"/>
        </w:rPr>
        <w:t>The Verses of the Senior Nuns are finished.</w:t>
      </w:r>
    </w:p>
    <w:p>
      <w:pPr>
        <w:sectPr>
          <w:type w:val="continuous"/>
          <w:pgSz w:w="11906" w:h="16838"/>
          <w:pgMar w:left="1134" w:right="1134" w:header="0" w:top="1134" w:footer="0" w:bottom="1134" w:gutter="0"/>
          <w:formProt w:val="false"/>
          <w:textDirection w:val="lrTb"/>
          <w:docGrid w:type="default" w:linePitch="100" w:charSpace="0"/>
        </w:sectPr>
      </w:pPr>
    </w:p>
    <w:p>
      <w:pPr>
        <w:pStyle w:val="Normal"/>
        <w:bidi w:val="0"/>
        <w:jc w:val="left"/>
        <w:rPr/>
      </w:pPr>
      <w:r>
        <w:rPr/>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1"/>
    <w:family w:val="roman"/>
    <w:pitch w:val="default"/>
  </w:font>
  <w:font w:name="Gentium Basic">
    <w:charset w:val="01"/>
    <w:family w:val="swiss"/>
    <w:pitch w:val="default"/>
  </w:font>
  <w:font w:name="Calibri">
    <w:charset w:val="01"/>
    <w:family w:val="roman"/>
    <w:pitch w:val="default"/>
  </w:font>
  <w:font w:name="Gentium Basic">
    <w:charset w:val="01"/>
    <w:family w:val="roman"/>
    <w:pitch w:val="default"/>
  </w:font>
</w:fonts>
</file>

<file path=word/settings.xml><?xml version="1.0" encoding="utf-8"?>
<w:settings xmlns:w="http://schemas.openxmlformats.org/wordprocessingml/2006/main">
  <w:zoom w:percent="29"/>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NSimSun" w:cs="Lucida Sans"/>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Cambria" w:hAnsi="Cambria" w:eastAsia="NSimSun" w:cs="Lucida Sans"/>
      <w:color w:val="auto"/>
      <w:kern w:val="2"/>
      <w:sz w:val="24"/>
      <w:szCs w:val="24"/>
      <w:lang w:val="en-US" w:eastAsia="zh-CN" w:bidi="hi-IN"/>
    </w:rPr>
  </w:style>
  <w:style w:type="paragraph" w:styleId="Heading1">
    <w:name w:val="Heading 1"/>
    <w:basedOn w:val="Heading"/>
    <w:next w:val="TextBody"/>
    <w:qFormat/>
    <w:pPr>
      <w:spacing w:before="240" w:after="120"/>
      <w:outlineLvl w:val="0"/>
    </w:pPr>
    <w:rPr>
      <w:rFonts w:ascii="Gentium Basic" w:hAnsi="Gentium Basic" w:eastAsia="NSimSun" w:cs="Lucida Sans"/>
      <w:b w:val="false"/>
      <w:bCs/>
      <w:sz w:val="48"/>
      <w:szCs w:val="48"/>
    </w:rPr>
  </w:style>
  <w:style w:type="paragraph" w:styleId="Heading2">
    <w:name w:val="Heading 2"/>
    <w:basedOn w:val="Heading"/>
    <w:next w:val="TextBody"/>
    <w:qFormat/>
    <w:pPr>
      <w:spacing w:before="200" w:after="120"/>
      <w:outlineLvl w:val="1"/>
    </w:pPr>
    <w:rPr>
      <w:rFonts w:ascii="Gentium Basic" w:hAnsi="Gentium Basic" w:eastAsia="NSimSun" w:cs="Lucida Sans"/>
      <w:b w:val="false"/>
      <w:bCs/>
      <w:sz w:val="36"/>
      <w:szCs w:val="36"/>
    </w:rPr>
  </w:style>
  <w:style w:type="character" w:styleId="Emphasis">
    <w:name w:val="Emphasis"/>
    <w:qFormat/>
    <w:rPr>
      <w:i/>
      <w:iCs/>
    </w:rPr>
  </w:style>
  <w:style w:type="character" w:styleId="InternetLink">
    <w:name w:val="Hyperlink"/>
    <w:rPr>
      <w:color w:val="000080"/>
      <w:u w:val="single"/>
      <w:lang w:val="zxx" w:eastAsia="zxx" w:bidi="zxx"/>
    </w:rPr>
  </w:style>
  <w:style w:type="character" w:styleId="IndexLink">
    <w:name w:val="Index Link"/>
    <w:qFormat/>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lineRule="auto" w:line="276" w:before="0" w:after="140"/>
    </w:pPr>
    <w:rPr>
      <w:rFonts w:ascii="Gentium Basic" w:hAnsi="Gentium Basic"/>
    </w:rPr>
  </w:style>
  <w:style w:type="paragraph" w:styleId="List">
    <w:name w:val="List"/>
    <w:basedOn w:val="TextBody"/>
    <w:pPr/>
    <w:rPr>
      <w:rFonts w:ascii="Cambria" w:hAnsi="Cambria" w:cs="Lucida Sans"/>
    </w:rPr>
  </w:style>
  <w:style w:type="paragraph" w:styleId="Caption">
    <w:name w:val="Caption"/>
    <w:basedOn w:val="Normal"/>
    <w:qFormat/>
    <w:pPr>
      <w:suppressLineNumbers/>
      <w:spacing w:before="120" w:after="120"/>
    </w:pPr>
    <w:rPr>
      <w:rFonts w:ascii="Cambria" w:hAnsi="Cambria" w:cs="Lucida Sans"/>
      <w:i/>
      <w:iCs/>
      <w:sz w:val="24"/>
      <w:szCs w:val="24"/>
    </w:rPr>
  </w:style>
  <w:style w:type="paragraph" w:styleId="Index">
    <w:name w:val="Index"/>
    <w:basedOn w:val="Normal"/>
    <w:qFormat/>
    <w:pPr>
      <w:suppressLineNumbers/>
    </w:pPr>
    <w:rPr>
      <w:rFonts w:ascii="Cambria" w:hAnsi="Cambria" w:cs="Lucida Sans"/>
    </w:rPr>
  </w:style>
  <w:style w:type="paragraph" w:styleId="Pali">
    <w:name w:val="Pali"/>
    <w:basedOn w:val="TextBody"/>
    <w:qFormat/>
    <w:pPr>
      <w:widowControl/>
      <w:spacing w:before="0" w:after="29"/>
    </w:pPr>
    <w:rPr>
      <w:b/>
    </w:rPr>
  </w:style>
  <w:style w:type="paragraph" w:styleId="IndexHeading">
    <w:name w:val="Index Heading"/>
    <w:basedOn w:val="Heading"/>
    <w:pPr>
      <w:suppressLineNumbers/>
      <w:ind w:left="0" w:hanging="0"/>
    </w:pPr>
    <w:rPr>
      <w:b/>
      <w:bCs/>
      <w:sz w:val="32"/>
      <w:szCs w:val="32"/>
    </w:rPr>
  </w:style>
  <w:style w:type="paragraph" w:styleId="TOAHeading">
    <w:name w:val="TOA Heading"/>
    <w:basedOn w:val="IndexHeading"/>
    <w:qFormat/>
    <w:pPr>
      <w:suppressLineNumbers/>
      <w:ind w:left="0" w:hanging="0"/>
    </w:pPr>
    <w:rPr>
      <w:b/>
      <w:bCs/>
      <w:sz w:val="32"/>
      <w:szCs w:val="32"/>
    </w:rPr>
  </w:style>
  <w:style w:type="paragraph" w:styleId="Contents1">
    <w:name w:val="TOC 1"/>
    <w:basedOn w:val="Index"/>
    <w:pPr>
      <w:tabs>
        <w:tab w:val="clear" w:pos="709"/>
        <w:tab w:val="right" w:pos="9638" w:leader="dot"/>
      </w:tabs>
      <w:ind w:left="0" w:hanging="0"/>
    </w:pPr>
    <w:rPr/>
  </w:style>
  <w:style w:type="paragraph" w:styleId="Contents2">
    <w:name w:val="TOC 2"/>
    <w:basedOn w:val="Index"/>
    <w:pPr>
      <w:tabs>
        <w:tab w:val="clear" w:pos="709"/>
        <w:tab w:val="right" w:pos="9638" w:leader="dot"/>
      </w:tabs>
      <w:ind w:left="283" w:hanging="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Default-A4</Template>
  <TotalTime>2</TotalTime>
  <Application>LibreOffice/6.4.3.2$Windows_X86_64 LibreOffice_project/747b5d0ebf89f41c860ec2a39efd7cb15b54f2d8</Application>
  <Pages>114</Pages>
  <Words>19568</Words>
  <Characters>110051</Characters>
  <CharactersWithSpaces>128329</CharactersWithSpaces>
  <Paragraphs>1285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2020-11-30T16:22:36Z</dcterms:created>
  <dc:creator/>
  <dc:description/>
  <dc:language>en-US</dc:language>
  <cp:lastModifiedBy/>
  <dcterms:modified xsi:type="dcterms:W3CDTF">2020-12-05T15:29:51Z</dcterms:modified>
  <cp:revision>5</cp:revision>
  <dc:subject/>
  <dc:title>Default-A4</dc:title>
</cp:coreProperties>
</file>